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29985" w14:textId="02DEAD77" w:rsidR="009F60B5" w:rsidRDefault="009F60B5" w:rsidP="009F60B5">
      <w:pPr>
        <w:ind w:firstLine="567"/>
        <w:jc w:val="center"/>
        <w:rPr>
          <w:rFonts w:ascii="Sakkal Majalla" w:hAnsi="Sakkal Majalla"/>
          <w:color w:val="000000" w:themeColor="text1"/>
          <w:sz w:val="48"/>
          <w:szCs w:val="48"/>
          <w:rtl/>
          <w14:glow w14:rad="101600">
            <w14:schemeClr w14:val="accent6">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59264" behindDoc="0" locked="0" layoutInCell="1" allowOverlap="1" wp14:anchorId="14B788D9" wp14:editId="6009AEEB">
            <wp:simplePos x="0" y="0"/>
            <wp:positionH relativeFrom="page">
              <wp:align>right</wp:align>
            </wp:positionH>
            <wp:positionV relativeFrom="paragraph">
              <wp:posOffset>-723569</wp:posOffset>
            </wp:positionV>
            <wp:extent cx="7553267" cy="10678602"/>
            <wp:effectExtent l="0" t="0" r="0" b="889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1821" cy="10690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0325">
        <w:rPr>
          <w:rFonts w:ascii="Sakkal Majalla" w:hAnsi="Sakkal Majalla"/>
          <w:color w:val="000000" w:themeColor="text1"/>
          <w:sz w:val="48"/>
          <w:szCs w:val="48"/>
          <w14:glow w14:rad="101600">
            <w14:schemeClr w14:val="accent6">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5584FBE" w14:textId="77777777" w:rsidR="009F60B5" w:rsidRDefault="009F60B5" w:rsidP="009F60B5">
      <w:pPr>
        <w:rPr>
          <w:rFonts w:ascii="Sakkal Majalla" w:hAnsi="Sakkal Majalla"/>
          <w:color w:val="000000" w:themeColor="text1"/>
          <w:sz w:val="48"/>
          <w:szCs w:val="48"/>
          <w:rtl/>
          <w14:glow w14:rad="101600">
            <w14:schemeClr w14:val="accent6">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hAnsi="Sakkal Majalla"/>
          <w:color w:val="000000" w:themeColor="text1"/>
          <w:sz w:val="48"/>
          <w:szCs w:val="48"/>
          <w:rtl/>
          <w14:glow w14:rad="101600">
            <w14:schemeClr w14:val="accent6">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37F8105A" w14:textId="77777777" w:rsidR="009F60B5" w:rsidRDefault="009F60B5" w:rsidP="009F60B5">
      <w:pPr>
        <w:ind w:firstLine="567"/>
        <w:jc w:val="center"/>
        <w:rPr>
          <w:rFonts w:ascii="Sakkal Majalla" w:hAnsi="Sakkal Majalla"/>
          <w:color w:val="000000" w:themeColor="text1"/>
          <w:sz w:val="48"/>
          <w:szCs w:val="48"/>
          <w:rtl/>
          <w:lang w:bidi="ar-IQ"/>
          <w14:glow w14:rad="101600">
            <w14:schemeClr w14:val="accent6">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982EDA" w14:textId="77777777" w:rsidR="009F60B5" w:rsidRDefault="009F60B5" w:rsidP="009F60B5">
      <w:pPr>
        <w:ind w:firstLine="567"/>
        <w:jc w:val="center"/>
        <w:rPr>
          <w:rFonts w:ascii="Sakkal Majalla" w:hAnsi="Sakkal Majalla"/>
          <w:color w:val="000000" w:themeColor="text1"/>
          <w:sz w:val="48"/>
          <w:szCs w:val="48"/>
          <w:rtl/>
          <w14:glow w14:rad="101600">
            <w14:schemeClr w14:val="accent6">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4A3916" w14:textId="77777777" w:rsidR="009F60B5" w:rsidRDefault="009F60B5" w:rsidP="009F60B5">
      <w:pPr>
        <w:ind w:firstLine="567"/>
        <w:jc w:val="center"/>
        <w:rPr>
          <w:rFonts w:ascii="Sakkal Majalla" w:hAnsi="Sakkal Majalla"/>
          <w:color w:val="000000" w:themeColor="text1"/>
          <w:sz w:val="48"/>
          <w:szCs w:val="48"/>
          <w:rtl/>
          <w14:glow w14:rad="101600">
            <w14:schemeClr w14:val="accent6">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7CDD4E" w14:textId="77777777" w:rsidR="009F60B5" w:rsidRPr="009F60B5" w:rsidRDefault="009F60B5" w:rsidP="009F60B5">
      <w:pPr>
        <w:ind w:firstLine="567"/>
        <w:jc w:val="center"/>
        <w:rPr>
          <w:rStyle w:val="af5"/>
          <w:rFonts w:ascii="SF Sultan" w:hAnsi="SF Sultan" w:cs="SF Sultan"/>
          <w:i w:val="0"/>
          <w:iCs w:val="0"/>
          <w:color w:val="002060"/>
          <w:sz w:val="88"/>
          <w:szCs w:val="88"/>
          <w:rtl/>
        </w:rPr>
      </w:pPr>
      <w:r w:rsidRPr="009F60B5">
        <w:rPr>
          <w:rStyle w:val="af5"/>
          <w:rFonts w:ascii="SF Sultan" w:hAnsi="SF Sultan" w:cs="SF Sultan"/>
          <w:i w:val="0"/>
          <w:iCs w:val="0"/>
          <w:color w:val="002060"/>
          <w:sz w:val="88"/>
          <w:szCs w:val="88"/>
          <w:rtl/>
        </w:rPr>
        <w:t>وَأْدُ الفِرْيَة</w:t>
      </w:r>
    </w:p>
    <w:p w14:paraId="1E42CAC9" w14:textId="77777777" w:rsidR="009F60B5" w:rsidRPr="000B2108" w:rsidRDefault="009F60B5" w:rsidP="009F60B5">
      <w:pPr>
        <w:ind w:firstLine="567"/>
        <w:jc w:val="center"/>
        <w:rPr>
          <w:rStyle w:val="af5"/>
          <w:rFonts w:ascii="SF Sultan" w:hAnsi="SF Sultan" w:cs="(AH) Manal Black"/>
          <w:i w:val="0"/>
          <w:iCs w:val="0"/>
          <w:sz w:val="50"/>
          <w:szCs w:val="50"/>
          <w:rtl/>
        </w:rPr>
      </w:pPr>
      <w:r w:rsidRPr="000B2108">
        <w:rPr>
          <w:rStyle w:val="af5"/>
          <w:rFonts w:ascii="SF Sultan" w:hAnsi="SF Sultan" w:cs="(AH) Manal Black"/>
          <w:sz w:val="50"/>
          <w:szCs w:val="50"/>
          <w:rtl/>
        </w:rPr>
        <w:t xml:space="preserve">(كانَتْ بَنُو أُمَيَّةَ إِذَا سَمِعُوا </w:t>
      </w:r>
      <w:r w:rsidRPr="000B2108">
        <w:rPr>
          <w:rStyle w:val="af5"/>
          <w:rFonts w:ascii="Sakkal Majalla" w:hAnsi="Sakkal Majalla" w:cs="(AH) Manal Black" w:hint="cs"/>
          <w:sz w:val="50"/>
          <w:szCs w:val="50"/>
          <w:rtl/>
        </w:rPr>
        <w:t>‌</w:t>
      </w:r>
      <w:r w:rsidRPr="000B2108">
        <w:rPr>
          <w:rStyle w:val="af5"/>
          <w:rFonts w:ascii="SF Sultan" w:hAnsi="SF Sultan" w:cs="(AH) Manal Black"/>
          <w:sz w:val="50"/>
          <w:szCs w:val="50"/>
          <w:rtl/>
        </w:rPr>
        <w:t>ِبِمَولُودٍ</w:t>
      </w:r>
    </w:p>
    <w:p w14:paraId="036A4582" w14:textId="77777777" w:rsidR="009F60B5" w:rsidRPr="000B2108" w:rsidRDefault="009F60B5" w:rsidP="009F60B5">
      <w:pPr>
        <w:ind w:firstLine="567"/>
        <w:jc w:val="center"/>
        <w:rPr>
          <w:rStyle w:val="af5"/>
          <w:rFonts w:ascii="SF Sultan" w:hAnsi="SF Sultan" w:cs="(AH) Manal Black"/>
          <w:i w:val="0"/>
          <w:iCs w:val="0"/>
          <w:sz w:val="50"/>
          <w:szCs w:val="50"/>
          <w:rtl/>
        </w:rPr>
      </w:pPr>
      <w:r w:rsidRPr="000B2108">
        <w:rPr>
          <w:rStyle w:val="af5"/>
          <w:rFonts w:ascii="SF Sultan" w:hAnsi="SF Sultan" w:cs="(AH) Manal Black"/>
          <w:sz w:val="50"/>
          <w:szCs w:val="50"/>
          <w:rtl/>
        </w:rPr>
        <w:t xml:space="preserve"> </w:t>
      </w:r>
      <w:r w:rsidRPr="000B2108">
        <w:rPr>
          <w:rStyle w:val="af5"/>
          <w:rFonts w:ascii="Sakkal Majalla" w:hAnsi="Sakkal Majalla" w:cs="(AH) Manal Black" w:hint="cs"/>
          <w:sz w:val="50"/>
          <w:szCs w:val="50"/>
          <w:rtl/>
        </w:rPr>
        <w:t>‌</w:t>
      </w:r>
      <w:r w:rsidRPr="000B2108">
        <w:rPr>
          <w:rStyle w:val="af5"/>
          <w:rFonts w:ascii="SF Sultan" w:hAnsi="SF Sultan" w:cs="(AH) Manal Black"/>
          <w:sz w:val="50"/>
          <w:szCs w:val="50"/>
          <w:rtl/>
        </w:rPr>
        <w:t xml:space="preserve">ِاِسْمُهُ </w:t>
      </w:r>
      <w:r w:rsidRPr="000B2108">
        <w:rPr>
          <w:rStyle w:val="af5"/>
          <w:rFonts w:ascii="Sakkal Majalla" w:hAnsi="Sakkal Majalla" w:cs="(AH) Manal Black" w:hint="cs"/>
          <w:sz w:val="50"/>
          <w:szCs w:val="50"/>
          <w:rtl/>
        </w:rPr>
        <w:t>‌</w:t>
      </w:r>
      <w:r w:rsidRPr="000B2108">
        <w:rPr>
          <w:rStyle w:val="af5"/>
          <w:rFonts w:ascii="SF Sultan" w:hAnsi="SF Sultan" w:cs="(AH) Manal Black" w:hint="cs"/>
          <w:sz w:val="50"/>
          <w:szCs w:val="50"/>
          <w:rtl/>
        </w:rPr>
        <w:t>ع</w:t>
      </w:r>
      <w:r w:rsidRPr="000B2108">
        <w:rPr>
          <w:rStyle w:val="af5"/>
          <w:rFonts w:ascii="SF Sultan" w:hAnsi="SF Sultan" w:cs="(AH) Manal Black"/>
          <w:sz w:val="50"/>
          <w:szCs w:val="50"/>
          <w:rtl/>
        </w:rPr>
        <w:t xml:space="preserve">َلِيٌّ </w:t>
      </w:r>
      <w:r w:rsidRPr="000B2108">
        <w:rPr>
          <w:rStyle w:val="af5"/>
          <w:rFonts w:ascii="Sakkal Majalla" w:hAnsi="Sakkal Majalla" w:cs="(AH) Manal Black" w:hint="cs"/>
          <w:sz w:val="50"/>
          <w:szCs w:val="50"/>
          <w:rtl/>
        </w:rPr>
        <w:t>‌</w:t>
      </w:r>
      <w:r w:rsidRPr="000B2108">
        <w:rPr>
          <w:rStyle w:val="af5"/>
          <w:rFonts w:ascii="SF Sultan" w:hAnsi="SF Sultan" w:cs="(AH) Manal Black" w:hint="cs"/>
          <w:sz w:val="50"/>
          <w:szCs w:val="50"/>
          <w:rtl/>
        </w:rPr>
        <w:t>قَتَلُوه</w:t>
      </w:r>
      <w:r w:rsidRPr="000B2108">
        <w:rPr>
          <w:rStyle w:val="af5"/>
          <w:rFonts w:ascii="SF Sultan" w:hAnsi="SF Sultan" w:cs="(AH) Manal Black"/>
          <w:sz w:val="50"/>
          <w:szCs w:val="50"/>
          <w:rtl/>
        </w:rPr>
        <w:t>ُ)</w:t>
      </w:r>
    </w:p>
    <w:p w14:paraId="1EF94074" w14:textId="77777777" w:rsidR="009F60B5" w:rsidRDefault="009F60B5" w:rsidP="009F60B5">
      <w:pPr>
        <w:ind w:left="927"/>
        <w:jc w:val="center"/>
        <w:rPr>
          <w:rStyle w:val="af5"/>
          <w:rFonts w:ascii="SF Sultan" w:hAnsi="SF Sultan" w:cs="(AH) Manal Black"/>
          <w:i w:val="0"/>
          <w:iCs w:val="0"/>
          <w:rtl/>
        </w:rPr>
      </w:pPr>
    </w:p>
    <w:p w14:paraId="5B2A6CC5" w14:textId="77777777" w:rsidR="009F60B5" w:rsidRDefault="009F60B5" w:rsidP="009F60B5">
      <w:pPr>
        <w:ind w:left="927"/>
        <w:jc w:val="center"/>
        <w:rPr>
          <w:rStyle w:val="af5"/>
          <w:rFonts w:ascii="SF Sultan" w:hAnsi="SF Sultan" w:cs="(AH) Manal Black"/>
          <w:i w:val="0"/>
          <w:iCs w:val="0"/>
          <w:rtl/>
        </w:rPr>
      </w:pPr>
    </w:p>
    <w:p w14:paraId="059B981D" w14:textId="77777777" w:rsidR="009F60B5" w:rsidRDefault="009F60B5" w:rsidP="009F60B5">
      <w:pPr>
        <w:ind w:left="927"/>
        <w:jc w:val="center"/>
        <w:rPr>
          <w:rStyle w:val="af5"/>
          <w:rFonts w:ascii="SF Sultan" w:hAnsi="SF Sultan" w:cs="(AH) Manal Black"/>
          <w:i w:val="0"/>
          <w:iCs w:val="0"/>
          <w:rtl/>
        </w:rPr>
      </w:pPr>
      <w:bookmarkStart w:id="0" w:name="_GoBack"/>
    </w:p>
    <w:bookmarkEnd w:id="0"/>
    <w:p w14:paraId="3D273C25" w14:textId="77777777" w:rsidR="009F60B5" w:rsidRDefault="009F60B5" w:rsidP="009F60B5">
      <w:pPr>
        <w:ind w:left="927"/>
        <w:jc w:val="center"/>
        <w:rPr>
          <w:rStyle w:val="af5"/>
          <w:rFonts w:ascii="SF Sultan" w:hAnsi="SF Sultan" w:cs="(AH) Manal Black"/>
          <w:i w:val="0"/>
          <w:iCs w:val="0"/>
          <w:rtl/>
        </w:rPr>
      </w:pPr>
    </w:p>
    <w:p w14:paraId="253B2658" w14:textId="77777777" w:rsidR="009F60B5" w:rsidRDefault="009F60B5" w:rsidP="009F60B5">
      <w:pPr>
        <w:ind w:left="927"/>
        <w:jc w:val="center"/>
        <w:rPr>
          <w:rStyle w:val="af5"/>
          <w:rFonts w:ascii="SF Sultan" w:hAnsi="SF Sultan" w:cs="(AH) Manal Black"/>
          <w:i w:val="0"/>
          <w:iCs w:val="0"/>
          <w:rtl/>
        </w:rPr>
      </w:pPr>
    </w:p>
    <w:p w14:paraId="693ABBB5" w14:textId="77777777" w:rsidR="009F60B5" w:rsidRDefault="009F60B5" w:rsidP="009F60B5">
      <w:pPr>
        <w:ind w:left="927"/>
        <w:jc w:val="center"/>
        <w:rPr>
          <w:rStyle w:val="af5"/>
          <w:rFonts w:ascii="SF Sultan" w:hAnsi="SF Sultan" w:cs="(AH) Manal Black"/>
          <w:i w:val="0"/>
          <w:iCs w:val="0"/>
          <w:rtl/>
        </w:rPr>
      </w:pPr>
    </w:p>
    <w:p w14:paraId="0D40025F" w14:textId="77777777" w:rsidR="009F60B5" w:rsidRDefault="009F60B5" w:rsidP="009F60B5">
      <w:pPr>
        <w:ind w:left="927"/>
        <w:jc w:val="center"/>
        <w:rPr>
          <w:rStyle w:val="af5"/>
          <w:rFonts w:ascii="SF Sultan" w:hAnsi="SF Sultan" w:cs="(AH) Manal Black"/>
          <w:i w:val="0"/>
          <w:iCs w:val="0"/>
          <w:rtl/>
        </w:rPr>
      </w:pPr>
    </w:p>
    <w:p w14:paraId="6BA7B466" w14:textId="77777777" w:rsidR="009F60B5" w:rsidRDefault="009F60B5" w:rsidP="009F60B5">
      <w:pPr>
        <w:ind w:left="927"/>
        <w:jc w:val="center"/>
        <w:rPr>
          <w:rStyle w:val="af5"/>
          <w:rFonts w:ascii="SF Sultan" w:hAnsi="SF Sultan" w:cs="(AH) Manal Black"/>
          <w:i w:val="0"/>
          <w:iCs w:val="0"/>
          <w:rtl/>
        </w:rPr>
      </w:pPr>
    </w:p>
    <w:p w14:paraId="1BC0AE9C" w14:textId="77777777" w:rsidR="009F60B5" w:rsidRDefault="009F60B5" w:rsidP="009F60B5">
      <w:pPr>
        <w:ind w:left="927"/>
        <w:jc w:val="center"/>
        <w:rPr>
          <w:rStyle w:val="af5"/>
          <w:rFonts w:ascii="SF Sultan" w:hAnsi="SF Sultan" w:cs="(AH) Manal Black"/>
          <w:i w:val="0"/>
          <w:iCs w:val="0"/>
          <w:rtl/>
        </w:rPr>
      </w:pPr>
    </w:p>
    <w:p w14:paraId="49F74C65" w14:textId="77777777" w:rsidR="009F60B5" w:rsidRDefault="009F60B5" w:rsidP="009F60B5">
      <w:pPr>
        <w:ind w:left="927"/>
        <w:jc w:val="center"/>
        <w:rPr>
          <w:rStyle w:val="af5"/>
          <w:rFonts w:ascii="SF Sultan" w:hAnsi="SF Sultan" w:cs="(AH) Manal Black"/>
          <w:i w:val="0"/>
          <w:iCs w:val="0"/>
          <w:rtl/>
        </w:rPr>
      </w:pPr>
    </w:p>
    <w:p w14:paraId="2F3AA199" w14:textId="77777777" w:rsidR="009F60B5" w:rsidRDefault="009F60B5" w:rsidP="009F60B5">
      <w:pPr>
        <w:ind w:left="927"/>
        <w:jc w:val="center"/>
        <w:rPr>
          <w:rStyle w:val="af5"/>
          <w:rFonts w:ascii="SF Sultan" w:hAnsi="SF Sultan" w:cs="(AH) Manal Black"/>
          <w:i w:val="0"/>
          <w:iCs w:val="0"/>
          <w:rtl/>
        </w:rPr>
      </w:pPr>
    </w:p>
    <w:p w14:paraId="77563B6D" w14:textId="77777777" w:rsidR="009F60B5" w:rsidRDefault="009F60B5" w:rsidP="009F60B5">
      <w:pPr>
        <w:ind w:left="927"/>
        <w:jc w:val="center"/>
        <w:rPr>
          <w:rStyle w:val="af5"/>
          <w:rFonts w:ascii="SF Sultan" w:hAnsi="SF Sultan" w:cs="(AH) Manal Black"/>
          <w:i w:val="0"/>
          <w:iCs w:val="0"/>
          <w:rtl/>
        </w:rPr>
      </w:pPr>
    </w:p>
    <w:p w14:paraId="4232C46D" w14:textId="77777777" w:rsidR="009F60B5" w:rsidRDefault="009F60B5" w:rsidP="009F60B5">
      <w:pPr>
        <w:ind w:left="927"/>
        <w:jc w:val="center"/>
        <w:rPr>
          <w:rStyle w:val="af5"/>
          <w:rFonts w:ascii="SF Sultan" w:hAnsi="SF Sultan" w:cs="(AH) Manal Black"/>
          <w:i w:val="0"/>
          <w:iCs w:val="0"/>
          <w:rtl/>
          <w:lang w:bidi="ar-IQ"/>
        </w:rPr>
      </w:pPr>
    </w:p>
    <w:p w14:paraId="30A65EF1" w14:textId="77777777" w:rsidR="009F60B5" w:rsidRDefault="009F60B5" w:rsidP="009F60B5">
      <w:pPr>
        <w:ind w:left="927"/>
        <w:jc w:val="center"/>
        <w:rPr>
          <w:rStyle w:val="af5"/>
          <w:rFonts w:ascii="SF Sultan" w:hAnsi="SF Sultan" w:cs="(AH) Manal Black"/>
          <w:i w:val="0"/>
          <w:iCs w:val="0"/>
          <w:rtl/>
        </w:rPr>
      </w:pPr>
    </w:p>
    <w:p w14:paraId="7995191E" w14:textId="77777777" w:rsidR="009F60B5" w:rsidRPr="000B2108" w:rsidRDefault="009F60B5" w:rsidP="009F60B5">
      <w:pPr>
        <w:ind w:firstLine="567"/>
        <w:jc w:val="center"/>
        <w:rPr>
          <w:rStyle w:val="af5"/>
          <w:rFonts w:ascii="SF Sultan" w:hAnsi="SF Sultan" w:cs="(AH) Manal Black"/>
          <w:i w:val="0"/>
          <w:iCs w:val="0"/>
          <w:sz w:val="34"/>
          <w:szCs w:val="34"/>
          <w:rtl/>
        </w:rPr>
      </w:pPr>
      <w:r w:rsidRPr="000B2108">
        <w:rPr>
          <w:rStyle w:val="af5"/>
          <w:rFonts w:ascii="SF Sultan" w:hAnsi="SF Sultan" w:cs="(AH) Manal Black"/>
          <w:sz w:val="34"/>
          <w:szCs w:val="34"/>
          <w:rtl/>
        </w:rPr>
        <w:t>أعَدّه</w:t>
      </w:r>
    </w:p>
    <w:p w14:paraId="67F17E5F" w14:textId="77777777" w:rsidR="009F60B5" w:rsidRPr="000B2108" w:rsidRDefault="009F60B5" w:rsidP="009F60B5">
      <w:pPr>
        <w:ind w:firstLine="567"/>
        <w:jc w:val="center"/>
        <w:rPr>
          <w:rStyle w:val="af5"/>
          <w:rFonts w:ascii="SF Sultan" w:hAnsi="SF Sultan" w:cs="(AH) Manal Black"/>
          <w:i w:val="0"/>
          <w:iCs w:val="0"/>
          <w:sz w:val="44"/>
          <w:szCs w:val="44"/>
          <w:rtl/>
        </w:rPr>
      </w:pPr>
      <w:r w:rsidRPr="000B2108">
        <w:rPr>
          <w:rStyle w:val="af5"/>
          <w:rFonts w:ascii="SF Sultan" w:hAnsi="SF Sultan" w:cs="(AH) Manal Black"/>
          <w:sz w:val="44"/>
          <w:szCs w:val="44"/>
          <w:rtl/>
        </w:rPr>
        <w:t>محمّد تبركان أبو عبد الله الجزائريّ</w:t>
      </w:r>
    </w:p>
    <w:p w14:paraId="3689E0B3" w14:textId="77777777" w:rsidR="009F60B5" w:rsidRPr="004447F0" w:rsidRDefault="009F60B5" w:rsidP="009F60B5">
      <w:pPr>
        <w:ind w:firstLine="567"/>
        <w:rPr>
          <w:rFonts w:ascii="Sakkal Majalla" w:hAnsi="Sakkal Majalla"/>
          <w:sz w:val="36"/>
          <w:szCs w:val="36"/>
          <w:rtl/>
          <w:lang w:bidi="ar-DZ"/>
        </w:rPr>
      </w:pPr>
    </w:p>
    <w:p w14:paraId="627DF2DD" w14:textId="7D9742CB" w:rsidR="009F60B5" w:rsidRDefault="009F60B5">
      <w:pPr>
        <w:bidi w:val="0"/>
        <w:rPr>
          <w:rFonts w:ascii="Sakkal Majalla" w:hAnsi="Sakkal Majalla" w:cs="DecoType Thuluth"/>
          <w:color w:val="000000" w:themeColor="text1"/>
          <w:sz w:val="36"/>
          <w:szCs w:val="36"/>
          <w:rtl/>
          <w:lang w:bidi="ar-IQ"/>
          <w14:glow w14:rad="101600">
            <w14:schemeClr w14:val="accent3">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hAnsi="Sakkal Majalla" w:cs="DecoType Thuluth"/>
          <w:color w:val="000000" w:themeColor="text1"/>
          <w:sz w:val="36"/>
          <w:szCs w:val="36"/>
          <w:rtl/>
          <w:lang w:bidi="ar-IQ"/>
          <w14:glow w14:rad="101600">
            <w14:schemeClr w14:val="accent3">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14DAFF33" w14:textId="77777777" w:rsidR="009F60B5" w:rsidRDefault="009F60B5" w:rsidP="009F60B5">
      <w:pPr>
        <w:ind w:firstLine="567"/>
        <w:jc w:val="center"/>
        <w:rPr>
          <w:rFonts w:ascii="Sakkal Majalla" w:hAnsi="Sakkal Majalla" w:cs="DecoType Thuluth"/>
          <w:color w:val="000000" w:themeColor="text1"/>
          <w:sz w:val="36"/>
          <w:szCs w:val="36"/>
          <w:rtl/>
          <w14:glow w14:rad="101600">
            <w14:schemeClr w14:val="accent3">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lastRenderedPageBreak/>
        <w:drawing>
          <wp:inline distT="0" distB="0" distL="0" distR="0" wp14:anchorId="6E884F26" wp14:editId="7E516694">
            <wp:extent cx="2607263" cy="450166"/>
            <wp:effectExtent l="0" t="0" r="3175" b="762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9308" cy="452246"/>
                    </a:xfrm>
                    <a:prstGeom prst="rect">
                      <a:avLst/>
                    </a:prstGeom>
                    <a:noFill/>
                    <a:ln>
                      <a:noFill/>
                    </a:ln>
                  </pic:spPr>
                </pic:pic>
              </a:graphicData>
            </a:graphic>
          </wp:inline>
        </w:drawing>
      </w:r>
    </w:p>
    <w:p w14:paraId="307D051F"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الحمدُ للهِ ربِّ العالمينَ، والصّلاةُ والسّلامُ على المبعوثِ رحمةً للعالمينَ، نَبيّنا محمّدِ بنِ عبدِ اللّهِ الصّادِقِ الوَعدِ الأمينِ، وعلى </w:t>
      </w:r>
      <w:proofErr w:type="spellStart"/>
      <w:r w:rsidRPr="000B2108">
        <w:rPr>
          <w:rFonts w:ascii="louts shamy" w:hAnsi="louts shamy" w:cs="louts shamy"/>
          <w:sz w:val="36"/>
          <w:szCs w:val="36"/>
          <w:rtl/>
        </w:rPr>
        <w:t>آلِه</w:t>
      </w:r>
      <w:proofErr w:type="spellEnd"/>
      <w:r w:rsidRPr="000B2108">
        <w:rPr>
          <w:rFonts w:ascii="louts shamy" w:hAnsi="louts shamy" w:cs="louts shamy"/>
          <w:sz w:val="36"/>
          <w:szCs w:val="36"/>
          <w:rtl/>
        </w:rPr>
        <w:t xml:space="preserve"> وصَحْبِهِ والتّابعينَ لهم بإحسانٍ إلى يومِ الدّينِ. </w:t>
      </w:r>
    </w:p>
    <w:p w14:paraId="473A3593"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وبعدُ، فإنّ الباطِلَ قد أَنْجَحَ بالنّاس حتّى صار يَمشِي السَّبَنْدَى بينهم كأَنّما يَهْوِي مِنْ صَبَب، والشَّرُّ فيهم يَحْكِي </w:t>
      </w:r>
      <w:proofErr w:type="spellStart"/>
      <w:r w:rsidRPr="000B2108">
        <w:rPr>
          <w:rFonts w:ascii="louts shamy" w:hAnsi="louts shamy" w:cs="louts shamy"/>
          <w:sz w:val="36"/>
          <w:szCs w:val="36"/>
          <w:rtl/>
        </w:rPr>
        <w:t>البَخْتَرَى</w:t>
      </w:r>
      <w:proofErr w:type="spellEnd"/>
      <w:r w:rsidRPr="000B2108">
        <w:rPr>
          <w:rFonts w:ascii="louts shamy" w:hAnsi="louts shamy" w:cs="louts shamy"/>
          <w:sz w:val="36"/>
          <w:szCs w:val="36"/>
          <w:rtl/>
        </w:rPr>
        <w:t>، يَخْتَالُ لِيَغْتَالَ بِبَهْرَجِه مَنْ يَمُرُّ بِهِ، ويَعْجُمُه عَجْمَ الطُّنُب، وفيهم من شَرَكِه وحَبائِلِه المَبْثُوثَة بَسبِيلهِم، وقد يَفْنَى إِذا مَا أَخطأَتْه الحَبَائل عن كَثَب.</w:t>
      </w:r>
    </w:p>
    <w:p w14:paraId="1F2634E7" w14:textId="77777777" w:rsidR="009F60B5" w:rsidRPr="00483968" w:rsidRDefault="009F60B5" w:rsidP="009F60B5">
      <w:pPr>
        <w:spacing w:before="40" w:after="40"/>
        <w:ind w:firstLine="397"/>
        <w:jc w:val="center"/>
        <w:rPr>
          <w:rFonts w:ascii="louts shamy" w:hAnsi="louts shamy" w:cs="louts shamy"/>
          <w:b/>
          <w:bCs/>
          <w:sz w:val="36"/>
          <w:szCs w:val="36"/>
          <w:rtl/>
        </w:rPr>
      </w:pPr>
      <w:r w:rsidRPr="00483968">
        <w:rPr>
          <w:rFonts w:ascii="louts shamy" w:hAnsi="louts shamy" w:cs="louts shamy"/>
          <w:b/>
          <w:bCs/>
          <w:sz w:val="36"/>
          <w:szCs w:val="36"/>
          <w:rtl/>
        </w:rPr>
        <w:t>لَا يَسْتَطيعُ مَآلًا مِنْ حَبائِلِهِ ... طَيْرُ السَّمَاءِ وَلَا عُصْمُ الذُّرَى الوَدِقِ</w:t>
      </w:r>
      <w:r w:rsidRPr="00483968">
        <w:rPr>
          <w:rStyle w:val="ac"/>
          <w:b/>
          <w:bCs/>
          <w:rtl/>
        </w:rPr>
        <w:t>(</w:t>
      </w:r>
      <w:r w:rsidRPr="00483968">
        <w:rPr>
          <w:rStyle w:val="ac"/>
          <w:b/>
          <w:bCs/>
          <w:rtl/>
        </w:rPr>
        <w:footnoteReference w:id="1"/>
      </w:r>
      <w:r w:rsidRPr="00483968">
        <w:rPr>
          <w:rStyle w:val="ac"/>
          <w:b/>
          <w:bCs/>
          <w:rtl/>
        </w:rPr>
        <w:t>)</w:t>
      </w:r>
    </w:p>
    <w:p w14:paraId="17C835FF"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وقد تَزَيّا تَزِيَّتَهُ قِبْصٌ مِنَ النَّاسِ لَفَّتْهُم طَوائفُ، وعَبَّأْتَهم فِرَقُ ومَذاهِب، فَتَنادَوْا له مُصْبِحين، وغَدَوْا لِنَصْرِه مُغالِبين.</w:t>
      </w:r>
    </w:p>
    <w:p w14:paraId="76CC3453"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إنّهم صَرْعَى الأرواحِ الخَبيثَة، فهم في أَسْرِهَا وقَبْضَتِهَا تَسُوقُهم حَيْثُ شَاءَتْ، وَلَا يُمْكِنُهم الِامْتِنَاعُ عَنْهَا وَلَا مُخَالَفَتُهَا، قَد </w:t>
      </w:r>
      <w:r w:rsidRPr="000B2108">
        <w:rPr>
          <w:rFonts w:ascii="louts shamy" w:hAnsi="louts shamy" w:cs="louts shamy" w:hint="cs"/>
          <w:sz w:val="36"/>
          <w:szCs w:val="36"/>
          <w:rtl/>
        </w:rPr>
        <w:t>خَلَت</w:t>
      </w:r>
      <w:r w:rsidRPr="000B2108">
        <w:rPr>
          <w:rFonts w:ascii="louts shamy" w:hAnsi="louts shamy" w:cs="louts shamy"/>
          <w:sz w:val="36"/>
          <w:szCs w:val="36"/>
          <w:rtl/>
        </w:rPr>
        <w:t xml:space="preserve"> </w:t>
      </w:r>
      <w:r w:rsidRPr="000B2108">
        <w:rPr>
          <w:rFonts w:ascii="louts shamy" w:hAnsi="louts shamy" w:cs="louts shamy" w:hint="cs"/>
          <w:sz w:val="36"/>
          <w:szCs w:val="36"/>
          <w:rtl/>
        </w:rPr>
        <w:t>مِن</w:t>
      </w:r>
      <w:r w:rsidRPr="000B2108">
        <w:rPr>
          <w:rFonts w:ascii="louts shamy" w:hAnsi="louts shamy" w:cs="louts shamy"/>
          <w:sz w:val="36"/>
          <w:szCs w:val="36"/>
          <w:rtl/>
        </w:rPr>
        <w:t xml:space="preserve"> </w:t>
      </w:r>
      <w:r w:rsidRPr="000B2108">
        <w:rPr>
          <w:rFonts w:ascii="louts shamy" w:hAnsi="louts shamy" w:cs="louts shamy" w:hint="cs"/>
          <w:sz w:val="36"/>
          <w:szCs w:val="36"/>
          <w:rtl/>
        </w:rPr>
        <w:t>قَبلِهِمُ</w:t>
      </w:r>
      <w:r w:rsidRPr="000B2108">
        <w:rPr>
          <w:rFonts w:ascii="louts shamy" w:hAnsi="louts shamy" w:cs="louts shamy"/>
          <w:sz w:val="36"/>
          <w:szCs w:val="36"/>
          <w:rtl/>
        </w:rPr>
        <w:t xml:space="preserve"> </w:t>
      </w:r>
      <w:r w:rsidRPr="000B2108">
        <w:rPr>
          <w:rFonts w:ascii="Sakkal Majalla" w:hAnsi="Sakkal Majalla" w:hint="cs"/>
          <w:sz w:val="36"/>
          <w:szCs w:val="36"/>
          <w:rtl/>
        </w:rPr>
        <w:t>‌</w:t>
      </w:r>
      <w:proofErr w:type="spellStart"/>
      <w:r w:rsidRPr="000B2108">
        <w:rPr>
          <w:rFonts w:ascii="Sakkal Majalla" w:hAnsi="Sakkal Majalla" w:hint="cs"/>
          <w:sz w:val="36"/>
          <w:szCs w:val="36"/>
          <w:rtl/>
        </w:rPr>
        <w:t>ٱ</w:t>
      </w:r>
      <w:r w:rsidRPr="000B2108">
        <w:rPr>
          <w:rFonts w:ascii="louts shamy" w:hAnsi="louts shamy" w:cs="louts shamy"/>
          <w:sz w:val="36"/>
          <w:szCs w:val="36"/>
          <w:rtl/>
        </w:rPr>
        <w:t>ل</w:t>
      </w:r>
      <w:r w:rsidRPr="000B2108">
        <w:rPr>
          <w:rFonts w:ascii="louts shamy" w:hAnsi="louts shamy" w:cs="louts shamy" w:hint="cs"/>
          <w:sz w:val="36"/>
          <w:szCs w:val="36"/>
          <w:rtl/>
        </w:rPr>
        <w:t>مَثُلَٰتُ</w:t>
      </w:r>
      <w:proofErr w:type="spellEnd"/>
      <w:r w:rsidRPr="000B2108">
        <w:rPr>
          <w:rFonts w:ascii="louts shamy" w:hAnsi="louts shamy" w:cs="louts shamy"/>
          <w:sz w:val="36"/>
          <w:szCs w:val="36"/>
          <w:rtl/>
        </w:rPr>
        <w:t xml:space="preserve"> </w:t>
      </w:r>
      <w:r w:rsidRPr="000B2108">
        <w:rPr>
          <w:rFonts w:ascii="Sakkal Majalla" w:hAnsi="Sakkal Majalla" w:hint="cs"/>
          <w:sz w:val="36"/>
          <w:szCs w:val="36"/>
          <w:rtl/>
        </w:rPr>
        <w:t>‌</w:t>
      </w:r>
      <w:r w:rsidRPr="000B2108">
        <w:rPr>
          <w:rFonts w:ascii="louts shamy" w:hAnsi="louts shamy" w:cs="louts shamy" w:hint="cs"/>
          <w:sz w:val="36"/>
          <w:szCs w:val="36"/>
          <w:rtl/>
        </w:rPr>
        <w:t>فَهُم</w:t>
      </w:r>
      <w:r w:rsidRPr="000B2108">
        <w:rPr>
          <w:rFonts w:ascii="louts shamy" w:hAnsi="louts shamy" w:cs="louts shamy"/>
          <w:sz w:val="36"/>
          <w:szCs w:val="36"/>
          <w:rtl/>
        </w:rPr>
        <w:t xml:space="preserve"> </w:t>
      </w:r>
      <w:r w:rsidRPr="000B2108">
        <w:rPr>
          <w:rFonts w:ascii="Sakkal Majalla" w:hAnsi="Sakkal Majalla" w:hint="cs"/>
          <w:sz w:val="36"/>
          <w:szCs w:val="36"/>
          <w:rtl/>
        </w:rPr>
        <w:t>‌</w:t>
      </w:r>
      <w:r w:rsidRPr="000B2108">
        <w:rPr>
          <w:rFonts w:ascii="louts shamy" w:hAnsi="louts shamy" w:cs="louts shamy" w:hint="cs"/>
          <w:sz w:val="36"/>
          <w:szCs w:val="36"/>
          <w:rtl/>
        </w:rPr>
        <w:t>لَا</w:t>
      </w:r>
      <w:r w:rsidRPr="000B2108">
        <w:rPr>
          <w:rFonts w:ascii="louts shamy" w:hAnsi="louts shamy" w:cs="louts shamy"/>
          <w:sz w:val="36"/>
          <w:szCs w:val="36"/>
          <w:rtl/>
        </w:rPr>
        <w:t xml:space="preserve"> يَعقِلُون، وحَلَّتْ بساحَتِهم النُّذُرُ والآفاتُ كَمَوَاقِعِ الْقَطْرِ فَهُم لَا يَر</w:t>
      </w:r>
      <w:r w:rsidRPr="000B2108">
        <w:rPr>
          <w:rFonts w:ascii="louts shamy" w:hAnsi="louts shamy" w:cs="louts shamy" w:hint="cs"/>
          <w:sz w:val="36"/>
          <w:szCs w:val="36"/>
          <w:rtl/>
        </w:rPr>
        <w:t>جِعُونَ</w:t>
      </w:r>
      <w:r w:rsidRPr="000B2108">
        <w:rPr>
          <w:rFonts w:ascii="louts shamy" w:hAnsi="louts shamy" w:cs="louts shamy"/>
          <w:sz w:val="36"/>
          <w:szCs w:val="36"/>
          <w:rtl/>
        </w:rPr>
        <w:t xml:space="preserve">. </w:t>
      </w:r>
    </w:p>
    <w:p w14:paraId="1300594E"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تَهوَى الإفْكَ والبُهْتانَ، وتَشْرَهُ إلى الزُّور والهَذَيان، دَيدَنُهم قَرْضُ الأَعْراض بالقَرَض، ونَبْشُ الأَسْرار بالغَدَرِ، فَيا وَيْحَهُم حينَ لا يُنْجيهم عَرْضٌ</w:t>
      </w:r>
      <w:r w:rsidRPr="005F56DF">
        <w:rPr>
          <w:rStyle w:val="ac"/>
          <w:rtl/>
        </w:rPr>
        <w:t>(</w:t>
      </w:r>
      <w:r w:rsidRPr="005F56DF">
        <w:rPr>
          <w:rStyle w:val="ac"/>
          <w:rtl/>
        </w:rPr>
        <w:footnoteReference w:id="2"/>
      </w:r>
      <w:r w:rsidRPr="005F56DF">
        <w:rPr>
          <w:rStyle w:val="ac"/>
          <w:rtl/>
        </w:rPr>
        <w:t>)</w:t>
      </w:r>
      <w:r w:rsidRPr="000B2108">
        <w:rPr>
          <w:rFonts w:ascii="louts shamy" w:hAnsi="louts shamy" w:cs="louts shamy"/>
          <w:rtl/>
        </w:rPr>
        <w:t xml:space="preserve"> </w:t>
      </w:r>
      <w:r w:rsidRPr="000B2108">
        <w:rPr>
          <w:rFonts w:ascii="louts shamy" w:hAnsi="louts shamy" w:cs="louts shamy"/>
          <w:sz w:val="36"/>
          <w:szCs w:val="36"/>
          <w:rtl/>
        </w:rPr>
        <w:t>مِن العَرَضِ.</w:t>
      </w:r>
    </w:p>
    <w:p w14:paraId="0F6EB046"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lastRenderedPageBreak/>
        <w:t xml:space="preserve">هذا، </w:t>
      </w:r>
      <w:proofErr w:type="spellStart"/>
      <w:r w:rsidRPr="000B2108">
        <w:rPr>
          <w:rFonts w:ascii="louts shamy" w:hAnsi="louts shamy" w:cs="louts shamy"/>
          <w:sz w:val="36"/>
          <w:szCs w:val="36"/>
          <w:rtl/>
        </w:rPr>
        <w:t>و</w:t>
      </w:r>
      <w:r w:rsidRPr="000B2108">
        <w:rPr>
          <w:rFonts w:ascii="Sakkal Majalla" w:hAnsi="Sakkal Majalla" w:hint="cs"/>
          <w:sz w:val="36"/>
          <w:szCs w:val="36"/>
          <w:rtl/>
        </w:rPr>
        <w:t>‌</w:t>
      </w:r>
      <w:r w:rsidRPr="000B2108">
        <w:rPr>
          <w:rFonts w:ascii="louts shamy" w:hAnsi="louts shamy" w:cs="louts shamy" w:hint="cs"/>
          <w:sz w:val="36"/>
          <w:szCs w:val="36"/>
          <w:rtl/>
        </w:rPr>
        <w:t>أبو</w:t>
      </w:r>
      <w:proofErr w:type="spellEnd"/>
      <w:r w:rsidRPr="000B2108">
        <w:rPr>
          <w:rFonts w:ascii="louts shamy" w:hAnsi="louts shamy" w:cs="louts shamy"/>
          <w:sz w:val="36"/>
          <w:szCs w:val="36"/>
          <w:rtl/>
        </w:rPr>
        <w:t xml:space="preserve"> </w:t>
      </w:r>
      <w:r w:rsidRPr="000B2108">
        <w:rPr>
          <w:rFonts w:ascii="Sakkal Majalla" w:hAnsi="Sakkal Majalla" w:hint="cs"/>
          <w:sz w:val="36"/>
          <w:szCs w:val="36"/>
          <w:rtl/>
        </w:rPr>
        <w:t>‌</w:t>
      </w:r>
      <w:r w:rsidRPr="000B2108">
        <w:rPr>
          <w:rFonts w:ascii="louts shamy" w:hAnsi="louts shamy" w:cs="louts shamy" w:hint="cs"/>
          <w:sz w:val="36"/>
          <w:szCs w:val="36"/>
          <w:rtl/>
        </w:rPr>
        <w:t>عبد</w:t>
      </w:r>
      <w:r w:rsidRPr="000B2108">
        <w:rPr>
          <w:rFonts w:ascii="louts shamy" w:hAnsi="louts shamy" w:cs="louts shamy"/>
          <w:sz w:val="36"/>
          <w:szCs w:val="36"/>
          <w:rtl/>
        </w:rPr>
        <w:t xml:space="preserve"> </w:t>
      </w:r>
      <w:r w:rsidRPr="000B2108">
        <w:rPr>
          <w:rFonts w:ascii="Sakkal Majalla" w:hAnsi="Sakkal Majalla" w:hint="cs"/>
          <w:sz w:val="36"/>
          <w:szCs w:val="36"/>
          <w:rtl/>
        </w:rPr>
        <w:t>‌</w:t>
      </w:r>
      <w:r w:rsidRPr="000B2108">
        <w:rPr>
          <w:rFonts w:ascii="louts shamy" w:hAnsi="louts shamy" w:cs="louts shamy" w:hint="cs"/>
          <w:sz w:val="36"/>
          <w:szCs w:val="36"/>
          <w:rtl/>
        </w:rPr>
        <w:t>الرّحمن</w:t>
      </w:r>
      <w:r w:rsidRPr="000B2108">
        <w:rPr>
          <w:rFonts w:ascii="louts shamy" w:hAnsi="louts shamy" w:cs="louts shamy"/>
          <w:sz w:val="36"/>
          <w:szCs w:val="36"/>
          <w:rtl/>
        </w:rPr>
        <w:t xml:space="preserve"> المُقْرئ (ت: 213هـ) في قَرْءِ القُرآن عَريقٌ، وفي الإمامة وَثيقٌ، ذي النَّسَب القُرَشيّ، مَولى آلِ عمرَ بنِ الخَطّاب، ومِن كُبَراءِ مَشْيَخَةِ الإمام البُخاريّ، قد رامُوا به وببني أُمَيَّةَ البَهْتَ والنَّبَزَ، حين </w:t>
      </w:r>
      <w:proofErr w:type="spellStart"/>
      <w:r w:rsidRPr="000B2108">
        <w:rPr>
          <w:rFonts w:ascii="louts shamy" w:hAnsi="louts shamy" w:cs="louts shamy"/>
          <w:sz w:val="36"/>
          <w:szCs w:val="36"/>
          <w:rtl/>
        </w:rPr>
        <w:t>أ</w:t>
      </w:r>
      <w:r w:rsidRPr="000B2108">
        <w:rPr>
          <w:rFonts w:ascii="Sakkal Majalla" w:hAnsi="Sakkal Majalla" w:hint="cs"/>
          <w:sz w:val="36"/>
          <w:szCs w:val="36"/>
          <w:rtl/>
        </w:rPr>
        <w:t>‌</w:t>
      </w:r>
      <w:r w:rsidRPr="000B2108">
        <w:rPr>
          <w:rFonts w:ascii="louts shamy" w:hAnsi="louts shamy" w:cs="louts shamy"/>
          <w:sz w:val="36"/>
          <w:szCs w:val="36"/>
          <w:rtl/>
        </w:rPr>
        <w:t>لَزُّوا</w:t>
      </w:r>
      <w:proofErr w:type="spellEnd"/>
      <w:r w:rsidRPr="000B2108">
        <w:rPr>
          <w:rFonts w:ascii="louts shamy" w:hAnsi="louts shamy" w:cs="louts shamy"/>
          <w:sz w:val="36"/>
          <w:szCs w:val="36"/>
          <w:rtl/>
        </w:rPr>
        <w:t xml:space="preserve"> الشَّرَّ بأُصول مَنْ عَادَاهمْ؛ فصَارُوا </w:t>
      </w:r>
      <w:r w:rsidRPr="000B2108">
        <w:rPr>
          <w:rFonts w:ascii="Sakkal Majalla" w:hAnsi="Sakkal Majalla" w:hint="cs"/>
          <w:sz w:val="36"/>
          <w:szCs w:val="36"/>
          <w:rtl/>
        </w:rPr>
        <w:t>‌</w:t>
      </w:r>
      <w:r w:rsidRPr="000B2108">
        <w:rPr>
          <w:rFonts w:ascii="louts shamy" w:hAnsi="louts shamy" w:cs="louts shamy" w:hint="cs"/>
          <w:sz w:val="36"/>
          <w:szCs w:val="36"/>
          <w:rtl/>
        </w:rPr>
        <w:t>إِلى</w:t>
      </w:r>
      <w:r w:rsidRPr="000B2108">
        <w:rPr>
          <w:rFonts w:ascii="louts shamy" w:hAnsi="louts shamy" w:cs="louts shamy"/>
          <w:sz w:val="36"/>
          <w:szCs w:val="36"/>
          <w:rtl/>
        </w:rPr>
        <w:t xml:space="preserve"> </w:t>
      </w:r>
      <w:proofErr w:type="spellStart"/>
      <w:r w:rsidRPr="000B2108">
        <w:rPr>
          <w:rFonts w:ascii="louts shamy" w:hAnsi="louts shamy" w:cs="louts shamy" w:hint="cs"/>
          <w:sz w:val="36"/>
          <w:szCs w:val="36"/>
          <w:rtl/>
        </w:rPr>
        <w:t>الوَخاش</w:t>
      </w:r>
      <w:r w:rsidRPr="000B2108">
        <w:rPr>
          <w:rFonts w:ascii="louts shamy" w:hAnsi="louts shamy" w:cs="louts shamy"/>
          <w:sz w:val="36"/>
          <w:szCs w:val="36"/>
          <w:rtl/>
        </w:rPr>
        <w:t>َةِ</w:t>
      </w:r>
      <w:proofErr w:type="spellEnd"/>
      <w:r w:rsidRPr="005F56DF">
        <w:rPr>
          <w:rStyle w:val="ac"/>
          <w:rtl/>
        </w:rPr>
        <w:t>(</w:t>
      </w:r>
      <w:r w:rsidRPr="005F56DF">
        <w:rPr>
          <w:rStyle w:val="ac"/>
          <w:rtl/>
        </w:rPr>
        <w:footnoteReference w:id="3"/>
      </w:r>
      <w:r w:rsidRPr="005F56DF">
        <w:rPr>
          <w:rStyle w:val="ac"/>
          <w:rtl/>
        </w:rPr>
        <w:t>)</w:t>
      </w:r>
      <w:r w:rsidRPr="000B2108">
        <w:rPr>
          <w:rFonts w:ascii="louts shamy" w:hAnsi="louts shamy" w:cs="louts shamy"/>
          <w:sz w:val="36"/>
          <w:szCs w:val="36"/>
          <w:rtl/>
        </w:rPr>
        <w:t xml:space="preserve"> والرَّذالَةِ.</w:t>
      </w:r>
    </w:p>
    <w:p w14:paraId="246D23FB"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 لكن:</w:t>
      </w:r>
    </w:p>
    <w:p w14:paraId="0A0A10A8" w14:textId="77777777" w:rsidR="009F60B5" w:rsidRPr="00483968" w:rsidRDefault="009F60B5" w:rsidP="009F60B5">
      <w:pPr>
        <w:spacing w:before="40" w:after="40"/>
        <w:ind w:firstLine="397"/>
        <w:jc w:val="center"/>
        <w:rPr>
          <w:rFonts w:ascii="louts shamy" w:hAnsi="louts shamy" w:cs="louts shamy"/>
          <w:b/>
          <w:bCs/>
          <w:sz w:val="36"/>
          <w:szCs w:val="36"/>
          <w:rtl/>
        </w:rPr>
      </w:pPr>
      <w:r w:rsidRPr="00483968">
        <w:rPr>
          <w:rFonts w:ascii="louts shamy" w:hAnsi="louts shamy" w:cs="louts shamy"/>
          <w:b/>
          <w:bCs/>
          <w:sz w:val="36"/>
          <w:szCs w:val="36"/>
          <w:rtl/>
        </w:rPr>
        <w:t xml:space="preserve">تَعَلَّمْ أنَّ بعدَ </w:t>
      </w:r>
      <w:r w:rsidRPr="00483968">
        <w:rPr>
          <w:rFonts w:ascii="Sakkal Majalla" w:hAnsi="Sakkal Majalla" w:hint="cs"/>
          <w:b/>
          <w:bCs/>
          <w:sz w:val="36"/>
          <w:szCs w:val="36"/>
          <w:rtl/>
        </w:rPr>
        <w:t>‌</w:t>
      </w:r>
      <w:r w:rsidRPr="00483968">
        <w:rPr>
          <w:rFonts w:ascii="louts shamy" w:hAnsi="louts shamy" w:cs="louts shamy" w:hint="cs"/>
          <w:b/>
          <w:bCs/>
          <w:sz w:val="36"/>
          <w:szCs w:val="36"/>
          <w:rtl/>
        </w:rPr>
        <w:t>الش</w:t>
      </w:r>
      <w:r w:rsidRPr="00483968">
        <w:rPr>
          <w:rFonts w:ascii="louts shamy" w:hAnsi="louts shamy" w:cs="louts shamy"/>
          <w:b/>
          <w:bCs/>
          <w:sz w:val="36"/>
          <w:szCs w:val="36"/>
          <w:rtl/>
        </w:rPr>
        <w:t>َّرِّ خَيرًا</w:t>
      </w:r>
      <w:r w:rsidRPr="00483968">
        <w:rPr>
          <w:rStyle w:val="ac"/>
          <w:b/>
          <w:bCs/>
          <w:rtl/>
        </w:rPr>
        <w:t>(</w:t>
      </w:r>
      <w:r w:rsidRPr="00483968">
        <w:rPr>
          <w:rStyle w:val="ac"/>
          <w:b/>
          <w:bCs/>
          <w:rtl/>
        </w:rPr>
        <w:footnoteReference w:id="4"/>
      </w:r>
      <w:r w:rsidRPr="00483968">
        <w:rPr>
          <w:rStyle w:val="ac"/>
          <w:b/>
          <w:bCs/>
          <w:rtl/>
        </w:rPr>
        <w:t>)</w:t>
      </w:r>
      <w:r w:rsidRPr="00483968">
        <w:rPr>
          <w:rFonts w:ascii="louts shamy" w:hAnsi="louts shamy" w:cs="louts shamy"/>
          <w:b/>
          <w:bCs/>
          <w:sz w:val="36"/>
          <w:szCs w:val="36"/>
          <w:rtl/>
        </w:rPr>
        <w:t xml:space="preserve"> </w:t>
      </w:r>
      <w:r w:rsidRPr="00483968">
        <w:rPr>
          <w:rFonts w:ascii="Sakkal Majalla" w:hAnsi="Sakkal Majalla" w:hint="cs"/>
          <w:b/>
          <w:bCs/>
          <w:sz w:val="36"/>
          <w:szCs w:val="36"/>
          <w:rtl/>
        </w:rPr>
        <w:t>…</w:t>
      </w:r>
      <w:r w:rsidRPr="00483968">
        <w:rPr>
          <w:rFonts w:ascii="louts shamy" w:hAnsi="louts shamy" w:cs="louts shamy"/>
          <w:b/>
          <w:bCs/>
          <w:sz w:val="36"/>
          <w:szCs w:val="36"/>
          <w:rtl/>
        </w:rPr>
        <w:t xml:space="preserve"> وأنَّ لِهذه الغُمَرِ اِنْقِشاعَا</w:t>
      </w:r>
      <w:r w:rsidRPr="00483968">
        <w:rPr>
          <w:rStyle w:val="ac"/>
          <w:b/>
          <w:bCs/>
          <w:rtl/>
        </w:rPr>
        <w:t>(</w:t>
      </w:r>
      <w:r w:rsidRPr="00483968">
        <w:rPr>
          <w:rStyle w:val="ac"/>
          <w:b/>
          <w:bCs/>
          <w:rtl/>
        </w:rPr>
        <w:footnoteReference w:id="5"/>
      </w:r>
      <w:r w:rsidRPr="00483968">
        <w:rPr>
          <w:rStyle w:val="ac"/>
          <w:b/>
          <w:bCs/>
          <w:rtl/>
        </w:rPr>
        <w:t>)</w:t>
      </w:r>
    </w:p>
    <w:p w14:paraId="3F2DA08C"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rtl/>
        </w:rPr>
        <w:t>إ</w:t>
      </w:r>
      <w:r w:rsidRPr="000B2108">
        <w:rPr>
          <w:rFonts w:ascii="louts shamy" w:hAnsi="louts shamy" w:cs="louts shamy"/>
          <w:sz w:val="36"/>
          <w:szCs w:val="36"/>
          <w:rtl/>
        </w:rPr>
        <w:t xml:space="preserve">نّ الدّولةَ الأُمَويّةَ كغيرها من الدّول لها ما لَها مِن الفَضائل، وعليها ما عليها مِن المَظالِم. لها المآثِرُ الحَميدةُ بنَشْر الإسلام، وتَثْبيت أركانِ الأَمْن والنِّظام، ونَشْرِ العلم والتَّشْجيعِ عليه. وعليها بعضُ المَساوئ الّتي مِن أَقْبَحِها التَّجافي عن الصّحابيّ الجليل عليّ بن أبي طالب رضي الله عنه، وآلِ بيتِه الكِرام، وإظهارُ شَتْمِهم والتَّنقُّصِ منهم!. </w:t>
      </w:r>
    </w:p>
    <w:p w14:paraId="5474F872"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روى مسلم في صحيحه</w:t>
      </w:r>
      <w:r w:rsidRPr="005F56DF">
        <w:rPr>
          <w:rStyle w:val="ac"/>
          <w:rtl/>
        </w:rPr>
        <w:t>(</w:t>
      </w:r>
      <w:r w:rsidRPr="005F56DF">
        <w:rPr>
          <w:rStyle w:val="ac"/>
          <w:rtl/>
        </w:rPr>
        <w:footnoteReference w:id="6"/>
      </w:r>
      <w:r w:rsidRPr="005F56DF">
        <w:rPr>
          <w:rStyle w:val="ac"/>
          <w:rtl/>
        </w:rPr>
        <w:t>)</w:t>
      </w:r>
      <w:r w:rsidRPr="000B2108">
        <w:rPr>
          <w:rFonts w:ascii="louts shamy" w:hAnsi="louts shamy" w:cs="louts shamy"/>
          <w:sz w:val="36"/>
          <w:szCs w:val="36"/>
          <w:rtl/>
        </w:rPr>
        <w:t xml:space="preserve"> عن عَامِرِ بْنِ سَعْدِ بْنِ أَبِي وَقَّاصٍ عن أَبِيهِ، قَالَ: أَمَرَ مُعَاوِيَةُ بْنُ أَبِي سُفْيَانَ سَعْدًا فَقَالَ: </w:t>
      </w:r>
      <w:r w:rsidRPr="000B2108">
        <w:rPr>
          <w:rFonts w:ascii="Sakkal Majalla" w:hAnsi="Sakkal Majalla" w:hint="cs"/>
          <w:sz w:val="36"/>
          <w:szCs w:val="36"/>
          <w:rtl/>
        </w:rPr>
        <w:t>‌</w:t>
      </w:r>
      <w:r w:rsidRPr="000B2108">
        <w:rPr>
          <w:rFonts w:ascii="louts shamy" w:hAnsi="louts shamy" w:cs="louts shamy" w:hint="cs"/>
          <w:sz w:val="36"/>
          <w:szCs w:val="36"/>
          <w:rtl/>
        </w:rPr>
        <w:t>مَا</w:t>
      </w:r>
      <w:r w:rsidRPr="000B2108">
        <w:rPr>
          <w:rFonts w:ascii="louts shamy" w:hAnsi="louts shamy" w:cs="louts shamy"/>
          <w:sz w:val="36"/>
          <w:szCs w:val="36"/>
          <w:rtl/>
        </w:rPr>
        <w:t xml:space="preserve"> </w:t>
      </w:r>
      <w:r w:rsidRPr="000B2108">
        <w:rPr>
          <w:rFonts w:ascii="Sakkal Majalla" w:hAnsi="Sakkal Majalla" w:hint="cs"/>
          <w:sz w:val="36"/>
          <w:szCs w:val="36"/>
          <w:rtl/>
        </w:rPr>
        <w:t>‌</w:t>
      </w:r>
      <w:r w:rsidRPr="000B2108">
        <w:rPr>
          <w:rFonts w:ascii="louts shamy" w:hAnsi="louts shamy" w:cs="louts shamy" w:hint="cs"/>
          <w:sz w:val="36"/>
          <w:szCs w:val="36"/>
          <w:rtl/>
        </w:rPr>
        <w:t>مَنَعَكَ</w:t>
      </w:r>
      <w:r w:rsidRPr="000B2108">
        <w:rPr>
          <w:rFonts w:ascii="louts shamy" w:hAnsi="louts shamy" w:cs="louts shamy"/>
          <w:sz w:val="36"/>
          <w:szCs w:val="36"/>
          <w:rtl/>
        </w:rPr>
        <w:t xml:space="preserve"> </w:t>
      </w:r>
      <w:r w:rsidRPr="000B2108">
        <w:rPr>
          <w:rFonts w:ascii="Sakkal Majalla" w:hAnsi="Sakkal Majalla" w:hint="cs"/>
          <w:sz w:val="36"/>
          <w:szCs w:val="36"/>
          <w:rtl/>
        </w:rPr>
        <w:t>‌</w:t>
      </w:r>
      <w:r w:rsidRPr="000B2108">
        <w:rPr>
          <w:rFonts w:ascii="louts shamy" w:hAnsi="louts shamy" w:cs="louts shamy" w:hint="cs"/>
          <w:sz w:val="36"/>
          <w:szCs w:val="36"/>
          <w:rtl/>
        </w:rPr>
        <w:t>أَنْ</w:t>
      </w:r>
      <w:r w:rsidRPr="000B2108">
        <w:rPr>
          <w:rFonts w:ascii="louts shamy" w:hAnsi="louts shamy" w:cs="louts shamy"/>
          <w:sz w:val="36"/>
          <w:szCs w:val="36"/>
          <w:rtl/>
        </w:rPr>
        <w:t xml:space="preserve"> </w:t>
      </w:r>
      <w:r w:rsidRPr="000B2108">
        <w:rPr>
          <w:rFonts w:ascii="Sakkal Majalla" w:hAnsi="Sakkal Majalla" w:hint="cs"/>
          <w:sz w:val="36"/>
          <w:szCs w:val="36"/>
          <w:rtl/>
        </w:rPr>
        <w:t>‌</w:t>
      </w:r>
      <w:r w:rsidRPr="000B2108">
        <w:rPr>
          <w:rFonts w:ascii="louts shamy" w:hAnsi="louts shamy" w:cs="louts shamy" w:hint="cs"/>
          <w:sz w:val="36"/>
          <w:szCs w:val="36"/>
          <w:rtl/>
        </w:rPr>
        <w:t>تَسُبَّ</w:t>
      </w:r>
      <w:r w:rsidRPr="000B2108">
        <w:rPr>
          <w:rFonts w:ascii="louts shamy" w:hAnsi="louts shamy" w:cs="louts shamy"/>
          <w:sz w:val="36"/>
          <w:szCs w:val="36"/>
          <w:rtl/>
        </w:rPr>
        <w:t xml:space="preserve"> </w:t>
      </w:r>
      <w:r w:rsidRPr="000B2108">
        <w:rPr>
          <w:rFonts w:ascii="louts shamy" w:hAnsi="louts shamy" w:cs="louts shamy" w:hint="cs"/>
          <w:sz w:val="36"/>
          <w:szCs w:val="36"/>
          <w:rtl/>
        </w:rPr>
        <w:t>أَبَا</w:t>
      </w:r>
      <w:r w:rsidRPr="000B2108">
        <w:rPr>
          <w:rFonts w:ascii="louts shamy" w:hAnsi="louts shamy" w:cs="louts shamy"/>
          <w:sz w:val="36"/>
          <w:szCs w:val="36"/>
          <w:rtl/>
        </w:rPr>
        <w:t xml:space="preserve"> </w:t>
      </w:r>
      <w:r w:rsidRPr="000B2108">
        <w:rPr>
          <w:rFonts w:ascii="louts shamy" w:hAnsi="louts shamy" w:cs="louts shamy" w:hint="cs"/>
          <w:sz w:val="36"/>
          <w:szCs w:val="36"/>
          <w:rtl/>
        </w:rPr>
        <w:t>الت</w:t>
      </w:r>
      <w:r w:rsidRPr="000B2108">
        <w:rPr>
          <w:rFonts w:ascii="louts shamy" w:hAnsi="louts shamy" w:cs="louts shamy"/>
          <w:sz w:val="36"/>
          <w:szCs w:val="36"/>
          <w:rtl/>
        </w:rPr>
        <w:t xml:space="preserve">ُّراب؟ فقال: أَمّا ذَكَرْتُ ثَلَاثًا قَالَهُنَّ لَهُ رَسُولُ اللَّهِ صّلى الله عليه وسلّم، فَلَنْ أَسُبَّهُ. لَأَنْ تَكُونَ لِي وَاحِدَةٌ مِنْهُنَّ أَحَبُّ إِلَيَّ مِنْ حُمْرِ النَّعَمِ. سَمِعْتُ رَسُولَ اللَّهِ صلّى الله عليه وسلّم يَقُولُ لَهُ، خَلَّفَهُ فِي بَعْضِ مَغَازِيهِ، فَقَالَ لَهُ عَلِيٌّ: يَا رَسُولَ اللَّهِ! خَلَّفْتَنِي مَعَ النِّسَاءِ وَالصِّبْيَانِ؟ فَقَالَ لَهُ رَسُولُ اللَّهِ صلّى الله عليه وسلّم: أَمَا تَرْضَى أَنْ تَكُونَ مِنِّي بِمَنْزِلَةِ هَارُونَ مِنْ مُوسَى. إِلَّا أَنَّهُ لَا نُبُوَّةَ بَعْدِي. </w:t>
      </w:r>
    </w:p>
    <w:p w14:paraId="266C023C"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lastRenderedPageBreak/>
        <w:t xml:space="preserve">وَسَمِعْتُهُ يَقُولُ يَوْمَ خَيْبَرَ: لَأُعْطِيَنَّ الرَّايَةَ رَجُلًا يُحِبُّ اللَّهَ وَرَسُولَهُ، وَيُحِبُّهُ اللَّهُ وَرَسُولُهُ. قَالَ: فَتَطَاوَلْنَا لَهَا، فَقَالَ: ادْعُوا لِي عَلِيًّا، فَأُتِيَ بِهِ أَرْمَدَ. فَبَصَقَ فِي عَيْنِهِ وَدَفَعَ الرَّايَةَ إِلَيْهِ. فَفَتَحَ اللَّهُ عَلَيْهِ. </w:t>
      </w:r>
    </w:p>
    <w:p w14:paraId="189E82F4"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وَلَمَّا نَزَلَتْ هَذِهِ الْآيَةُ: " فَقُلْ تَعَالَوْا نَدْعُ أبناءَنا وأبناءَكم "</w:t>
      </w:r>
      <w:r w:rsidRPr="005F56DF">
        <w:rPr>
          <w:rStyle w:val="ac"/>
          <w:rtl/>
        </w:rPr>
        <w:t>(</w:t>
      </w:r>
      <w:r w:rsidRPr="005F56DF">
        <w:rPr>
          <w:rStyle w:val="ac"/>
          <w:rtl/>
        </w:rPr>
        <w:footnoteReference w:id="7"/>
      </w:r>
      <w:r w:rsidRPr="005F56DF">
        <w:rPr>
          <w:rStyle w:val="ac"/>
          <w:rtl/>
        </w:rPr>
        <w:t>)</w:t>
      </w:r>
      <w:r w:rsidRPr="000B2108">
        <w:rPr>
          <w:rFonts w:ascii="louts shamy" w:hAnsi="louts shamy" w:cs="louts shamy"/>
          <w:sz w:val="36"/>
          <w:szCs w:val="36"/>
          <w:rtl/>
        </w:rPr>
        <w:t xml:space="preserve"> دَعَا رَسُولُ اللَّهِ صلّى الله عليه وسلّم عَلِيًّا وَفَاطِمَةَ وَحَسَنًا وَحُسَيْنًا فَقَالَ: "اللَّهُمَّ هؤلاءِ أَهْلِي").</w:t>
      </w:r>
    </w:p>
    <w:p w14:paraId="1412853D"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قال النَّوَوِيّ: (قَوْلُهُ: "إِنَّ مُعَاوِيَةَ قَالَ لِسَعْدِ بْنِ أَبِي وَقَّاصٍ: مَا مَنَعَكَ أَنْ تَسُبَّ أَبَا تُرَابٍ"، قَالَ الْعُلَمَاءُ: الْأَحَادِيثُ الْوَارِدَةُ الَّتِي فِي ظَاهِرِهَا دَخَلٌ عَلَى صَحَابِيٍّ يَجِبُ تَأْوِيلُهَا. قَالُوا: وَلَا يَقَعُ فِي رِوَايَاتِ الثِّقَاتِ إِلَّا مَا يُمْكِنُ تَأْوِيلُهُ. </w:t>
      </w:r>
      <w:r w:rsidRPr="000B2108">
        <w:rPr>
          <w:rFonts w:ascii="Sakkal Majalla" w:hAnsi="Sakkal Majalla" w:hint="cs"/>
          <w:sz w:val="36"/>
          <w:szCs w:val="36"/>
          <w:rtl/>
        </w:rPr>
        <w:t>‌</w:t>
      </w:r>
      <w:r w:rsidRPr="000B2108">
        <w:rPr>
          <w:rFonts w:ascii="louts shamy" w:hAnsi="louts shamy" w:cs="louts shamy" w:hint="cs"/>
          <w:sz w:val="36"/>
          <w:szCs w:val="36"/>
          <w:rtl/>
        </w:rPr>
        <w:t>فَقَوْلُ</w:t>
      </w:r>
      <w:r w:rsidRPr="000B2108">
        <w:rPr>
          <w:rFonts w:ascii="louts shamy" w:hAnsi="louts shamy" w:cs="louts shamy"/>
          <w:sz w:val="36"/>
          <w:szCs w:val="36"/>
          <w:rtl/>
        </w:rPr>
        <w:t xml:space="preserve"> </w:t>
      </w:r>
      <w:r w:rsidRPr="000B2108">
        <w:rPr>
          <w:rFonts w:ascii="Sakkal Majalla" w:hAnsi="Sakkal Majalla" w:hint="cs"/>
          <w:sz w:val="36"/>
          <w:szCs w:val="36"/>
          <w:rtl/>
        </w:rPr>
        <w:t>‌</w:t>
      </w:r>
      <w:r w:rsidRPr="000B2108">
        <w:rPr>
          <w:rFonts w:ascii="louts shamy" w:hAnsi="louts shamy" w:cs="louts shamy" w:hint="cs"/>
          <w:sz w:val="36"/>
          <w:szCs w:val="36"/>
          <w:rtl/>
        </w:rPr>
        <w:t>مُعَاوِيَةَ</w:t>
      </w:r>
      <w:r w:rsidRPr="000B2108">
        <w:rPr>
          <w:rFonts w:ascii="louts shamy" w:hAnsi="louts shamy" w:cs="louts shamy"/>
          <w:sz w:val="36"/>
          <w:szCs w:val="36"/>
          <w:rtl/>
        </w:rPr>
        <w:t xml:space="preserve"> </w:t>
      </w:r>
      <w:r w:rsidRPr="000B2108">
        <w:rPr>
          <w:rFonts w:ascii="Sakkal Majalla" w:hAnsi="Sakkal Majalla" w:hint="cs"/>
          <w:sz w:val="36"/>
          <w:szCs w:val="36"/>
          <w:rtl/>
        </w:rPr>
        <w:t>‌</w:t>
      </w:r>
      <w:r w:rsidRPr="000B2108">
        <w:rPr>
          <w:rFonts w:ascii="louts shamy" w:hAnsi="louts shamy" w:cs="louts shamy" w:hint="cs"/>
          <w:sz w:val="36"/>
          <w:szCs w:val="36"/>
          <w:rtl/>
        </w:rPr>
        <w:t>هَذَا</w:t>
      </w:r>
      <w:r w:rsidRPr="000B2108">
        <w:rPr>
          <w:rFonts w:ascii="louts shamy" w:hAnsi="louts shamy" w:cs="louts shamy"/>
          <w:sz w:val="36"/>
          <w:szCs w:val="36"/>
          <w:rtl/>
        </w:rPr>
        <w:t xml:space="preserve"> </w:t>
      </w:r>
      <w:r w:rsidRPr="000B2108">
        <w:rPr>
          <w:rFonts w:ascii="louts shamy" w:hAnsi="louts shamy" w:cs="louts shamy" w:hint="cs"/>
          <w:sz w:val="36"/>
          <w:szCs w:val="36"/>
          <w:rtl/>
        </w:rPr>
        <w:t>لَيْسَ</w:t>
      </w:r>
      <w:r w:rsidRPr="000B2108">
        <w:rPr>
          <w:rFonts w:ascii="louts shamy" w:hAnsi="louts shamy" w:cs="louts shamy"/>
          <w:sz w:val="36"/>
          <w:szCs w:val="36"/>
          <w:rtl/>
        </w:rPr>
        <w:t xml:space="preserve"> </w:t>
      </w:r>
      <w:r w:rsidRPr="000B2108">
        <w:rPr>
          <w:rFonts w:ascii="louts shamy" w:hAnsi="louts shamy" w:cs="louts shamy" w:hint="cs"/>
          <w:sz w:val="36"/>
          <w:szCs w:val="36"/>
          <w:rtl/>
        </w:rPr>
        <w:t>فِيهِ</w:t>
      </w:r>
      <w:r w:rsidRPr="000B2108">
        <w:rPr>
          <w:rFonts w:ascii="louts shamy" w:hAnsi="louts shamy" w:cs="louts shamy"/>
          <w:sz w:val="36"/>
          <w:szCs w:val="36"/>
          <w:rtl/>
        </w:rPr>
        <w:t xml:space="preserve"> </w:t>
      </w:r>
      <w:r w:rsidRPr="000B2108">
        <w:rPr>
          <w:rFonts w:ascii="louts shamy" w:hAnsi="louts shamy" w:cs="louts shamy" w:hint="cs"/>
          <w:sz w:val="36"/>
          <w:szCs w:val="36"/>
          <w:rtl/>
        </w:rPr>
        <w:t>تَصْرِيحٌ</w:t>
      </w:r>
      <w:r w:rsidRPr="000B2108">
        <w:rPr>
          <w:rFonts w:ascii="louts shamy" w:hAnsi="louts shamy" w:cs="louts shamy"/>
          <w:sz w:val="36"/>
          <w:szCs w:val="36"/>
          <w:rtl/>
        </w:rPr>
        <w:t xml:space="preserve"> </w:t>
      </w:r>
      <w:r w:rsidRPr="000B2108">
        <w:rPr>
          <w:rFonts w:ascii="louts shamy" w:hAnsi="louts shamy" w:cs="louts shamy" w:hint="cs"/>
          <w:sz w:val="36"/>
          <w:szCs w:val="36"/>
          <w:rtl/>
        </w:rPr>
        <w:t>بِأَنَّهُ</w:t>
      </w:r>
      <w:r w:rsidRPr="000B2108">
        <w:rPr>
          <w:rFonts w:ascii="louts shamy" w:hAnsi="louts shamy" w:cs="louts shamy"/>
          <w:sz w:val="36"/>
          <w:szCs w:val="36"/>
          <w:rtl/>
        </w:rPr>
        <w:t xml:space="preserve"> </w:t>
      </w:r>
      <w:r w:rsidRPr="000B2108">
        <w:rPr>
          <w:rFonts w:ascii="louts shamy" w:hAnsi="louts shamy" w:cs="louts shamy" w:hint="cs"/>
          <w:sz w:val="36"/>
          <w:szCs w:val="36"/>
          <w:rtl/>
        </w:rPr>
        <w:t>أَمَرَ</w:t>
      </w:r>
      <w:r w:rsidRPr="000B2108">
        <w:rPr>
          <w:rFonts w:ascii="louts shamy" w:hAnsi="louts shamy" w:cs="louts shamy"/>
          <w:sz w:val="36"/>
          <w:szCs w:val="36"/>
          <w:rtl/>
        </w:rPr>
        <w:t xml:space="preserve"> </w:t>
      </w:r>
      <w:r w:rsidRPr="000B2108">
        <w:rPr>
          <w:rFonts w:ascii="louts shamy" w:hAnsi="louts shamy" w:cs="louts shamy" w:hint="cs"/>
          <w:sz w:val="36"/>
          <w:szCs w:val="36"/>
          <w:rtl/>
        </w:rPr>
        <w:t>سَعْدًا</w:t>
      </w:r>
      <w:r w:rsidRPr="000B2108">
        <w:rPr>
          <w:rFonts w:ascii="louts shamy" w:hAnsi="louts shamy" w:cs="louts shamy"/>
          <w:sz w:val="36"/>
          <w:szCs w:val="36"/>
          <w:rtl/>
        </w:rPr>
        <w:t xml:space="preserve"> </w:t>
      </w:r>
      <w:r w:rsidRPr="000B2108">
        <w:rPr>
          <w:rFonts w:ascii="louts shamy" w:hAnsi="louts shamy" w:cs="louts shamy" w:hint="cs"/>
          <w:sz w:val="36"/>
          <w:szCs w:val="36"/>
          <w:rtl/>
        </w:rPr>
        <w:t>ب</w:t>
      </w:r>
      <w:r w:rsidRPr="000B2108">
        <w:rPr>
          <w:rFonts w:ascii="louts shamy" w:hAnsi="louts shamy" w:cs="louts shamy"/>
          <w:sz w:val="36"/>
          <w:szCs w:val="36"/>
          <w:rtl/>
        </w:rPr>
        <w:t>ِسَبِّهِ، وَإِنَّمَا سَأَلَهُ عَنِ السَّبَبِ المَانِعِ لَهُ مِنَ السَّبِّ، كَأَنَّهُ يَقُولُ: هَلِ امْتَنَعْتَ تَوَرُّعًا أَوْ خَوْفًا أَوْ غَيْرَ ذَلِكَ، فَإِنْ كَانَ تَوَرُّعًا وَإِجْلَالًا لَهُ عَنِ السَّبِ فَأَنْتَ مُصِيبٌ مُحْسِنٌ، وَإِنْ كَانَ غَيْرَ ذَلِكَ فَلَهُ جَوَابٌ آخَرُ. ولَعَلَّ سَعْدًا قَدْ كَانَ فِي طَائِفَةٍ يَسُبُّونَ، فَلَمْ يَسُبَّ مَعَهُمْ، وَعَجَزَ عَنِ الْإِنْكَارِ وَأَنْكَرَ عَلَيْهِمْ؛ فَسَأَلَهُ هَذَا السُّؤَالَ. قَالُوا وَيَحْتَمِلُ تَأْوِيلًا آخَرَ أَنَّ مَعْنَاهُ مَا مَنَعَكَ أَنْ تُخَطِّئَهُ فِي رَأْيِهِ وَاجْتِهَادِهِ، وَتُظْهِرَ لِلنَّاسِ حُسْنَ رَأْيِنَا وَاجْتِهَادِنَا، وَأَنَّهُ أَخْطَأَ)</w:t>
      </w:r>
      <w:r w:rsidRPr="005F56DF">
        <w:rPr>
          <w:rStyle w:val="ac"/>
          <w:rtl/>
        </w:rPr>
        <w:t>(</w:t>
      </w:r>
      <w:r w:rsidRPr="005F56DF">
        <w:rPr>
          <w:rStyle w:val="ac"/>
          <w:rtl/>
        </w:rPr>
        <w:footnoteReference w:id="8"/>
      </w:r>
      <w:r w:rsidRPr="005F56DF">
        <w:rPr>
          <w:rStyle w:val="ac"/>
          <w:rtl/>
        </w:rPr>
        <w:t>)</w:t>
      </w:r>
      <w:r w:rsidRPr="000B2108">
        <w:rPr>
          <w:rFonts w:ascii="louts shamy" w:hAnsi="louts shamy" w:cs="louts shamy"/>
          <w:sz w:val="36"/>
          <w:szCs w:val="36"/>
          <w:rtl/>
        </w:rPr>
        <w:t>.</w:t>
      </w:r>
    </w:p>
    <w:p w14:paraId="258E2A49"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وروى أيضًا في صحيحه</w:t>
      </w:r>
      <w:r w:rsidRPr="005F56DF">
        <w:rPr>
          <w:rStyle w:val="ac"/>
          <w:rtl/>
        </w:rPr>
        <w:t>(</w:t>
      </w:r>
      <w:r w:rsidRPr="005F56DF">
        <w:rPr>
          <w:rStyle w:val="ac"/>
          <w:rtl/>
        </w:rPr>
        <w:footnoteReference w:id="9"/>
      </w:r>
      <w:r w:rsidRPr="005F56DF">
        <w:rPr>
          <w:rStyle w:val="ac"/>
          <w:rtl/>
        </w:rPr>
        <w:t>)</w:t>
      </w:r>
      <w:r w:rsidRPr="000B2108">
        <w:rPr>
          <w:rFonts w:ascii="louts shamy" w:hAnsi="louts shamy" w:cs="louts shamy"/>
          <w:sz w:val="36"/>
          <w:szCs w:val="36"/>
          <w:rtl/>
        </w:rPr>
        <w:t xml:space="preserve"> عَنْ </w:t>
      </w:r>
      <w:r w:rsidRPr="000B2108">
        <w:rPr>
          <w:rFonts w:ascii="Sakkal Majalla" w:hAnsi="Sakkal Majalla" w:hint="cs"/>
          <w:sz w:val="36"/>
          <w:szCs w:val="36"/>
          <w:rtl/>
        </w:rPr>
        <w:t>‌</w:t>
      </w:r>
      <w:r w:rsidRPr="000B2108">
        <w:rPr>
          <w:rFonts w:ascii="louts shamy" w:hAnsi="louts shamy" w:cs="louts shamy" w:hint="cs"/>
          <w:sz w:val="36"/>
          <w:szCs w:val="36"/>
          <w:rtl/>
        </w:rPr>
        <w:t>سَهْلِ</w:t>
      </w:r>
      <w:r w:rsidRPr="000B2108">
        <w:rPr>
          <w:rFonts w:ascii="louts shamy" w:hAnsi="louts shamy" w:cs="louts shamy"/>
          <w:sz w:val="36"/>
          <w:szCs w:val="36"/>
          <w:rtl/>
        </w:rPr>
        <w:t xml:space="preserve"> </w:t>
      </w:r>
      <w:r w:rsidRPr="000B2108">
        <w:rPr>
          <w:rFonts w:ascii="Sakkal Majalla" w:hAnsi="Sakkal Majalla" w:hint="cs"/>
          <w:sz w:val="36"/>
          <w:szCs w:val="36"/>
          <w:rtl/>
        </w:rPr>
        <w:t>‌</w:t>
      </w:r>
      <w:r w:rsidRPr="000B2108">
        <w:rPr>
          <w:rFonts w:ascii="louts shamy" w:hAnsi="louts shamy" w:cs="louts shamy" w:hint="cs"/>
          <w:sz w:val="36"/>
          <w:szCs w:val="36"/>
          <w:rtl/>
        </w:rPr>
        <w:t>بْنِ</w:t>
      </w:r>
      <w:r w:rsidRPr="000B2108">
        <w:rPr>
          <w:rFonts w:ascii="louts shamy" w:hAnsi="louts shamy" w:cs="louts shamy"/>
          <w:sz w:val="36"/>
          <w:szCs w:val="36"/>
          <w:rtl/>
        </w:rPr>
        <w:t xml:space="preserve"> </w:t>
      </w:r>
      <w:r w:rsidRPr="000B2108">
        <w:rPr>
          <w:rFonts w:ascii="Sakkal Majalla" w:hAnsi="Sakkal Majalla" w:hint="cs"/>
          <w:sz w:val="36"/>
          <w:szCs w:val="36"/>
          <w:rtl/>
        </w:rPr>
        <w:t>‌</w:t>
      </w:r>
      <w:r w:rsidRPr="000B2108">
        <w:rPr>
          <w:rFonts w:ascii="louts shamy" w:hAnsi="louts shamy" w:cs="louts shamy" w:hint="cs"/>
          <w:sz w:val="36"/>
          <w:szCs w:val="36"/>
          <w:rtl/>
        </w:rPr>
        <w:t>سَعْدٍ</w:t>
      </w:r>
      <w:r w:rsidRPr="000B2108">
        <w:rPr>
          <w:rFonts w:ascii="louts shamy" w:hAnsi="louts shamy" w:cs="louts shamy"/>
          <w:sz w:val="36"/>
          <w:szCs w:val="36"/>
          <w:rtl/>
        </w:rPr>
        <w:t xml:space="preserve"> </w:t>
      </w:r>
      <w:r w:rsidRPr="000B2108">
        <w:rPr>
          <w:rFonts w:ascii="louts shamy" w:hAnsi="louts shamy" w:cs="louts shamy"/>
          <w:sz w:val="36"/>
          <w:szCs w:val="36"/>
        </w:rPr>
        <w:sym w:font="AGA Arabesque" w:char="F074"/>
      </w:r>
      <w:r w:rsidRPr="000B2108">
        <w:rPr>
          <w:rFonts w:ascii="louts shamy" w:hAnsi="louts shamy" w:cs="louts shamy"/>
          <w:sz w:val="36"/>
          <w:szCs w:val="36"/>
          <w:rtl/>
        </w:rPr>
        <w:t xml:space="preserve"> قَالَ: اسْتُعْمِلَ عَلَى </w:t>
      </w:r>
      <w:r w:rsidRPr="000B2108">
        <w:rPr>
          <w:rFonts w:ascii="Sakkal Majalla" w:hAnsi="Sakkal Majalla" w:hint="cs"/>
          <w:sz w:val="36"/>
          <w:szCs w:val="36"/>
          <w:rtl/>
        </w:rPr>
        <w:t>‌</w:t>
      </w:r>
      <w:r w:rsidRPr="000B2108">
        <w:rPr>
          <w:rFonts w:ascii="louts shamy" w:hAnsi="louts shamy" w:cs="louts shamy" w:hint="cs"/>
          <w:sz w:val="36"/>
          <w:szCs w:val="36"/>
          <w:rtl/>
        </w:rPr>
        <w:t>الْمَدِينَةِ</w:t>
      </w:r>
      <w:r w:rsidRPr="000B2108">
        <w:rPr>
          <w:rFonts w:ascii="louts shamy" w:hAnsi="louts shamy" w:cs="louts shamy"/>
          <w:sz w:val="36"/>
          <w:szCs w:val="36"/>
          <w:rtl/>
        </w:rPr>
        <w:t xml:space="preserve"> </w:t>
      </w:r>
      <w:r w:rsidRPr="000B2108">
        <w:rPr>
          <w:rFonts w:ascii="Sakkal Majalla" w:hAnsi="Sakkal Majalla" w:hint="cs"/>
          <w:sz w:val="36"/>
          <w:szCs w:val="36"/>
          <w:rtl/>
        </w:rPr>
        <w:t>‌</w:t>
      </w:r>
      <w:r w:rsidRPr="000B2108">
        <w:rPr>
          <w:rFonts w:ascii="louts shamy" w:hAnsi="louts shamy" w:cs="louts shamy" w:hint="cs"/>
          <w:sz w:val="36"/>
          <w:szCs w:val="36"/>
          <w:rtl/>
        </w:rPr>
        <w:t>رَجُلٌ</w:t>
      </w:r>
      <w:r w:rsidRPr="000B2108">
        <w:rPr>
          <w:rFonts w:ascii="louts shamy" w:hAnsi="louts shamy" w:cs="louts shamy"/>
          <w:sz w:val="36"/>
          <w:szCs w:val="36"/>
          <w:rtl/>
        </w:rPr>
        <w:t xml:space="preserve"> </w:t>
      </w:r>
      <w:r w:rsidRPr="000B2108">
        <w:rPr>
          <w:rFonts w:ascii="louts shamy" w:hAnsi="louts shamy" w:cs="louts shamy" w:hint="cs"/>
          <w:sz w:val="36"/>
          <w:szCs w:val="36"/>
          <w:rtl/>
        </w:rPr>
        <w:t>مِنْ</w:t>
      </w:r>
      <w:r w:rsidRPr="000B2108">
        <w:rPr>
          <w:rFonts w:ascii="louts shamy" w:hAnsi="louts shamy" w:cs="louts shamy"/>
          <w:sz w:val="36"/>
          <w:szCs w:val="36"/>
          <w:rtl/>
        </w:rPr>
        <w:t xml:space="preserve"> </w:t>
      </w:r>
      <w:r w:rsidRPr="000B2108">
        <w:rPr>
          <w:rFonts w:ascii="louts shamy" w:hAnsi="louts shamy" w:cs="louts shamy" w:hint="cs"/>
          <w:sz w:val="36"/>
          <w:szCs w:val="36"/>
          <w:rtl/>
        </w:rPr>
        <w:t>آلِ</w:t>
      </w:r>
      <w:r w:rsidRPr="000B2108">
        <w:rPr>
          <w:rFonts w:ascii="louts shamy" w:hAnsi="louts shamy" w:cs="louts shamy"/>
          <w:sz w:val="36"/>
          <w:szCs w:val="36"/>
          <w:rtl/>
        </w:rPr>
        <w:t xml:space="preserve"> </w:t>
      </w:r>
      <w:r w:rsidRPr="000B2108">
        <w:rPr>
          <w:rFonts w:ascii="louts shamy" w:hAnsi="louts shamy" w:cs="louts shamy" w:hint="cs"/>
          <w:sz w:val="36"/>
          <w:szCs w:val="36"/>
          <w:rtl/>
        </w:rPr>
        <w:t>مَرْوَانَ</w:t>
      </w:r>
      <w:r w:rsidRPr="000B2108">
        <w:rPr>
          <w:rFonts w:ascii="louts shamy" w:hAnsi="louts shamy" w:cs="louts shamy"/>
          <w:sz w:val="36"/>
          <w:szCs w:val="36"/>
          <w:rtl/>
        </w:rPr>
        <w:t xml:space="preserve">. </w:t>
      </w:r>
      <w:r w:rsidRPr="000B2108">
        <w:rPr>
          <w:rFonts w:ascii="louts shamy" w:hAnsi="louts shamy" w:cs="louts shamy" w:hint="cs"/>
          <w:sz w:val="36"/>
          <w:szCs w:val="36"/>
          <w:rtl/>
        </w:rPr>
        <w:t>قَالَ</w:t>
      </w:r>
      <w:r w:rsidRPr="000B2108">
        <w:rPr>
          <w:rFonts w:ascii="louts shamy" w:hAnsi="louts shamy" w:cs="louts shamy"/>
          <w:sz w:val="36"/>
          <w:szCs w:val="36"/>
          <w:rtl/>
        </w:rPr>
        <w:t xml:space="preserve">: فَدَعَا </w:t>
      </w:r>
      <w:r w:rsidRPr="000B2108">
        <w:rPr>
          <w:rFonts w:ascii="Sakkal Majalla" w:hAnsi="Sakkal Majalla" w:hint="cs"/>
          <w:sz w:val="36"/>
          <w:szCs w:val="36"/>
          <w:rtl/>
        </w:rPr>
        <w:t>‌</w:t>
      </w:r>
      <w:r w:rsidRPr="000B2108">
        <w:rPr>
          <w:rFonts w:ascii="louts shamy" w:hAnsi="louts shamy" w:cs="louts shamy" w:hint="cs"/>
          <w:sz w:val="36"/>
          <w:szCs w:val="36"/>
          <w:rtl/>
        </w:rPr>
        <w:t>سَ</w:t>
      </w:r>
      <w:r w:rsidRPr="000B2108">
        <w:rPr>
          <w:rFonts w:ascii="louts shamy" w:hAnsi="louts shamy" w:cs="louts shamy"/>
          <w:sz w:val="36"/>
          <w:szCs w:val="36"/>
          <w:rtl/>
        </w:rPr>
        <w:t xml:space="preserve">هْلَ بنَ </w:t>
      </w:r>
      <w:r w:rsidRPr="000B2108">
        <w:rPr>
          <w:rFonts w:ascii="Sakkal Majalla" w:hAnsi="Sakkal Majalla" w:hint="cs"/>
          <w:sz w:val="36"/>
          <w:szCs w:val="36"/>
          <w:rtl/>
        </w:rPr>
        <w:t>‌</w:t>
      </w:r>
      <w:r w:rsidRPr="000B2108">
        <w:rPr>
          <w:rFonts w:ascii="louts shamy" w:hAnsi="louts shamy" w:cs="louts shamy" w:hint="cs"/>
          <w:sz w:val="36"/>
          <w:szCs w:val="36"/>
          <w:rtl/>
        </w:rPr>
        <w:t>سَعْدٍ</w:t>
      </w:r>
      <w:r w:rsidRPr="000B2108">
        <w:rPr>
          <w:rFonts w:ascii="louts shamy" w:hAnsi="louts shamy" w:cs="louts shamy"/>
          <w:sz w:val="36"/>
          <w:szCs w:val="36"/>
          <w:rtl/>
        </w:rPr>
        <w:t xml:space="preserve"> فَأَمَرَهُ أَنْ يَشْتِمَ عَلِيًّا. قال: فأَبَى سَهْلٌ. فقال له: أَمّا إذْ أَبَيْتَ فَقُلْ: لَعَنَ اللَّهُ أَبَا التُّرَابِ. فَقَالَ سَهْلٌ: مَا كَانَ لِعَلِيٍّ اِسْمٌ أَحَبَّ إِلَيْهِ مِنْ أَبِي التُّرَابِ. وَإِنْ كَانَ لَيَفْرَحُ إِذَا دُعِيَ بِهَا ...).</w:t>
      </w:r>
    </w:p>
    <w:p w14:paraId="59F9040A"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قال ابنُ تيمية رحمه الله: (وَأَمَّا مَا ذَكَرَهُ مِنْ لَعْنِ عَلِيٍّ، فَإِنَّ </w:t>
      </w:r>
      <w:proofErr w:type="spellStart"/>
      <w:r w:rsidRPr="000B2108">
        <w:rPr>
          <w:rFonts w:ascii="louts shamy" w:hAnsi="louts shamy" w:cs="louts shamy"/>
          <w:sz w:val="36"/>
          <w:szCs w:val="36"/>
          <w:rtl/>
        </w:rPr>
        <w:t>التَّلاعُنُ</w:t>
      </w:r>
      <w:proofErr w:type="spellEnd"/>
      <w:r w:rsidRPr="000B2108">
        <w:rPr>
          <w:rFonts w:ascii="louts shamy" w:hAnsi="louts shamy" w:cs="louts shamy"/>
          <w:sz w:val="36"/>
          <w:szCs w:val="36"/>
          <w:rtl/>
        </w:rPr>
        <w:t xml:space="preserve"> وقعَ مِن الطّائفتينِ كما وَقَعتِ المُحارَبَةُ، </w:t>
      </w:r>
    </w:p>
    <w:p w14:paraId="411CE573"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lastRenderedPageBreak/>
        <w:t xml:space="preserve">وكان هؤلاء يَلعَنُون رؤوسَ هؤلاءِ في دعائِهم، وهؤلاء يَلعَنُون رؤوسَ هؤلاءِ في دعائِهم. وقيل: إنّ كلَّ طائفةٍ كانت تَقنُتُ على الأخرى. والقتالُ باليَد أعظمُ مِن </w:t>
      </w:r>
      <w:proofErr w:type="spellStart"/>
      <w:r w:rsidRPr="000B2108">
        <w:rPr>
          <w:rFonts w:ascii="louts shamy" w:hAnsi="louts shamy" w:cs="louts shamy"/>
          <w:sz w:val="36"/>
          <w:szCs w:val="36"/>
          <w:rtl/>
        </w:rPr>
        <w:t>التَّلاعُن</w:t>
      </w:r>
      <w:proofErr w:type="spellEnd"/>
      <w:r w:rsidRPr="000B2108">
        <w:rPr>
          <w:rFonts w:ascii="louts shamy" w:hAnsi="louts shamy" w:cs="louts shamy"/>
          <w:sz w:val="36"/>
          <w:szCs w:val="36"/>
          <w:rtl/>
        </w:rPr>
        <w:t xml:space="preserve"> باللِّسان، وهذا كلُّه سَواء كانَ ذَنبًا أو اجتهادًا: مُخطِئًا أو مُصيبًا، فإنّ مغفرةَ الله ورحمتَه تَتَناوَلُ ذلكَ بالتَّوبة، والحَسَنات الماحِيَة، والمصائِب المُكَفِّرَة، وغيرِ ذلكَ)</w:t>
      </w:r>
      <w:r w:rsidRPr="005F56DF">
        <w:rPr>
          <w:rStyle w:val="ac"/>
          <w:rtl/>
        </w:rPr>
        <w:t>(</w:t>
      </w:r>
      <w:r w:rsidRPr="005F56DF">
        <w:rPr>
          <w:rStyle w:val="ac"/>
          <w:rtl/>
        </w:rPr>
        <w:footnoteReference w:id="10"/>
      </w:r>
      <w:r w:rsidRPr="005F56DF">
        <w:rPr>
          <w:rStyle w:val="ac"/>
          <w:rtl/>
        </w:rPr>
        <w:t>)</w:t>
      </w:r>
      <w:r w:rsidRPr="000B2108">
        <w:rPr>
          <w:rFonts w:ascii="louts shamy" w:hAnsi="louts shamy" w:cs="louts shamy"/>
          <w:sz w:val="36"/>
          <w:szCs w:val="36"/>
          <w:rtl/>
        </w:rPr>
        <w:t>.</w:t>
      </w:r>
    </w:p>
    <w:p w14:paraId="0C9B4340"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ثمّ كيفَ يَتَّفِقُ ما سبقَ مِن دَعوَى الشَّتْم مع ما رُويَ عن معاويةَ مِن الثَّناء على علِيٍّ </w:t>
      </w:r>
      <w:r w:rsidRPr="000B2108">
        <w:rPr>
          <w:rFonts w:ascii="louts shamy" w:hAnsi="louts shamy" w:cs="louts shamy"/>
          <w:sz w:val="36"/>
          <w:szCs w:val="36"/>
        </w:rPr>
        <w:sym w:font="AGA Arabesque" w:char="F074"/>
      </w:r>
      <w:r w:rsidRPr="000B2108">
        <w:rPr>
          <w:rFonts w:ascii="louts shamy" w:hAnsi="louts shamy" w:cs="louts shamy"/>
          <w:sz w:val="36"/>
          <w:szCs w:val="36"/>
          <w:rtl/>
        </w:rPr>
        <w:t xml:space="preserve">. روى ابنُ عبد البَرّ </w:t>
      </w:r>
    </w:p>
    <w:p w14:paraId="3B6F92E4"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قال: (وكان مُعَاوِيَةُ يَكتُبُ فيما يَنزِلُ بِهِ لِيُسْأَلَ لَهُ عليُّ بنُ أَبِي طالب رَضِيَ اللَّهُ عَنْهُ عَنْ ذَلِكَ، فلَمّا بلَغَه قتلُه قَالَ: ذهبَ الفِقهُ والعلمُ بموتِ ابنِ أَبِي طالبٍ. فقال لَهُ أخوه عُتْبَة: لا يَسمَعُ هَذَا منكَ أهلُ الشّام. فقال لَهُ: دَعْني عنكَ)</w:t>
      </w:r>
      <w:r w:rsidRPr="005F56DF">
        <w:rPr>
          <w:rStyle w:val="ac"/>
          <w:rtl/>
        </w:rPr>
        <w:t>(</w:t>
      </w:r>
      <w:r w:rsidRPr="005F56DF">
        <w:rPr>
          <w:rStyle w:val="ac"/>
          <w:rtl/>
        </w:rPr>
        <w:footnoteReference w:id="11"/>
      </w:r>
      <w:r w:rsidRPr="005F56DF">
        <w:rPr>
          <w:rStyle w:val="ac"/>
          <w:rtl/>
        </w:rPr>
        <w:t>)</w:t>
      </w:r>
      <w:r w:rsidRPr="000B2108">
        <w:rPr>
          <w:rFonts w:ascii="louts shamy" w:hAnsi="louts shamy" w:cs="louts shamy"/>
          <w:sz w:val="36"/>
          <w:szCs w:val="36"/>
          <w:rtl/>
        </w:rPr>
        <w:t xml:space="preserve">. </w:t>
      </w:r>
    </w:p>
    <w:p w14:paraId="426307D9"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وعن الأصمعيِّ</w:t>
      </w:r>
      <w:r w:rsidRPr="005F56DF">
        <w:rPr>
          <w:rStyle w:val="ac"/>
          <w:rtl/>
        </w:rPr>
        <w:t>(</w:t>
      </w:r>
      <w:r w:rsidRPr="005F56DF">
        <w:rPr>
          <w:rStyle w:val="ac"/>
          <w:rtl/>
        </w:rPr>
        <w:footnoteReference w:id="12"/>
      </w:r>
      <w:r w:rsidRPr="005F56DF">
        <w:rPr>
          <w:rStyle w:val="ac"/>
          <w:rtl/>
        </w:rPr>
        <w:t>)</w:t>
      </w:r>
      <w:r w:rsidRPr="000B2108">
        <w:rPr>
          <w:rFonts w:ascii="louts shamy" w:hAnsi="louts shamy" w:cs="louts shamy"/>
          <w:rtl/>
        </w:rPr>
        <w:t xml:space="preserve"> </w:t>
      </w:r>
      <w:r w:rsidRPr="000B2108">
        <w:rPr>
          <w:rFonts w:ascii="louts shamy" w:hAnsi="louts shamy" w:cs="louts shamy"/>
          <w:sz w:val="36"/>
          <w:szCs w:val="36"/>
          <w:rtl/>
        </w:rPr>
        <w:t>أنّ معاويةَ رضي الله عنه كان إذا لَقِيَ الحَسَنَ بنَ عليٍّ رضي الله عنهما قال: (مَرْحَبًا وَأَهْلًا بِابْنِ رَسُولِ اللَّهِ صَلَّى اللَّهُ عَلَيْهِ وَسَلَّمَ)، وَيأَمُرُ لَهُ بِثَلَاثِمِئَةِ أَلْفٍ. وكان إذا لَقِيَ ابنَ الزّبير رضيَ الله عنه قال: (مَرْحَبًا وَأَهْلًا بِابْنِ عَمَّةِ رَسُولِ اللَّهِ صَلَّى اللَّهُ عَلَيْهِ وَسَلَّمَ). وَيأَمرُ لَهُ بِمِئَةِ أَلْفٍ.</w:t>
      </w:r>
    </w:p>
    <w:p w14:paraId="6C30F38F"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وعن الزُّهريّ قال: لَمّا قُتِلَ عليُّ بنُ أبي طالب رضي الله عنه، وجاء الحَسَنُ بنُ عليٍّ رضي الله عنهما إلى معاوية، فقال له معاوية: (لو لَم يكُنْ لكَ فَضْلٌ على يزيد إلّا أنّ أُمَّكَ مِن قريشٍ وأُمَّه امرأةٌ مِن كَلْبٍ، لَكانَ لكَ عليه فَضلٌ، فكيفَ، وأُمُّكَ فاطمةُ بنتُ رسولِ صلّى الله عليه وسلّم؟!)</w:t>
      </w:r>
      <w:r w:rsidRPr="005F56DF">
        <w:rPr>
          <w:rStyle w:val="ac"/>
          <w:rtl/>
        </w:rPr>
        <w:t>(</w:t>
      </w:r>
      <w:r w:rsidRPr="005F56DF">
        <w:rPr>
          <w:rStyle w:val="ac"/>
          <w:rtl/>
        </w:rPr>
        <w:footnoteReference w:id="13"/>
      </w:r>
      <w:r w:rsidRPr="005F56DF">
        <w:rPr>
          <w:rStyle w:val="ac"/>
          <w:rtl/>
        </w:rPr>
        <w:t>)</w:t>
      </w:r>
      <w:r w:rsidRPr="000B2108">
        <w:rPr>
          <w:rFonts w:ascii="louts shamy" w:hAnsi="louts shamy" w:cs="louts shamy"/>
          <w:sz w:val="36"/>
          <w:szCs w:val="36"/>
          <w:rtl/>
        </w:rPr>
        <w:t xml:space="preserve">. </w:t>
      </w:r>
    </w:p>
    <w:p w14:paraId="2CFCAC16"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lastRenderedPageBreak/>
        <w:t xml:space="preserve">وليسٍ بخافٍ أنّ أهلَ السُّنَّة يَعُدُّون عليَّ بنَ أبي طالب رضي الله عنه من أفضل الصّحابة الكِرام، فهو ابنُ </w:t>
      </w:r>
    </w:p>
    <w:p w14:paraId="74629AA3"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عَمّ رسول الله صلّى الله عليه وسلّم، وزوجُ ابنَتِه، ورابعُ الخلفاء الرّاشدين، ومِن العَشَرَة المبشَّرين بالجَنّة، وردَتْ فضائلُه في السُّنَّة الصّحيحة والآثار الكثيرة، حتّى قال عليٌّ رضي الله عنه: (وَالَّذِي فَلَقَ الْحَبَّةَ، وَبَرَأَ النَّسَمَةَ، إِنَّهُ لَعَهْدُ النَّبِيِّ الْأُمِّيِّ صَلَّى اللهُ عَلَيْهِ وَسَلَّمَ إِلَيَّ: أَنْ لَا يُحِبَّنِي إِلَّا مُؤْمِنٌ، وَلَا يُبْغِضَنِي إِلَّا مُنَافِقٌ)</w:t>
      </w:r>
      <w:r w:rsidRPr="005F56DF">
        <w:rPr>
          <w:rStyle w:val="ac"/>
          <w:rtl/>
        </w:rPr>
        <w:t>(</w:t>
      </w:r>
      <w:r w:rsidRPr="005F56DF">
        <w:rPr>
          <w:rStyle w:val="ac"/>
          <w:rtl/>
        </w:rPr>
        <w:footnoteReference w:id="14"/>
      </w:r>
      <w:r w:rsidRPr="005F56DF">
        <w:rPr>
          <w:rStyle w:val="ac"/>
          <w:rtl/>
        </w:rPr>
        <w:t>)</w:t>
      </w:r>
      <w:r w:rsidRPr="000B2108">
        <w:rPr>
          <w:rFonts w:ascii="louts shamy" w:hAnsi="louts shamy" w:cs="louts shamy"/>
          <w:sz w:val="36"/>
          <w:szCs w:val="36"/>
          <w:rtl/>
        </w:rPr>
        <w:t>.</w:t>
      </w:r>
    </w:p>
    <w:p w14:paraId="05D34678"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ولِذلكَ ما زالَ أهلُ السُّنَّة يُحاربون النَّواصِبَ الّذين يُناصِبون عليَّ بنَ أبي طالب العَداءَ، ويُواجِهُون الخَوارجَ </w:t>
      </w:r>
    </w:p>
    <w:p w14:paraId="154328C3"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الّذين وَقَعُوا في عليٍّ رضي الله عنه حتّى كَفَّروه، وهذه كتبُ عقائد أهلِ السُّنَّة طافِحَةٌ ومَليئةٌ بذلك لِمَن أرادَ التَّبَصُّرَ. يقول ابنُ تيمية </w:t>
      </w:r>
      <w:r w:rsidRPr="000B2108">
        <w:rPr>
          <w:rFonts w:ascii="Sakkal Majalla" w:hAnsi="Sakkal Majalla" w:hint="cs"/>
          <w:sz w:val="36"/>
          <w:szCs w:val="36"/>
          <w:rtl/>
        </w:rPr>
        <w:t>–</w:t>
      </w:r>
      <w:r w:rsidRPr="000B2108">
        <w:rPr>
          <w:rFonts w:ascii="louts shamy" w:hAnsi="louts shamy" w:cs="louts shamy"/>
          <w:sz w:val="36"/>
          <w:szCs w:val="36"/>
          <w:rtl/>
        </w:rPr>
        <w:t xml:space="preserve"> </w:t>
      </w:r>
      <w:r w:rsidRPr="000B2108">
        <w:rPr>
          <w:rFonts w:ascii="louts shamy" w:hAnsi="louts shamy" w:cs="louts shamy"/>
          <w:rtl/>
        </w:rPr>
        <w:t xml:space="preserve">رحمه الله تعالى </w:t>
      </w:r>
      <w:r w:rsidRPr="000B2108">
        <w:rPr>
          <w:rFonts w:ascii="louts shamy" w:hAnsi="louts shamy" w:cs="louts shamy"/>
          <w:sz w:val="36"/>
          <w:szCs w:val="36"/>
          <w:rtl/>
        </w:rPr>
        <w:t>-:</w:t>
      </w:r>
    </w:p>
    <w:p w14:paraId="4C7F7909" w14:textId="77777777" w:rsidR="009F60B5" w:rsidRPr="000B2108" w:rsidRDefault="009F60B5" w:rsidP="009F60B5">
      <w:pPr>
        <w:numPr>
          <w:ilvl w:val="0"/>
          <w:numId w:val="49"/>
        </w:num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(فَضْلُ عليٍّ وولايتُه لِله وعُلُوُّ منزلتِه عند الله معلومٌ، ولِلهِ الحمدُ، ومِن طُرُقٍ ثابتة</w:t>
      </w:r>
      <w:r w:rsidRPr="000B2108">
        <w:rPr>
          <w:rFonts w:ascii="louts shamy" w:hAnsi="louts shamy" w:cs="louts shamy"/>
          <w:sz w:val="36"/>
          <w:szCs w:val="36"/>
          <w:rtl/>
          <w:lang w:bidi="ar-DZ"/>
        </w:rPr>
        <w:t>ٍ</w:t>
      </w:r>
      <w:r w:rsidRPr="000B2108">
        <w:rPr>
          <w:rFonts w:ascii="louts shamy" w:hAnsi="louts shamy" w:cs="louts shamy"/>
          <w:sz w:val="36"/>
          <w:szCs w:val="36"/>
          <w:rtl/>
        </w:rPr>
        <w:t xml:space="preserve"> أَفادَتْنا العلمَ اليَقينيَّ، لَا يُحْتَاجُ مَعَهَا إِلَى كَذِبٍ، وَلَا إِلَى مَا لَا يُعْلَمُ صِدْقُهُ)</w:t>
      </w:r>
      <w:r w:rsidRPr="005F56DF">
        <w:rPr>
          <w:rStyle w:val="ac"/>
          <w:rtl/>
        </w:rPr>
        <w:t>(</w:t>
      </w:r>
      <w:r w:rsidRPr="005F56DF">
        <w:rPr>
          <w:rStyle w:val="ac"/>
          <w:rtl/>
        </w:rPr>
        <w:footnoteReference w:id="15"/>
      </w:r>
      <w:r w:rsidRPr="005F56DF">
        <w:rPr>
          <w:rStyle w:val="ac"/>
          <w:rtl/>
        </w:rPr>
        <w:t>)</w:t>
      </w:r>
      <w:r w:rsidRPr="000B2108">
        <w:rPr>
          <w:rFonts w:ascii="louts shamy" w:hAnsi="louts shamy" w:cs="louts shamy"/>
          <w:sz w:val="36"/>
          <w:szCs w:val="36"/>
          <w:rtl/>
        </w:rPr>
        <w:t>.</w:t>
      </w:r>
    </w:p>
    <w:p w14:paraId="515330F3" w14:textId="77777777" w:rsidR="009F60B5" w:rsidRPr="000B2108" w:rsidRDefault="009F60B5" w:rsidP="009F60B5">
      <w:pPr>
        <w:numPr>
          <w:ilvl w:val="0"/>
          <w:numId w:val="49"/>
        </w:num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(وأمّا عَليٌّ رضي الله عنه فلا ريبَ أنّه مِمَّن يُحِبُّ اللهَ، ويُحِبُّه اللهُ)</w:t>
      </w:r>
      <w:r w:rsidRPr="005F56DF">
        <w:rPr>
          <w:rStyle w:val="ac"/>
          <w:rtl/>
        </w:rPr>
        <w:t>(</w:t>
      </w:r>
      <w:r w:rsidRPr="005F56DF">
        <w:rPr>
          <w:rStyle w:val="ac"/>
          <w:rtl/>
        </w:rPr>
        <w:footnoteReference w:id="16"/>
      </w:r>
      <w:r w:rsidRPr="005F56DF">
        <w:rPr>
          <w:rStyle w:val="ac"/>
          <w:rtl/>
        </w:rPr>
        <w:t>)</w:t>
      </w:r>
      <w:r w:rsidRPr="000B2108">
        <w:rPr>
          <w:rFonts w:ascii="louts shamy" w:hAnsi="louts shamy" w:cs="louts shamy"/>
          <w:sz w:val="36"/>
          <w:szCs w:val="36"/>
          <w:rtl/>
        </w:rPr>
        <w:t xml:space="preserve">. </w:t>
      </w:r>
    </w:p>
    <w:p w14:paraId="7F89BC94" w14:textId="77777777" w:rsidR="009F60B5" w:rsidRPr="000B2108" w:rsidRDefault="009F60B5" w:rsidP="009F60B5">
      <w:pPr>
        <w:numPr>
          <w:ilvl w:val="0"/>
          <w:numId w:val="49"/>
        </w:num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(وكُتُبُ أهلِ السُّنَّة من جَميع الطَّوائفِ مَملُوءَةٌ بذِكْر فَضائلِه ومَناقِبِه، وبذَمِّ الّذين يَظلِمُونَه مِن جَميع الفِرَق، وهم يُنكِرون على مَن سَبَّه، وكارِهُون لِذلكَ، وما جَرى مِن التَّسابِّ </w:t>
      </w:r>
      <w:proofErr w:type="spellStart"/>
      <w:r w:rsidRPr="000B2108">
        <w:rPr>
          <w:rFonts w:ascii="louts shamy" w:hAnsi="louts shamy" w:cs="louts shamy"/>
          <w:sz w:val="36"/>
          <w:szCs w:val="36"/>
          <w:rtl/>
        </w:rPr>
        <w:t>والتَّلاعُن</w:t>
      </w:r>
      <w:proofErr w:type="spellEnd"/>
      <w:r w:rsidRPr="000B2108">
        <w:rPr>
          <w:rFonts w:ascii="louts shamy" w:hAnsi="louts shamy" w:cs="louts shamy"/>
          <w:sz w:val="36"/>
          <w:szCs w:val="36"/>
          <w:rtl/>
        </w:rPr>
        <w:t xml:space="preserve"> بين العَسْكَرَيْنِ، مِن جنسِ ما جَرى مِن القِتالِ، وأهلُ السُّنَّة مِن أَشَدِّ النّاسِ بُغضًا وكَراهَةً لِأنْ يُتَعرَّضَ له بِقتالٍ أو سَبٍّ. بل هم كلُّهم مُتَّفِقون على أنّه أَجَلُّ قَدْراً، وأَحَقُّ بالإمامة، وأَفضَلُ عند الله وعند رسوله وعند المؤمنين مِن معاويةَ وأبيه وأخيه الّذي كان خيرًا منه، وعليٌّ أفضلُ مِمَّن </w:t>
      </w:r>
      <w:r w:rsidRPr="000B2108">
        <w:rPr>
          <w:rFonts w:ascii="louts shamy" w:hAnsi="louts shamy" w:cs="louts shamy"/>
          <w:sz w:val="36"/>
          <w:szCs w:val="36"/>
          <w:rtl/>
        </w:rPr>
        <w:lastRenderedPageBreak/>
        <w:t>هو أفضلُ مِن معاويةَ رضي الله عنه، فالسّابقونَ الأَوَّلونَ الّذين بايَعُوا تحتَ الشّجَرة كلُّهم أفضَلُ مِنَ الَّذِينَ أَسْلَمُوا عَامَ الْفَتْحِ، وَفِي هَؤُلَاءِ خَلْقٌ كَثِيرٌ أَفْضَلُ مِنْ مُعَاوِيَةَ، وَأَهْلُ الشَّجَرَةِ أَفْضَلُ مِنْ هَؤُلَاءِ كُلِّهِمْ، وَعَلِيٌّ أَفْضَلُ من جُمْهُورِ الّذينَ بايعُوا تحتَ الشَّجَرة، بل هو أفضَلُ منهم كلِّهم إلّا الثّلاثةَ، فليس في أهلِ السُّنَّة مَن يُقدِّمُ عليه أَحدًا غيرَ الثّلاثة، بل يُفَضِّلُونَه على جمهورِ أَهل بَدْرٍ، وأَهلِ بيعةِ الرِّضوان، وعلى السّابقين الأَوّلين مِن المهاجرين والأنصار)</w:t>
      </w:r>
      <w:r w:rsidRPr="005F56DF">
        <w:rPr>
          <w:rStyle w:val="ac"/>
          <w:rtl/>
        </w:rPr>
        <w:t>(</w:t>
      </w:r>
      <w:r w:rsidRPr="005F56DF">
        <w:rPr>
          <w:rStyle w:val="ac"/>
          <w:rtl/>
        </w:rPr>
        <w:footnoteReference w:id="17"/>
      </w:r>
      <w:r w:rsidRPr="005F56DF">
        <w:rPr>
          <w:rStyle w:val="ac"/>
          <w:rtl/>
        </w:rPr>
        <w:t>)</w:t>
      </w:r>
      <w:r w:rsidRPr="000B2108">
        <w:rPr>
          <w:rFonts w:ascii="louts shamy" w:hAnsi="louts shamy" w:cs="louts shamy"/>
          <w:sz w:val="36"/>
          <w:szCs w:val="36"/>
          <w:rtl/>
        </w:rPr>
        <w:t xml:space="preserve">. </w:t>
      </w:r>
    </w:p>
    <w:p w14:paraId="621485F4"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(فإذا وقعَ العَداءُ لِعليِّ بن أبي طالب مِن بعضِ الخلفاء الأُمَويِّين، واشتهَرَ النَّصْبُ في زمانِهم لِجميع آلِ البيت الكِرام الأَطْهار، فليس ذلك بحُجّةٍ على أهلِ السُّنَّة؛ لأنّ أهلَ السُّنَّة يَتَبرَّؤُون مِن النّاصِبَة، ومِن كلِّ مَن يقعُ في عليِّ بنِ أبي طالب رضي الله عنه، وجهودُهم في الرَّدِّ على النّاصِبَة، والإنكارِ عليهم مشهورةٌ، لا يَحصُرُها ديوانٌ)</w:t>
      </w:r>
      <w:r w:rsidRPr="005F56DF">
        <w:rPr>
          <w:rStyle w:val="ac"/>
          <w:rtl/>
        </w:rPr>
        <w:t>(</w:t>
      </w:r>
      <w:r w:rsidRPr="005F56DF">
        <w:rPr>
          <w:rStyle w:val="ac"/>
          <w:rtl/>
        </w:rPr>
        <w:footnoteReference w:id="18"/>
      </w:r>
      <w:r w:rsidRPr="005F56DF">
        <w:rPr>
          <w:rStyle w:val="ac"/>
          <w:rtl/>
        </w:rPr>
        <w:t>)</w:t>
      </w:r>
      <w:r w:rsidRPr="000B2108">
        <w:rPr>
          <w:rFonts w:ascii="louts shamy" w:hAnsi="louts shamy" w:cs="louts shamy"/>
          <w:sz w:val="36"/>
          <w:szCs w:val="36"/>
          <w:rtl/>
        </w:rPr>
        <w:t>.</w:t>
      </w:r>
    </w:p>
    <w:p w14:paraId="4863DC26"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وبعدُ، فإذا طَفَحَتِ العقولُ بالزَّبَد، وثَمِلَ السَّكْرَانِ بأُمِّ الخَبَث؛ فلا تَسَلْ حِينَها عن حَزِّهِ بالضَّرَس، وجَزِّه باللَّسَن في كَلْمِه للعَرَض. </w:t>
      </w:r>
    </w:p>
    <w:p w14:paraId="3A0176F8" w14:textId="77777777" w:rsidR="009F60B5" w:rsidRPr="00483968" w:rsidRDefault="009F60B5" w:rsidP="009F60B5">
      <w:pPr>
        <w:spacing w:before="40" w:after="40"/>
        <w:ind w:firstLine="397"/>
        <w:jc w:val="center"/>
        <w:rPr>
          <w:rFonts w:ascii="louts shamy" w:hAnsi="louts shamy" w:cs="louts shamy"/>
          <w:b/>
          <w:bCs/>
          <w:sz w:val="36"/>
          <w:szCs w:val="36"/>
          <w:rtl/>
        </w:rPr>
      </w:pPr>
      <w:r w:rsidRPr="00483968">
        <w:rPr>
          <w:rFonts w:ascii="louts shamy" w:hAnsi="louts shamy" w:cs="louts shamy"/>
          <w:b/>
          <w:bCs/>
          <w:sz w:val="36"/>
          <w:szCs w:val="36"/>
          <w:rtl/>
        </w:rPr>
        <w:t xml:space="preserve">ولَعَمْرِي لَقَدْ نَامَ السَّلِيطِيُّ نَوْمَةً </w:t>
      </w:r>
      <w:r w:rsidRPr="00483968">
        <w:rPr>
          <w:rFonts w:ascii="Sakkal Majalla" w:hAnsi="Sakkal Majalla" w:hint="cs"/>
          <w:b/>
          <w:bCs/>
          <w:sz w:val="36"/>
          <w:szCs w:val="36"/>
          <w:rtl/>
        </w:rPr>
        <w:t>…</w:t>
      </w:r>
      <w:r w:rsidRPr="00483968">
        <w:rPr>
          <w:rFonts w:ascii="louts shamy" w:hAnsi="louts shamy" w:cs="louts shamy"/>
          <w:b/>
          <w:bCs/>
          <w:sz w:val="36"/>
          <w:szCs w:val="36"/>
          <w:rtl/>
        </w:rPr>
        <w:t xml:space="preserve"> عَلَى </w:t>
      </w:r>
      <w:r w:rsidRPr="00483968">
        <w:rPr>
          <w:rFonts w:ascii="Sakkal Majalla" w:hAnsi="Sakkal Majalla" w:hint="cs"/>
          <w:b/>
          <w:bCs/>
          <w:sz w:val="36"/>
          <w:szCs w:val="36"/>
          <w:rtl/>
        </w:rPr>
        <w:t>‌</w:t>
      </w:r>
      <w:r w:rsidRPr="00483968">
        <w:rPr>
          <w:rFonts w:ascii="louts shamy" w:hAnsi="louts shamy" w:cs="louts shamy" w:hint="cs"/>
          <w:b/>
          <w:bCs/>
          <w:sz w:val="36"/>
          <w:szCs w:val="36"/>
          <w:rtl/>
        </w:rPr>
        <w:t>حَزَّةٍ</w:t>
      </w:r>
      <w:r w:rsidRPr="00483968">
        <w:rPr>
          <w:rFonts w:ascii="louts shamy" w:hAnsi="louts shamy" w:cs="louts shamy"/>
          <w:b/>
          <w:bCs/>
          <w:sz w:val="36"/>
          <w:szCs w:val="36"/>
          <w:rtl/>
        </w:rPr>
        <w:t xml:space="preserve"> </w:t>
      </w:r>
      <w:r w:rsidRPr="00483968">
        <w:rPr>
          <w:rFonts w:ascii="louts shamy" w:hAnsi="louts shamy" w:cs="louts shamy" w:hint="cs"/>
          <w:b/>
          <w:bCs/>
          <w:sz w:val="36"/>
          <w:szCs w:val="36"/>
          <w:rtl/>
        </w:rPr>
        <w:t>مَا</w:t>
      </w:r>
      <w:r w:rsidRPr="00483968">
        <w:rPr>
          <w:rFonts w:ascii="louts shamy" w:hAnsi="louts shamy" w:cs="louts shamy"/>
          <w:b/>
          <w:bCs/>
          <w:sz w:val="36"/>
          <w:szCs w:val="36"/>
          <w:rtl/>
        </w:rPr>
        <w:t xml:space="preserve"> </w:t>
      </w:r>
      <w:r w:rsidRPr="00483968">
        <w:rPr>
          <w:rFonts w:ascii="louts shamy" w:hAnsi="louts shamy" w:cs="louts shamy" w:hint="cs"/>
          <w:b/>
          <w:bCs/>
          <w:sz w:val="36"/>
          <w:szCs w:val="36"/>
          <w:rtl/>
        </w:rPr>
        <w:t>كَانَ</w:t>
      </w:r>
      <w:r w:rsidRPr="00483968">
        <w:rPr>
          <w:rFonts w:ascii="louts shamy" w:hAnsi="louts shamy" w:cs="louts shamy"/>
          <w:b/>
          <w:bCs/>
          <w:sz w:val="36"/>
          <w:szCs w:val="36"/>
          <w:rtl/>
        </w:rPr>
        <w:t xml:space="preserve"> </w:t>
      </w:r>
      <w:r w:rsidRPr="00483968">
        <w:rPr>
          <w:rFonts w:ascii="louts shamy" w:hAnsi="louts shamy" w:cs="louts shamy" w:hint="cs"/>
          <w:b/>
          <w:bCs/>
          <w:sz w:val="36"/>
          <w:szCs w:val="36"/>
          <w:rtl/>
        </w:rPr>
        <w:t>حُرٌّ</w:t>
      </w:r>
      <w:r w:rsidRPr="00483968">
        <w:rPr>
          <w:rFonts w:ascii="louts shamy" w:hAnsi="louts shamy" w:cs="louts shamy"/>
          <w:b/>
          <w:bCs/>
          <w:sz w:val="36"/>
          <w:szCs w:val="36"/>
          <w:rtl/>
        </w:rPr>
        <w:t xml:space="preserve"> </w:t>
      </w:r>
      <w:r w:rsidRPr="00483968">
        <w:rPr>
          <w:rFonts w:ascii="louts shamy" w:hAnsi="louts shamy" w:cs="louts shamy" w:hint="cs"/>
          <w:b/>
          <w:bCs/>
          <w:sz w:val="36"/>
          <w:szCs w:val="36"/>
          <w:rtl/>
        </w:rPr>
        <w:t>يَنَامُهَا</w:t>
      </w:r>
      <w:r w:rsidRPr="00483968">
        <w:rPr>
          <w:rStyle w:val="ac"/>
          <w:b/>
          <w:bCs/>
          <w:rtl/>
        </w:rPr>
        <w:t>(</w:t>
      </w:r>
      <w:r w:rsidRPr="00483968">
        <w:rPr>
          <w:rStyle w:val="ac"/>
          <w:b/>
          <w:bCs/>
          <w:rtl/>
        </w:rPr>
        <w:footnoteReference w:id="19"/>
      </w:r>
      <w:r w:rsidRPr="00483968">
        <w:rPr>
          <w:rStyle w:val="ac"/>
          <w:b/>
          <w:bCs/>
          <w:rtl/>
        </w:rPr>
        <w:t>)</w:t>
      </w:r>
    </w:p>
    <w:p w14:paraId="653DE7C6"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ومِن الإِفْكِ المبين الّذي أُشْرِبَتْهُ قُلوبُ ذوي الضَّغائِن والإِحَن ما رواه (محمّد بنُ عثمان بنِ كرامة [قال]: سَمِعْتُ أبا أسامةَ يَقُولُ: وَضَعَتْ </w:t>
      </w:r>
      <w:r w:rsidRPr="000B2108">
        <w:rPr>
          <w:rFonts w:ascii="Sakkal Majalla" w:hAnsi="Sakkal Majalla" w:hint="cs"/>
          <w:sz w:val="36"/>
          <w:szCs w:val="36"/>
          <w:rtl/>
        </w:rPr>
        <w:t>‌</w:t>
      </w:r>
      <w:r w:rsidRPr="000B2108">
        <w:rPr>
          <w:rFonts w:ascii="louts shamy" w:hAnsi="louts shamy" w:cs="louts shamy" w:hint="cs"/>
          <w:sz w:val="36"/>
          <w:szCs w:val="36"/>
          <w:rtl/>
        </w:rPr>
        <w:t>بنو</w:t>
      </w:r>
      <w:r w:rsidRPr="000B2108">
        <w:rPr>
          <w:rFonts w:ascii="louts shamy" w:hAnsi="louts shamy" w:cs="louts shamy"/>
          <w:sz w:val="36"/>
          <w:szCs w:val="36"/>
          <w:rtl/>
        </w:rPr>
        <w:t xml:space="preserve"> </w:t>
      </w:r>
      <w:r w:rsidRPr="000B2108">
        <w:rPr>
          <w:rFonts w:ascii="Sakkal Majalla" w:hAnsi="Sakkal Majalla" w:hint="cs"/>
          <w:sz w:val="36"/>
          <w:szCs w:val="36"/>
          <w:rtl/>
        </w:rPr>
        <w:t>‌</w:t>
      </w:r>
      <w:r w:rsidRPr="000B2108">
        <w:rPr>
          <w:rFonts w:ascii="louts shamy" w:hAnsi="louts shamy" w:cs="louts shamy" w:hint="cs"/>
          <w:sz w:val="36"/>
          <w:szCs w:val="36"/>
          <w:rtl/>
        </w:rPr>
        <w:t>أُمَيَّةَ</w:t>
      </w:r>
      <w:r w:rsidRPr="000B2108">
        <w:rPr>
          <w:rFonts w:ascii="louts shamy" w:hAnsi="louts shamy" w:cs="louts shamy"/>
          <w:sz w:val="36"/>
          <w:szCs w:val="36"/>
          <w:rtl/>
        </w:rPr>
        <w:t xml:space="preserve"> </w:t>
      </w:r>
      <w:r w:rsidRPr="000B2108">
        <w:rPr>
          <w:rFonts w:ascii="louts shamy" w:hAnsi="louts shamy" w:cs="louts shamy" w:hint="cs"/>
          <w:sz w:val="36"/>
          <w:szCs w:val="36"/>
          <w:rtl/>
        </w:rPr>
        <w:t>عَلَى</w:t>
      </w:r>
      <w:r w:rsidRPr="000B2108">
        <w:rPr>
          <w:rFonts w:ascii="louts shamy" w:hAnsi="louts shamy" w:cs="louts shamy"/>
          <w:sz w:val="36"/>
          <w:szCs w:val="36"/>
          <w:rtl/>
        </w:rPr>
        <w:t xml:space="preserve"> </w:t>
      </w:r>
      <w:r w:rsidRPr="000B2108">
        <w:rPr>
          <w:rFonts w:ascii="louts shamy" w:hAnsi="louts shamy" w:cs="louts shamy" w:hint="cs"/>
          <w:sz w:val="36"/>
          <w:szCs w:val="36"/>
          <w:rtl/>
        </w:rPr>
        <w:t>رَسُولِ</w:t>
      </w:r>
      <w:r w:rsidRPr="000B2108">
        <w:rPr>
          <w:rFonts w:ascii="louts shamy" w:hAnsi="louts shamy" w:cs="louts shamy"/>
          <w:sz w:val="36"/>
          <w:szCs w:val="36"/>
          <w:rtl/>
        </w:rPr>
        <w:t xml:space="preserve"> </w:t>
      </w:r>
      <w:r w:rsidRPr="000B2108">
        <w:rPr>
          <w:rFonts w:ascii="louts shamy" w:hAnsi="louts shamy" w:cs="louts shamy" w:hint="cs"/>
          <w:sz w:val="36"/>
          <w:szCs w:val="36"/>
          <w:rtl/>
        </w:rPr>
        <w:t>اللَّهِ</w:t>
      </w:r>
      <w:r w:rsidRPr="000B2108">
        <w:rPr>
          <w:rFonts w:ascii="louts shamy" w:hAnsi="louts shamy" w:cs="louts shamy"/>
          <w:sz w:val="36"/>
          <w:szCs w:val="36"/>
          <w:rtl/>
        </w:rPr>
        <w:t xml:space="preserve"> </w:t>
      </w:r>
      <w:r w:rsidRPr="000B2108">
        <w:rPr>
          <w:rFonts w:ascii="louts shamy" w:hAnsi="louts shamy" w:cs="louts shamy" w:hint="cs"/>
          <w:sz w:val="36"/>
          <w:szCs w:val="36"/>
          <w:rtl/>
        </w:rPr>
        <w:t>صل</w:t>
      </w:r>
      <w:r w:rsidRPr="000B2108">
        <w:rPr>
          <w:rFonts w:ascii="louts shamy" w:hAnsi="louts shamy" w:cs="louts shamy"/>
          <w:sz w:val="36"/>
          <w:szCs w:val="36"/>
          <w:rtl/>
        </w:rPr>
        <w:t>ّى الله عليه وسلّم أربعةَ آلافِ حديثٍ. قلتُ</w:t>
      </w:r>
      <w:r w:rsidRPr="005F56DF">
        <w:rPr>
          <w:rStyle w:val="ac"/>
          <w:rtl/>
        </w:rPr>
        <w:t>(</w:t>
      </w:r>
      <w:r w:rsidRPr="005F56DF">
        <w:rPr>
          <w:rStyle w:val="ac"/>
          <w:rtl/>
        </w:rPr>
        <w:footnoteReference w:id="20"/>
      </w:r>
      <w:r w:rsidRPr="005F56DF">
        <w:rPr>
          <w:rStyle w:val="ac"/>
          <w:rtl/>
        </w:rPr>
        <w:t>)</w:t>
      </w:r>
      <w:r w:rsidRPr="000B2108">
        <w:rPr>
          <w:rFonts w:ascii="louts shamy" w:hAnsi="louts shamy" w:cs="louts shamy"/>
          <w:sz w:val="36"/>
          <w:szCs w:val="36"/>
          <w:rtl/>
        </w:rPr>
        <w:t>: هذه مُجازَفَةٌ مِن أَبِي أسامة وغُلُوٌّ. والكُوفيُّ لا يُسمَعُ قولُه في الأُمَوِيّ)</w:t>
      </w:r>
      <w:r w:rsidRPr="005F56DF">
        <w:rPr>
          <w:rStyle w:val="ac"/>
          <w:rtl/>
        </w:rPr>
        <w:t>(</w:t>
      </w:r>
      <w:r w:rsidRPr="005F56DF">
        <w:rPr>
          <w:rStyle w:val="ac"/>
          <w:rtl/>
        </w:rPr>
        <w:footnoteReference w:id="21"/>
      </w:r>
      <w:r w:rsidRPr="005F56DF">
        <w:rPr>
          <w:rStyle w:val="ac"/>
          <w:rtl/>
        </w:rPr>
        <w:t>)</w:t>
      </w:r>
      <w:r w:rsidRPr="000B2108">
        <w:rPr>
          <w:rFonts w:ascii="louts shamy" w:hAnsi="louts shamy" w:cs="louts shamy"/>
          <w:sz w:val="36"/>
          <w:szCs w:val="36"/>
          <w:rtl/>
        </w:rPr>
        <w:t>.</w:t>
      </w:r>
    </w:p>
    <w:p w14:paraId="12F19569"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lastRenderedPageBreak/>
        <w:t xml:space="preserve">وبمثلِ ذا تُنَكَّسُ أَعلامُ الحَقّ، ويُطمَسُ مَنارُ الدِّين، وتُعْفَى سُبُلُ الرّشاد والهُدى. وهو أمرٌ مِمّا يُساءُ بِهِ </w:t>
      </w:r>
      <w:r w:rsidRPr="000B2108">
        <w:rPr>
          <w:rFonts w:ascii="Sakkal Majalla" w:hAnsi="Sakkal Majalla" w:hint="cs"/>
          <w:sz w:val="36"/>
          <w:szCs w:val="36"/>
          <w:rtl/>
        </w:rPr>
        <w:t>‌</w:t>
      </w:r>
      <w:r w:rsidRPr="000B2108">
        <w:rPr>
          <w:rFonts w:ascii="louts shamy" w:hAnsi="louts shamy" w:cs="louts shamy" w:hint="cs"/>
          <w:sz w:val="36"/>
          <w:szCs w:val="36"/>
          <w:rtl/>
        </w:rPr>
        <w:t>الل</w:t>
      </w:r>
      <w:r w:rsidRPr="000B2108">
        <w:rPr>
          <w:rFonts w:ascii="louts shamy" w:hAnsi="louts shamy" w:cs="louts shamy"/>
          <w:sz w:val="36"/>
          <w:szCs w:val="36"/>
          <w:rtl/>
        </w:rPr>
        <w:t>َّبيبُ، ويَجفُو عنه العاقِلُ الأَريبُ.</w:t>
      </w:r>
    </w:p>
    <w:p w14:paraId="58FDA7FF"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(بل إنّ </w:t>
      </w:r>
      <w:r w:rsidRPr="000B2108">
        <w:rPr>
          <w:rFonts w:ascii="Sakkal Majalla" w:hAnsi="Sakkal Majalla" w:hint="cs"/>
          <w:sz w:val="36"/>
          <w:szCs w:val="36"/>
          <w:rtl/>
        </w:rPr>
        <w:t>‌</w:t>
      </w:r>
      <w:r w:rsidRPr="000B2108">
        <w:rPr>
          <w:rFonts w:ascii="louts shamy" w:hAnsi="louts shamy" w:cs="louts shamy" w:hint="cs"/>
          <w:sz w:val="36"/>
          <w:szCs w:val="36"/>
          <w:rtl/>
        </w:rPr>
        <w:t>بني</w:t>
      </w:r>
      <w:r w:rsidRPr="000B2108">
        <w:rPr>
          <w:rFonts w:ascii="louts shamy" w:hAnsi="louts shamy" w:cs="louts shamy"/>
          <w:sz w:val="36"/>
          <w:szCs w:val="36"/>
          <w:rtl/>
        </w:rPr>
        <w:t xml:space="preserve"> </w:t>
      </w:r>
      <w:r w:rsidRPr="000B2108">
        <w:rPr>
          <w:rFonts w:ascii="Sakkal Majalla" w:hAnsi="Sakkal Majalla" w:hint="cs"/>
          <w:sz w:val="36"/>
          <w:szCs w:val="36"/>
          <w:rtl/>
        </w:rPr>
        <w:t>‌</w:t>
      </w:r>
      <w:r w:rsidRPr="000B2108">
        <w:rPr>
          <w:rFonts w:ascii="louts shamy" w:hAnsi="louts shamy" w:cs="louts shamy" w:hint="cs"/>
          <w:sz w:val="36"/>
          <w:szCs w:val="36"/>
          <w:rtl/>
        </w:rPr>
        <w:t>أ</w:t>
      </w:r>
      <w:r w:rsidRPr="000B2108">
        <w:rPr>
          <w:rFonts w:ascii="louts shamy" w:hAnsi="louts shamy" w:cs="louts shamy"/>
          <w:sz w:val="36"/>
          <w:szCs w:val="36"/>
          <w:rtl/>
        </w:rPr>
        <w:t>ُميَّةَ مِمّن نَصَرَ اللهُ بهم الدّينَ، فنَشروه في سائر المَعمورة، ورَفعوا راياتِ الجهادِ، وهم الّذين اِتَّسَعَتِ الفُتُوحاتُ في وَقتِهم)</w:t>
      </w:r>
      <w:r w:rsidRPr="005F56DF">
        <w:rPr>
          <w:rStyle w:val="ac"/>
          <w:rtl/>
        </w:rPr>
        <w:t>(</w:t>
      </w:r>
      <w:r w:rsidRPr="005F56DF">
        <w:rPr>
          <w:rStyle w:val="ac"/>
          <w:rtl/>
        </w:rPr>
        <w:footnoteReference w:id="22"/>
      </w:r>
      <w:r w:rsidRPr="005F56DF">
        <w:rPr>
          <w:rStyle w:val="ac"/>
          <w:rtl/>
        </w:rPr>
        <w:t>)</w:t>
      </w:r>
      <w:r w:rsidRPr="000B2108">
        <w:rPr>
          <w:rFonts w:ascii="louts shamy" w:hAnsi="louts shamy" w:cs="louts shamy"/>
          <w:sz w:val="36"/>
          <w:szCs w:val="36"/>
          <w:rtl/>
        </w:rPr>
        <w:t xml:space="preserve">، (فكانتْ سوقُ الجهاد قائمةً في </w:t>
      </w:r>
      <w:r w:rsidRPr="000B2108">
        <w:rPr>
          <w:rFonts w:ascii="Sakkal Majalla" w:hAnsi="Sakkal Majalla" w:hint="cs"/>
          <w:sz w:val="36"/>
          <w:szCs w:val="36"/>
          <w:rtl/>
        </w:rPr>
        <w:t>‌</w:t>
      </w:r>
      <w:r w:rsidRPr="000B2108">
        <w:rPr>
          <w:rFonts w:ascii="louts shamy" w:hAnsi="louts shamy" w:cs="louts shamy" w:hint="cs"/>
          <w:sz w:val="36"/>
          <w:szCs w:val="36"/>
          <w:rtl/>
        </w:rPr>
        <w:t>بني</w:t>
      </w:r>
      <w:r w:rsidRPr="000B2108">
        <w:rPr>
          <w:rFonts w:ascii="louts shamy" w:hAnsi="louts shamy" w:cs="louts shamy"/>
          <w:sz w:val="36"/>
          <w:szCs w:val="36"/>
          <w:rtl/>
        </w:rPr>
        <w:t xml:space="preserve"> </w:t>
      </w:r>
      <w:r w:rsidRPr="000B2108">
        <w:rPr>
          <w:rFonts w:ascii="Sakkal Majalla" w:hAnsi="Sakkal Majalla" w:hint="cs"/>
          <w:sz w:val="36"/>
          <w:szCs w:val="36"/>
          <w:rtl/>
        </w:rPr>
        <w:t>‌</w:t>
      </w:r>
      <w:r w:rsidRPr="000B2108">
        <w:rPr>
          <w:rFonts w:ascii="louts shamy" w:hAnsi="louts shamy" w:cs="louts shamy" w:hint="cs"/>
          <w:sz w:val="36"/>
          <w:szCs w:val="36"/>
          <w:rtl/>
        </w:rPr>
        <w:t>أ</w:t>
      </w:r>
      <w:r w:rsidRPr="000B2108">
        <w:rPr>
          <w:rFonts w:ascii="louts shamy" w:hAnsi="louts shamy" w:cs="louts shamy"/>
          <w:sz w:val="36"/>
          <w:szCs w:val="36"/>
          <w:rtl/>
        </w:rPr>
        <w:t xml:space="preserve">ُمَيَّةَ، ليس لهم شُغْلٌ إلّا ذلك، قد عَلَتْ كلمةُ الإسلام في مَشارق الأرض ومَغاربها، وبَرِّها وبَحرها، وقد أَذلُّوا الكُفرَ وأهلَه، واِمتَلَأتْ قلوبُ المشركين من المسلمين رُعْبًا، لا يَتَوجَّهُ المسلمون إلى قُطرٍ من الأقطار إلّا أَخَذُوه، وكانَ في عَساكرِهم، وجيوشِهم في الغَزو الصّالحون، والأولياء، والعلماء مِن كبار التّابعين، في كلِّ جيشٍ منهم شِرذِمَةٌ عَظيمةٌ، يَنصرُ اللهُ بهم دينَه. </w:t>
      </w:r>
    </w:p>
    <w:p w14:paraId="1622CD16"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فقُتَيبةُ بنُ مسلم يَفتحُ في بلاد التُّرك، يَقتلُ، ويَسْبي، ويَغنَم، حتّى وصلَ إلى تُخُوم الصِّين، وأرسلَ إلى مَلِكِه يَدعوه، فَخافَ منه، وأرسلَ له الهَدايا، وتُحَفًا، وأموالًا كثيرةً، هديّةً، وبعثَ </w:t>
      </w:r>
      <w:proofErr w:type="spellStart"/>
      <w:r w:rsidRPr="000B2108">
        <w:rPr>
          <w:rFonts w:ascii="louts shamy" w:hAnsi="louts shamy" w:cs="louts shamy"/>
          <w:sz w:val="36"/>
          <w:szCs w:val="36"/>
          <w:rtl/>
        </w:rPr>
        <w:t>يَستعطِفُه</w:t>
      </w:r>
      <w:proofErr w:type="spellEnd"/>
      <w:r w:rsidRPr="000B2108">
        <w:rPr>
          <w:rFonts w:ascii="louts shamy" w:hAnsi="louts shamy" w:cs="louts shamy"/>
          <w:sz w:val="36"/>
          <w:szCs w:val="36"/>
          <w:rtl/>
        </w:rPr>
        <w:t xml:space="preserve">، مع قُوّتِه، وكَثرةِ جُندِه، بحيث أنّ ملوكَ النّواحي كلِّها تُؤدّي إليه الخَراجَ خَوفًا منه، ولو عاشَ الحَجّاجُ لما أقلعَ عن بلاد الصّين، ولم يبقَ إلّا أنْ يَلتقيَ مع مَلِكِها، فَلَمّا ماتَ الحجّاجُ رجعَ الجيشُ كما مَرَّ. ثمّ إنّ قتيبةَ قُتِلَ بعد ذلك، قتلَه بعضُ المسلمين. </w:t>
      </w:r>
    </w:p>
    <w:p w14:paraId="50228A9A"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ومَسلمَةُ بنُ عبد الملك بنِ مروان، وابنُ أمير المؤمنين الوَليد، وأخوه الآخَر، يَفتَحون في بلاد الرُّوم، ويُجاهدون بعَساكِر الشّام حتّى وَصَلُوا إلى القُسْطَنْطينِيّة، وبَنى بها مَسلَمَةُ جامِعًا يُعبَدُ اللهُ فيه، وامتلَأَتْ قلوبُ الفِرَنْج منهم رُعبًا. </w:t>
      </w:r>
    </w:p>
    <w:p w14:paraId="582C05F8"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ومحمّدُ بنُ القاسم ابنُ أخي الحَجّاج يُجاهدُ في بلاد الهِند، ويَفتحُ مُدُنَها في طائفةٍ مِن جيشِ العراق، وغيرِهم. </w:t>
      </w:r>
    </w:p>
    <w:p w14:paraId="2BEDD4A2"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lastRenderedPageBreak/>
        <w:t xml:space="preserve">وموسى بنُ نُصَيْر يجاهدُ في بلاد المغرب، ويَفتَحُ مُدُنَها، وأَقاليمَها، في جيوشِ الدِّيار المصريّة، وغيرِهم. </w:t>
      </w:r>
    </w:p>
    <w:p w14:paraId="5E032703"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وكلُّ هذه النَّواحي إنّما دخَلَ أهلُها في الإسلام، وتَركُوا عبادةَ الأوثان. </w:t>
      </w:r>
    </w:p>
    <w:p w14:paraId="39FC87F7"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وقبل ذلك قد كانَ الصّحابةُ في زمن عمرَ، وعثمانَ فَتحُوا غالِبَ هذه النَّواحي، ودَخلُوا في مَبانيها، بعد هذه الأقاليم الكِبار، مثلِ الشّام، ومصر، والعراق، واليمن، وأوائلِ بلاد التُّرْك، إلى ما وراء النَّهر، وأوائلِ بلاد المغرب، وأوائل بلاد الهند.</w:t>
      </w:r>
    </w:p>
    <w:p w14:paraId="27F8DB75"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فكانَ سوقُ الجهاد قائمًا في القَرن الأوّل من بعد الهجرة، إلى انقضاء دولة بني أُمَيَّةَ [41 - 132هـ = 662 </w:t>
      </w:r>
      <w:r w:rsidRPr="000B2108">
        <w:rPr>
          <w:rFonts w:ascii="Sakkal Majalla" w:hAnsi="Sakkal Majalla" w:hint="cs"/>
          <w:sz w:val="36"/>
          <w:szCs w:val="36"/>
          <w:rtl/>
        </w:rPr>
        <w:t>–</w:t>
      </w:r>
      <w:r w:rsidRPr="000B2108">
        <w:rPr>
          <w:rFonts w:ascii="louts shamy" w:hAnsi="louts shamy" w:cs="louts shamy"/>
          <w:sz w:val="36"/>
          <w:szCs w:val="36"/>
          <w:rtl/>
        </w:rPr>
        <w:t xml:space="preserve"> 750م]، وفي أثناء خِلافة بني العَبّاس [132 - 656هـ = 750 </w:t>
      </w:r>
      <w:r w:rsidRPr="000B2108">
        <w:rPr>
          <w:rFonts w:ascii="Sakkal Majalla" w:hAnsi="Sakkal Majalla" w:hint="cs"/>
          <w:sz w:val="36"/>
          <w:szCs w:val="36"/>
          <w:rtl/>
        </w:rPr>
        <w:t>–</w:t>
      </w:r>
      <w:r w:rsidRPr="000B2108">
        <w:rPr>
          <w:rFonts w:ascii="louts shamy" w:hAnsi="louts shamy" w:cs="louts shamy"/>
          <w:sz w:val="36"/>
          <w:szCs w:val="36"/>
          <w:rtl/>
        </w:rPr>
        <w:t xml:space="preserve"> 1258م]، مثل أيّام المنصور، وأولاده، والرّشيد، وأولاده، في بلاد الرُّوم، والتُّرك، والهِند. </w:t>
      </w:r>
    </w:p>
    <w:p w14:paraId="1107F159"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وقد فتحَ محمودُ بنُ </w:t>
      </w:r>
      <w:proofErr w:type="spellStart"/>
      <w:r w:rsidRPr="000B2108">
        <w:rPr>
          <w:rFonts w:ascii="louts shamy" w:hAnsi="louts shamy" w:cs="louts shamy"/>
          <w:sz w:val="36"/>
          <w:szCs w:val="36"/>
          <w:rtl/>
        </w:rPr>
        <w:t>سُبَكْتين</w:t>
      </w:r>
      <w:proofErr w:type="spellEnd"/>
      <w:r w:rsidRPr="000B2108">
        <w:rPr>
          <w:rFonts w:ascii="louts shamy" w:hAnsi="louts shamy" w:cs="louts shamy"/>
          <w:sz w:val="36"/>
          <w:szCs w:val="36"/>
          <w:rtl/>
        </w:rPr>
        <w:t xml:space="preserve">، وولدُه في أيّام مُلْكِهم بلادًا كثيرةً من بلاد الهند. ولمّا دخلَ طائفةٌ ممَّن هرَبَ مِن بني أُمَيَّةَ إلى بلاد المغرب، وتَملَّكُوها، أقاموا سوقَ الجهاد في الفِرَنْج بها. </w:t>
      </w:r>
    </w:p>
    <w:p w14:paraId="78C28EA3"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ثمّ لمّا بَطَلَ الجهادُ من هذه المواضِع رجعَ العَدُوُّ إليها، فأخذَ منها بلادًا كثيرةً، وضَعُفَ الإسلامُ فيها. </w:t>
      </w:r>
    </w:p>
    <w:p w14:paraId="5AE702F7"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ثمّ لمّا استولَتْ دولةُ الفاطِميِّين على الدّيار المصريّة والشّاميّة، وضَعُفَ الإسلامُ وقَلَّ ناصِروه، وجاءَ الفِرَنْج فأخذُوا غالِبَ بلادِ الشّام حتّى أَخذُوا بيتَ المقدس، وغيرَه مِن البلاد الشّامِيَّة، فأقامَ اللهُ سبحانَه بني أَيُّوبَ مع نور الدّين، فاستَلَبُوها مِن أيديهم وطَرَدُوهم عنه، فلِلّهِ الحمدُ والمِنَّةُ)</w:t>
      </w:r>
      <w:r w:rsidRPr="005F56DF">
        <w:rPr>
          <w:rStyle w:val="ac"/>
          <w:rtl/>
        </w:rPr>
        <w:t>(</w:t>
      </w:r>
      <w:r w:rsidRPr="005F56DF">
        <w:rPr>
          <w:rStyle w:val="ac"/>
          <w:rtl/>
        </w:rPr>
        <w:footnoteReference w:id="23"/>
      </w:r>
      <w:r w:rsidRPr="005F56DF">
        <w:rPr>
          <w:rStyle w:val="ac"/>
          <w:rtl/>
        </w:rPr>
        <w:t>)</w:t>
      </w:r>
      <w:r w:rsidRPr="000B2108">
        <w:rPr>
          <w:rFonts w:ascii="louts shamy" w:hAnsi="louts shamy" w:cs="louts shamy"/>
          <w:sz w:val="36"/>
          <w:szCs w:val="36"/>
          <w:rtl/>
        </w:rPr>
        <w:t>.</w:t>
      </w:r>
    </w:p>
    <w:p w14:paraId="6B69B264"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(ولا شَكَّ في أنّ هذه القوّة أَقَضَّتْ مضاجِعَ الأعداء، ليس في عَصر الأُمَويِّين فقط، وإنّما منذ وقتٍ مُبَكِّرٍ، في بداية عصر الخلفاء الرّاشدين، فاندَسَّ الأعداءُ في صفوف المسلمين، فمنهم مَن </w:t>
      </w:r>
      <w:r w:rsidRPr="000B2108">
        <w:rPr>
          <w:rFonts w:ascii="louts shamy" w:hAnsi="louts shamy" w:cs="louts shamy"/>
          <w:sz w:val="36"/>
          <w:szCs w:val="36"/>
          <w:rtl/>
        </w:rPr>
        <w:lastRenderedPageBreak/>
        <w:t>بطَشَ ظاهرًا كأبي لُؤلُؤة المَجوسيّ، ومنهم مَن حاكَ الخُطَطَ والمؤامراتِ في الخَفاء كعبد الله بنِ سبأ [اليهوديّ]، وكَثُرَ الطَّعنُ في مَن كانَ هدفُه نشرَ الإسلام، ومنهم بنو أُمَيَّةَ)</w:t>
      </w:r>
      <w:r w:rsidRPr="005F56DF">
        <w:rPr>
          <w:rStyle w:val="ac"/>
          <w:rtl/>
        </w:rPr>
        <w:t>(</w:t>
      </w:r>
      <w:r w:rsidRPr="005F56DF">
        <w:rPr>
          <w:rStyle w:val="ac"/>
          <w:rtl/>
        </w:rPr>
        <w:footnoteReference w:id="24"/>
      </w:r>
      <w:r w:rsidRPr="005F56DF">
        <w:rPr>
          <w:rStyle w:val="ac"/>
          <w:rtl/>
        </w:rPr>
        <w:t>)</w:t>
      </w:r>
      <w:r w:rsidRPr="000B2108">
        <w:rPr>
          <w:rFonts w:ascii="louts shamy" w:hAnsi="louts shamy" w:cs="louts shamy"/>
          <w:sz w:val="36"/>
          <w:szCs w:val="36"/>
          <w:rtl/>
        </w:rPr>
        <w:t>.</w:t>
      </w:r>
    </w:p>
    <w:p w14:paraId="50ED9F69" w14:textId="77777777" w:rsidR="009F60B5" w:rsidRPr="000B2108" w:rsidRDefault="009F60B5" w:rsidP="009F60B5">
      <w:pPr>
        <w:spacing w:before="40" w:after="40"/>
        <w:ind w:firstLine="397"/>
        <w:jc w:val="both"/>
        <w:rPr>
          <w:rFonts w:ascii="louts shamy" w:hAnsi="louts shamy" w:cs="louts shamy"/>
          <w:color w:val="000000" w:themeColor="text1"/>
          <w:sz w:val="36"/>
          <w:szCs w:val="36"/>
          <w:rtl/>
          <w14:glow w14:rad="101600">
            <w14:schemeClr w14:val="accent3">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096D5D" w14:textId="77777777" w:rsidR="009F60B5" w:rsidRDefault="009F60B5" w:rsidP="009F60B5">
      <w:pPr>
        <w:rPr>
          <w:rFonts w:ascii="louts shamy" w:hAnsi="louts shamy" w:cs="louts shamy"/>
          <w:color w:val="000000" w:themeColor="text1"/>
          <w:sz w:val="36"/>
          <w:szCs w:val="36"/>
          <w:rtl/>
          <w14:glow w14:rad="101600">
            <w14:schemeClr w14:val="accent3">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outs shamy" w:hAnsi="louts shamy" w:cs="louts shamy"/>
          <w:color w:val="000000" w:themeColor="text1"/>
          <w:sz w:val="36"/>
          <w:szCs w:val="36"/>
          <w:rtl/>
          <w14:glow w14:rad="101600">
            <w14:schemeClr w14:val="accent3">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4FB56A0B" w14:textId="77777777" w:rsidR="009F60B5" w:rsidRPr="00483968" w:rsidRDefault="009F60B5" w:rsidP="009F60B5">
      <w:pPr>
        <w:spacing w:before="40" w:after="40"/>
        <w:ind w:firstLine="397"/>
        <w:jc w:val="both"/>
        <w:rPr>
          <w:rStyle w:val="af6"/>
          <w:rFonts w:ascii="Hacen Egypt" w:hAnsi="Hacen Egypt" w:cs="Hacen Egypt"/>
          <w:b w:val="0"/>
          <w:bCs w:val="0"/>
          <w:i w:val="0"/>
          <w:iCs w:val="0"/>
          <w:sz w:val="40"/>
          <w:szCs w:val="40"/>
          <w:highlight w:val="lightGray"/>
          <w:rtl/>
        </w:rPr>
      </w:pPr>
      <w:r w:rsidRPr="00483968">
        <w:rPr>
          <w:rStyle w:val="af6"/>
          <w:rFonts w:ascii="Hacen Egypt" w:hAnsi="Hacen Egypt" w:cs="Hacen Egypt"/>
          <w:b w:val="0"/>
          <w:bCs w:val="0"/>
          <w:i w:val="0"/>
          <w:iCs w:val="0"/>
          <w:sz w:val="40"/>
          <w:szCs w:val="40"/>
          <w:highlight w:val="lightGray"/>
          <w:rtl/>
        </w:rPr>
        <w:lastRenderedPageBreak/>
        <w:t xml:space="preserve">نَصُّ الرِّواية عن المِزّي والذَّهبيّ: </w:t>
      </w:r>
    </w:p>
    <w:p w14:paraId="7DB1F8FD" w14:textId="77777777" w:rsidR="009F60B5" w:rsidRPr="00483968" w:rsidRDefault="009F60B5" w:rsidP="009F60B5">
      <w:pPr>
        <w:spacing w:before="40" w:after="40"/>
        <w:ind w:firstLine="397"/>
        <w:jc w:val="both"/>
        <w:rPr>
          <w:rStyle w:val="af6"/>
          <w:rFonts w:ascii="louts shamy" w:hAnsi="louts shamy" w:cs="louts shamy"/>
          <w:i w:val="0"/>
          <w:iCs w:val="0"/>
          <w:sz w:val="34"/>
          <w:szCs w:val="34"/>
          <w:highlight w:val="lightGray"/>
          <w:rtl/>
        </w:rPr>
      </w:pPr>
      <w:r w:rsidRPr="00483968">
        <w:rPr>
          <w:rStyle w:val="af6"/>
          <w:rFonts w:ascii="louts shamy" w:hAnsi="louts shamy" w:cs="louts shamy"/>
          <w:i w:val="0"/>
          <w:iCs w:val="0"/>
          <w:sz w:val="34"/>
          <w:szCs w:val="34"/>
          <w:highlight w:val="lightGray"/>
          <w:rtl/>
        </w:rPr>
        <w:t>عن سَلَمة بنِ شَبيب، قال: سمعتُ أبا عبد الرّحمن المُقْرِئ يقول:</w:t>
      </w:r>
    </w:p>
    <w:p w14:paraId="2FAA0FAD" w14:textId="77777777" w:rsidR="009F60B5" w:rsidRPr="00483968" w:rsidRDefault="009F60B5" w:rsidP="009F60B5">
      <w:pPr>
        <w:spacing w:before="40" w:after="40"/>
        <w:ind w:firstLine="397"/>
        <w:jc w:val="both"/>
        <w:rPr>
          <w:rStyle w:val="af6"/>
          <w:rFonts w:ascii="louts shamy" w:hAnsi="louts shamy" w:cs="louts shamy"/>
          <w:i w:val="0"/>
          <w:iCs w:val="0"/>
          <w:sz w:val="34"/>
          <w:szCs w:val="34"/>
          <w:rtl/>
        </w:rPr>
      </w:pPr>
      <w:r w:rsidRPr="00483968">
        <w:rPr>
          <w:rStyle w:val="af6"/>
          <w:rFonts w:ascii="louts shamy" w:hAnsi="louts shamy" w:cs="louts shamy"/>
          <w:i w:val="0"/>
          <w:iCs w:val="0"/>
          <w:sz w:val="34"/>
          <w:szCs w:val="34"/>
          <w:highlight w:val="lightGray"/>
          <w:rtl/>
        </w:rPr>
        <w:t xml:space="preserve">(كَانَتْ بَنُو أُمَيَّةَ إِذَا سَمِعُوا </w:t>
      </w:r>
      <w:r w:rsidRPr="00483968">
        <w:rPr>
          <w:rStyle w:val="af6"/>
          <w:rFonts w:ascii="Sakkal Majalla" w:hAnsi="Sakkal Majalla" w:cs="Sakkal Majalla" w:hint="cs"/>
          <w:i w:val="0"/>
          <w:iCs w:val="0"/>
          <w:sz w:val="34"/>
          <w:szCs w:val="34"/>
          <w:highlight w:val="lightGray"/>
          <w:rtl/>
        </w:rPr>
        <w:t>‌</w:t>
      </w:r>
      <w:r w:rsidRPr="00483968">
        <w:rPr>
          <w:rStyle w:val="af6"/>
          <w:rFonts w:ascii="louts shamy" w:hAnsi="louts shamy" w:cs="louts shamy"/>
          <w:i w:val="0"/>
          <w:iCs w:val="0"/>
          <w:sz w:val="34"/>
          <w:szCs w:val="34"/>
          <w:highlight w:val="lightGray"/>
          <w:rtl/>
        </w:rPr>
        <w:t xml:space="preserve">بِمَوْلُودٍ </w:t>
      </w:r>
      <w:r w:rsidRPr="00483968">
        <w:rPr>
          <w:rStyle w:val="af6"/>
          <w:rFonts w:ascii="Sakkal Majalla" w:hAnsi="Sakkal Majalla" w:cs="Sakkal Majalla" w:hint="cs"/>
          <w:i w:val="0"/>
          <w:iCs w:val="0"/>
          <w:sz w:val="34"/>
          <w:szCs w:val="34"/>
          <w:highlight w:val="lightGray"/>
          <w:rtl/>
        </w:rPr>
        <w:t>‌</w:t>
      </w:r>
      <w:r w:rsidRPr="00483968">
        <w:rPr>
          <w:rStyle w:val="af6"/>
          <w:rFonts w:ascii="louts shamy" w:hAnsi="louts shamy" w:cs="louts shamy"/>
          <w:i w:val="0"/>
          <w:iCs w:val="0"/>
          <w:sz w:val="34"/>
          <w:szCs w:val="34"/>
          <w:highlight w:val="lightGray"/>
          <w:rtl/>
        </w:rPr>
        <w:t xml:space="preserve">اسْمُهُ </w:t>
      </w:r>
      <w:r w:rsidRPr="00483968">
        <w:rPr>
          <w:rStyle w:val="af6"/>
          <w:rFonts w:ascii="Sakkal Majalla" w:hAnsi="Sakkal Majalla" w:cs="Sakkal Majalla" w:hint="cs"/>
          <w:i w:val="0"/>
          <w:iCs w:val="0"/>
          <w:sz w:val="34"/>
          <w:szCs w:val="34"/>
          <w:highlight w:val="lightGray"/>
          <w:rtl/>
        </w:rPr>
        <w:t>‌</w:t>
      </w:r>
      <w:r w:rsidRPr="00483968">
        <w:rPr>
          <w:rStyle w:val="af6"/>
          <w:rFonts w:ascii="louts shamy" w:hAnsi="louts shamy" w:cs="louts shamy"/>
          <w:i w:val="0"/>
          <w:iCs w:val="0"/>
          <w:sz w:val="34"/>
          <w:szCs w:val="34"/>
          <w:highlight w:val="lightGray"/>
          <w:rtl/>
        </w:rPr>
        <w:t xml:space="preserve">عَلِيٌّ </w:t>
      </w:r>
      <w:r w:rsidRPr="00483968">
        <w:rPr>
          <w:rStyle w:val="af6"/>
          <w:rFonts w:ascii="Sakkal Majalla" w:hAnsi="Sakkal Majalla" w:cs="Sakkal Majalla" w:hint="cs"/>
          <w:i w:val="0"/>
          <w:iCs w:val="0"/>
          <w:sz w:val="34"/>
          <w:szCs w:val="34"/>
          <w:highlight w:val="lightGray"/>
          <w:rtl/>
        </w:rPr>
        <w:t>‌</w:t>
      </w:r>
      <w:r w:rsidRPr="00483968">
        <w:rPr>
          <w:rStyle w:val="af6"/>
          <w:rFonts w:ascii="louts shamy" w:hAnsi="louts shamy" w:cs="louts shamy"/>
          <w:i w:val="0"/>
          <w:iCs w:val="0"/>
          <w:sz w:val="34"/>
          <w:szCs w:val="34"/>
          <w:highlight w:val="lightGray"/>
          <w:rtl/>
        </w:rPr>
        <w:t xml:space="preserve">قَتَلُوهُ، فَبَلَغَ ذَلِكَ رَبَاحًا؛ فَغَيَّرَ اسْمَ ابْنِه، فَقَالَ: هُوَ عُلَيٌّ، قال: وكانَ يغضَبُ مِن "عُلَيّ"، </w:t>
      </w:r>
      <w:proofErr w:type="gramStart"/>
      <w:r w:rsidRPr="00483968">
        <w:rPr>
          <w:rStyle w:val="af6"/>
          <w:rFonts w:ascii="louts shamy" w:hAnsi="louts shamy" w:cs="louts shamy"/>
          <w:i w:val="0"/>
          <w:iCs w:val="0"/>
          <w:sz w:val="34"/>
          <w:szCs w:val="34"/>
          <w:highlight w:val="lightGray"/>
          <w:rtl/>
        </w:rPr>
        <w:t>ويُحَرِّجُ(</w:t>
      </w:r>
      <w:proofErr w:type="gramEnd"/>
      <w:r w:rsidRPr="00483968">
        <w:rPr>
          <w:rStyle w:val="af6"/>
          <w:rFonts w:ascii="louts shamy" w:hAnsi="louts shamy" w:cs="louts shamy"/>
          <w:i w:val="0"/>
          <w:iCs w:val="0"/>
          <w:sz w:val="34"/>
          <w:szCs w:val="34"/>
          <w:highlight w:val="lightGray"/>
          <w:rtl/>
        </w:rPr>
        <w:footnoteReference w:id="25"/>
      </w:r>
      <w:r w:rsidRPr="00483968">
        <w:rPr>
          <w:rStyle w:val="af6"/>
          <w:rFonts w:ascii="louts shamy" w:hAnsi="louts shamy" w:cs="louts shamy"/>
          <w:i w:val="0"/>
          <w:iCs w:val="0"/>
          <w:sz w:val="34"/>
          <w:szCs w:val="34"/>
          <w:highlight w:val="lightGray"/>
          <w:rtl/>
        </w:rPr>
        <w:t>) على مَن سَمّاه بهِ)(</w:t>
      </w:r>
      <w:r w:rsidRPr="00483968">
        <w:rPr>
          <w:rStyle w:val="af6"/>
          <w:rFonts w:ascii="louts shamy" w:hAnsi="louts shamy" w:cs="louts shamy"/>
          <w:i w:val="0"/>
          <w:iCs w:val="0"/>
          <w:sz w:val="34"/>
          <w:szCs w:val="34"/>
          <w:highlight w:val="lightGray"/>
          <w:rtl/>
        </w:rPr>
        <w:footnoteReference w:id="26"/>
      </w:r>
      <w:r w:rsidRPr="00483968">
        <w:rPr>
          <w:rStyle w:val="af6"/>
          <w:rFonts w:ascii="louts shamy" w:hAnsi="louts shamy" w:cs="louts shamy"/>
          <w:i w:val="0"/>
          <w:iCs w:val="0"/>
          <w:sz w:val="34"/>
          <w:szCs w:val="34"/>
          <w:highlight w:val="lightGray"/>
          <w:rtl/>
        </w:rPr>
        <w:t>).</w:t>
      </w:r>
    </w:p>
    <w:p w14:paraId="2A282CCD" w14:textId="77777777" w:rsidR="009F60B5" w:rsidRPr="00483968" w:rsidRDefault="009F60B5" w:rsidP="009F60B5">
      <w:pPr>
        <w:spacing w:before="40" w:after="40"/>
        <w:ind w:firstLine="397"/>
        <w:jc w:val="both"/>
        <w:rPr>
          <w:rFonts w:ascii="louts shamy" w:hAnsi="louts shamy" w:cs="louts shamy"/>
          <w:b/>
          <w:bCs/>
          <w:color w:val="FF0000"/>
          <w:sz w:val="34"/>
          <w:szCs w:val="34"/>
          <w:rtl/>
          <w:lang w:bidi="ar-IQ"/>
        </w:rPr>
      </w:pPr>
    </w:p>
    <w:p w14:paraId="624B7CDA"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أمّا عليّ بنُ رَباح: فهو الإمامُ الثِّقةُ العالِمُ، عُلَيُّ</w:t>
      </w:r>
      <w:r w:rsidRPr="005F56DF">
        <w:rPr>
          <w:rStyle w:val="ac"/>
          <w:rtl/>
        </w:rPr>
        <w:t>(</w:t>
      </w:r>
      <w:r w:rsidRPr="005F56DF">
        <w:rPr>
          <w:rStyle w:val="ac"/>
          <w:rtl/>
        </w:rPr>
        <w:footnoteReference w:id="27"/>
      </w:r>
      <w:r w:rsidRPr="005F56DF">
        <w:rPr>
          <w:rStyle w:val="ac"/>
          <w:rtl/>
        </w:rPr>
        <w:t>)</w:t>
      </w:r>
      <w:r w:rsidRPr="000B2108">
        <w:rPr>
          <w:rFonts w:ascii="louts shamy" w:hAnsi="louts shamy" w:cs="louts shamy"/>
          <w:rtl/>
        </w:rPr>
        <w:t xml:space="preserve"> </w:t>
      </w:r>
      <w:r w:rsidRPr="000B2108">
        <w:rPr>
          <w:rFonts w:ascii="louts shamy" w:hAnsi="louts shamy" w:cs="louts shamy"/>
          <w:sz w:val="36"/>
          <w:szCs w:val="36"/>
          <w:rtl/>
        </w:rPr>
        <w:t>بنُ رَباح</w:t>
      </w:r>
      <w:r w:rsidRPr="005F56DF">
        <w:rPr>
          <w:rStyle w:val="ac"/>
          <w:rtl/>
        </w:rPr>
        <w:t>(</w:t>
      </w:r>
      <w:r w:rsidRPr="005F56DF">
        <w:rPr>
          <w:rStyle w:val="ac"/>
          <w:rtl/>
        </w:rPr>
        <w:footnoteReference w:id="28"/>
      </w:r>
      <w:r w:rsidRPr="005F56DF">
        <w:rPr>
          <w:rStyle w:val="ac"/>
          <w:rtl/>
        </w:rPr>
        <w:t>)</w:t>
      </w:r>
      <w:r w:rsidRPr="000B2108">
        <w:rPr>
          <w:rFonts w:ascii="louts shamy" w:hAnsi="louts shamy" w:cs="louts shamy"/>
          <w:sz w:val="36"/>
          <w:szCs w:val="36"/>
          <w:rtl/>
        </w:rPr>
        <w:t xml:space="preserve"> بنِ قَصير</w:t>
      </w:r>
      <w:r w:rsidRPr="005F56DF">
        <w:rPr>
          <w:rStyle w:val="ac"/>
          <w:rtl/>
        </w:rPr>
        <w:t>(</w:t>
      </w:r>
      <w:r w:rsidRPr="005F56DF">
        <w:rPr>
          <w:rStyle w:val="ac"/>
          <w:rtl/>
        </w:rPr>
        <w:footnoteReference w:id="29"/>
      </w:r>
      <w:r w:rsidRPr="005F56DF">
        <w:rPr>
          <w:rStyle w:val="ac"/>
          <w:rtl/>
        </w:rPr>
        <w:t>)</w:t>
      </w:r>
      <w:r w:rsidRPr="000B2108">
        <w:rPr>
          <w:rFonts w:ascii="louts shamy" w:hAnsi="louts shamy" w:cs="louts shamy"/>
          <w:rtl/>
        </w:rPr>
        <w:t xml:space="preserve"> </w:t>
      </w:r>
      <w:r w:rsidRPr="000B2108">
        <w:rPr>
          <w:rFonts w:ascii="louts shamy" w:hAnsi="louts shamy" w:cs="louts shamy"/>
          <w:sz w:val="36"/>
          <w:szCs w:val="36"/>
          <w:rtl/>
        </w:rPr>
        <w:t xml:space="preserve">بن القَشيب بنِ </w:t>
      </w:r>
      <w:proofErr w:type="spellStart"/>
      <w:r w:rsidRPr="000B2108">
        <w:rPr>
          <w:rFonts w:ascii="louts shamy" w:hAnsi="louts shamy" w:cs="louts shamy"/>
          <w:sz w:val="36"/>
          <w:szCs w:val="36"/>
          <w:rtl/>
        </w:rPr>
        <w:t>يُثَيْع</w:t>
      </w:r>
      <w:proofErr w:type="spellEnd"/>
      <w:r w:rsidRPr="005F56DF">
        <w:rPr>
          <w:rStyle w:val="ac"/>
          <w:rtl/>
        </w:rPr>
        <w:t>(</w:t>
      </w:r>
      <w:r w:rsidRPr="005F56DF">
        <w:rPr>
          <w:rStyle w:val="ac"/>
          <w:rtl/>
        </w:rPr>
        <w:footnoteReference w:id="30"/>
      </w:r>
      <w:r w:rsidRPr="005F56DF">
        <w:rPr>
          <w:rStyle w:val="ac"/>
          <w:rtl/>
        </w:rPr>
        <w:t>)</w:t>
      </w:r>
      <w:r w:rsidRPr="000B2108">
        <w:rPr>
          <w:rFonts w:ascii="louts shamy" w:hAnsi="louts shamy" w:cs="louts shamy"/>
          <w:rtl/>
        </w:rPr>
        <w:t xml:space="preserve"> </w:t>
      </w:r>
      <w:r w:rsidRPr="000B2108">
        <w:rPr>
          <w:rFonts w:ascii="louts shamy" w:hAnsi="louts shamy" w:cs="louts shamy"/>
          <w:sz w:val="36"/>
          <w:szCs w:val="36"/>
          <w:rtl/>
        </w:rPr>
        <w:t xml:space="preserve">بنِ </w:t>
      </w:r>
      <w:proofErr w:type="spellStart"/>
      <w:r w:rsidRPr="000B2108">
        <w:rPr>
          <w:rFonts w:ascii="louts shamy" w:hAnsi="louts shamy" w:cs="louts shamy"/>
          <w:sz w:val="36"/>
          <w:szCs w:val="36"/>
          <w:rtl/>
        </w:rPr>
        <w:t>أردَة</w:t>
      </w:r>
      <w:proofErr w:type="spellEnd"/>
      <w:r w:rsidRPr="000B2108">
        <w:rPr>
          <w:rFonts w:ascii="louts shamy" w:hAnsi="louts shamy" w:cs="louts shamy"/>
          <w:sz w:val="36"/>
          <w:szCs w:val="36"/>
          <w:rtl/>
        </w:rPr>
        <w:t xml:space="preserve"> بنِ حُجْر ابنِ جَزيلَة بنِ لَخْم أبو عبد الله، ويقال: أبو موسى، اللَّخْميّ</w:t>
      </w:r>
      <w:r w:rsidRPr="005F56DF">
        <w:rPr>
          <w:rStyle w:val="ac"/>
          <w:rtl/>
        </w:rPr>
        <w:t>(</w:t>
      </w:r>
      <w:r w:rsidRPr="005F56DF">
        <w:rPr>
          <w:rStyle w:val="ac"/>
          <w:rtl/>
        </w:rPr>
        <w:footnoteReference w:id="31"/>
      </w:r>
      <w:r w:rsidRPr="005F56DF">
        <w:rPr>
          <w:rStyle w:val="ac"/>
          <w:rtl/>
        </w:rPr>
        <w:t>)</w:t>
      </w:r>
      <w:r w:rsidRPr="000B2108">
        <w:rPr>
          <w:rFonts w:ascii="louts shamy" w:hAnsi="louts shamy" w:cs="louts shamy"/>
          <w:rtl/>
        </w:rPr>
        <w:t xml:space="preserve"> </w:t>
      </w:r>
      <w:r w:rsidRPr="000B2108">
        <w:rPr>
          <w:rFonts w:ascii="louts shamy" w:hAnsi="louts shamy" w:cs="louts shamy"/>
          <w:sz w:val="36"/>
          <w:szCs w:val="36"/>
          <w:rtl/>
        </w:rPr>
        <w:t xml:space="preserve">المِصْريّ. والِدُ موسى بنِ عَلِيّ بنِ رَباح، الّذي يقال في اسمِه: (عُلَيّ) بضَمّ العين المُهمَلَة مُصَغَّرًا، وهو المشهور. وقد كان يَغضَبُ منه. </w:t>
      </w:r>
    </w:p>
    <w:p w14:paraId="0501A2DF"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وقيل: كان يُلَقَّب بـ(عُلَيٍّ)، وكان اسمُه (عَلِيًّا) بفتح العين مُكَبَّرًا، قالَه الدّارَقُطْنيّ</w:t>
      </w:r>
      <w:r w:rsidRPr="000B2108">
        <w:rPr>
          <w:rFonts w:ascii="louts shamy" w:hAnsi="louts shamy" w:cs="louts shamy"/>
          <w:sz w:val="28"/>
          <w:szCs w:val="28"/>
          <w:rtl/>
          <w:lang w:val="fr-FR" w:bidi="ar-DZ"/>
        </w:rPr>
        <w:t>،</w:t>
      </w:r>
      <w:r w:rsidRPr="000B2108">
        <w:rPr>
          <w:rFonts w:ascii="louts shamy" w:hAnsi="louts shamy" w:cs="louts shamy"/>
          <w:sz w:val="36"/>
          <w:szCs w:val="36"/>
          <w:rtl/>
          <w:lang w:val="fr-FR" w:bidi="ar-DZ"/>
        </w:rPr>
        <w:t xml:space="preserve"> وبال</w:t>
      </w:r>
      <w:r w:rsidRPr="000B2108">
        <w:rPr>
          <w:rFonts w:ascii="louts shamy" w:hAnsi="louts shamy" w:cs="louts shamy"/>
          <w:sz w:val="36"/>
          <w:szCs w:val="36"/>
          <w:rtl/>
        </w:rPr>
        <w:t xml:space="preserve">فتح </w:t>
      </w:r>
      <w:r w:rsidRPr="000B2108">
        <w:rPr>
          <w:rFonts w:ascii="louts shamy" w:hAnsi="louts shamy" w:cs="louts shamy"/>
          <w:sz w:val="36"/>
          <w:szCs w:val="36"/>
          <w:rtl/>
          <w:lang w:val="fr-FR" w:bidi="ar-DZ"/>
        </w:rPr>
        <w:t>ضبطَه الإمامُ</w:t>
      </w:r>
      <w:r w:rsidRPr="000B2108">
        <w:rPr>
          <w:rFonts w:ascii="louts shamy" w:hAnsi="louts shamy" w:cs="louts shamy"/>
          <w:sz w:val="36"/>
          <w:szCs w:val="36"/>
          <w:rtl/>
        </w:rPr>
        <w:t xml:space="preserve"> النَّوويّ.</w:t>
      </w:r>
      <w:r w:rsidRPr="000B2108">
        <w:rPr>
          <w:rFonts w:ascii="louts shamy" w:hAnsi="louts shamy" w:cs="louts shamy"/>
          <w:sz w:val="36"/>
          <w:szCs w:val="36"/>
          <w:rtl/>
          <w:lang w:bidi="ar-DZ"/>
        </w:rPr>
        <w:t xml:space="preserve"> </w:t>
      </w:r>
    </w:p>
    <w:p w14:paraId="2AD1F92A"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lastRenderedPageBreak/>
        <w:t xml:space="preserve">وكان عَلِيُّ بنُ رَباح يُحَرِّجُ على مَن يُسَمِّيه عُلَيًّا (بالتّصغير). </w:t>
      </w:r>
    </w:p>
    <w:p w14:paraId="545083EB"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قال السَّاجي: كانَ ابنُ وَهْبٍ المصريّ يَروي عنه، ولا يُصَغِّرُه.</w:t>
      </w:r>
    </w:p>
    <w:p w14:paraId="2FE1A909"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وعن اللّيثَ بنِ سعد: كان عَليُّ بنُ رَباحٍ يقول: (لا أَجعَلُ في حِلٍّ مَن سَمّاني عُلَيًّا</w:t>
      </w:r>
      <w:r w:rsidRPr="005F56DF">
        <w:rPr>
          <w:rStyle w:val="ac"/>
          <w:rtl/>
        </w:rPr>
        <w:t>(</w:t>
      </w:r>
      <w:r w:rsidRPr="005F56DF">
        <w:rPr>
          <w:rStyle w:val="ac"/>
          <w:rtl/>
        </w:rPr>
        <w:footnoteReference w:id="32"/>
      </w:r>
      <w:r w:rsidRPr="005F56DF">
        <w:rPr>
          <w:rStyle w:val="ac"/>
          <w:rtl/>
        </w:rPr>
        <w:t>)</w:t>
      </w:r>
      <w:r w:rsidRPr="000B2108">
        <w:rPr>
          <w:rFonts w:ascii="louts shamy" w:hAnsi="louts shamy" w:cs="louts shamy"/>
          <w:sz w:val="36"/>
          <w:szCs w:val="36"/>
          <w:rtl/>
        </w:rPr>
        <w:t>؛ فإنّ اِسمي عَلِيٌّ</w:t>
      </w:r>
      <w:r w:rsidRPr="005F56DF">
        <w:rPr>
          <w:rStyle w:val="ac"/>
          <w:rtl/>
        </w:rPr>
        <w:t>(</w:t>
      </w:r>
      <w:r w:rsidRPr="005F56DF">
        <w:rPr>
          <w:rStyle w:val="ac"/>
          <w:rtl/>
        </w:rPr>
        <w:footnoteReference w:id="33"/>
      </w:r>
      <w:r w:rsidRPr="005F56DF">
        <w:rPr>
          <w:rStyle w:val="ac"/>
          <w:rtl/>
        </w:rPr>
        <w:t>)</w:t>
      </w:r>
      <w:r w:rsidRPr="000B2108">
        <w:rPr>
          <w:rFonts w:ascii="louts shamy" w:hAnsi="louts shamy" w:cs="louts shamy"/>
          <w:sz w:val="36"/>
          <w:szCs w:val="36"/>
          <w:rtl/>
        </w:rPr>
        <w:t xml:space="preserve">. وفي رواية: (لَا أَجْعَلُ فِي حِلٍّ أَحَدًا يُصَغِّرُ اسْمِي). </w:t>
      </w:r>
    </w:p>
    <w:p w14:paraId="7F1E8FDD"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وعنه أيضًا</w:t>
      </w:r>
      <w:r w:rsidRPr="005F56DF">
        <w:rPr>
          <w:rStyle w:val="ac"/>
          <w:rtl/>
        </w:rPr>
        <w:t>(</w:t>
      </w:r>
      <w:r w:rsidRPr="005F56DF">
        <w:rPr>
          <w:rStyle w:val="ac"/>
          <w:rtl/>
        </w:rPr>
        <w:footnoteReference w:id="34"/>
      </w:r>
      <w:r w:rsidRPr="005F56DF">
        <w:rPr>
          <w:rStyle w:val="ac"/>
          <w:rtl/>
        </w:rPr>
        <w:t>)</w:t>
      </w:r>
      <w:r w:rsidRPr="000B2108">
        <w:rPr>
          <w:rFonts w:ascii="louts shamy" w:hAnsi="louts shamy" w:cs="louts shamy"/>
          <w:sz w:val="36"/>
          <w:szCs w:val="36"/>
          <w:rtl/>
        </w:rPr>
        <w:t>: سَمِعت مُوسَى بنَ عَليّ بنِ رَبَاح يَقُول: (مَن قَالَ لي: مُوسَى بنُ عُلَيّ، لم أَجْعَلْهُ فِي حِلٍّ). وفي رواية: (لَا أَجْعَلُ أَحَدًا فِي حِلٍّ، صَغَّرَ اسْمَ أَبِي). وفي أخرى: (لا تُصَغِّروا أَبي)</w:t>
      </w:r>
      <w:r w:rsidRPr="005F56DF">
        <w:rPr>
          <w:rStyle w:val="ac"/>
          <w:rtl/>
        </w:rPr>
        <w:t>(</w:t>
      </w:r>
      <w:r w:rsidRPr="005F56DF">
        <w:rPr>
          <w:rStyle w:val="ac"/>
          <w:rtl/>
        </w:rPr>
        <w:footnoteReference w:id="35"/>
      </w:r>
      <w:r w:rsidRPr="005F56DF">
        <w:rPr>
          <w:rStyle w:val="ac"/>
          <w:rtl/>
        </w:rPr>
        <w:t>)</w:t>
      </w:r>
      <w:r w:rsidRPr="000B2108">
        <w:rPr>
          <w:rFonts w:ascii="louts shamy" w:hAnsi="louts shamy" w:cs="louts shamy"/>
          <w:sz w:val="36"/>
          <w:szCs w:val="36"/>
          <w:rtl/>
        </w:rPr>
        <w:t>.</w:t>
      </w:r>
    </w:p>
    <w:p w14:paraId="52820A12"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وعن الأصمعيّ: حُدِّثتُ أنّ أهلَ موسى بنِ عَلِيّ يَكرَهُون أن يَقولُوا: عُلَيّ، ويقولون: هو عَلِيّ. </w:t>
      </w:r>
    </w:p>
    <w:p w14:paraId="61C926E2"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وهو مِصْريٌّ تابِعيٌّ، ثِقَةٌ مِن صِغار الثّالِثة. وُلِد بالمغرب في صدر خِلافة عثمان بن عَفّان رضي الله عنه، عامَ اليَرموك</w:t>
      </w:r>
      <w:r w:rsidRPr="005F56DF">
        <w:rPr>
          <w:rStyle w:val="ac"/>
          <w:rtl/>
        </w:rPr>
        <w:t>(</w:t>
      </w:r>
      <w:r w:rsidRPr="005F56DF">
        <w:rPr>
          <w:rStyle w:val="ac"/>
          <w:rtl/>
        </w:rPr>
        <w:footnoteReference w:id="36"/>
      </w:r>
      <w:r w:rsidRPr="005F56DF">
        <w:rPr>
          <w:rStyle w:val="ac"/>
          <w:rtl/>
        </w:rPr>
        <w:t>)</w:t>
      </w:r>
      <w:r w:rsidRPr="000B2108">
        <w:rPr>
          <w:rFonts w:ascii="louts shamy" w:hAnsi="louts shamy" w:cs="louts shamy"/>
          <w:sz w:val="36"/>
          <w:szCs w:val="36"/>
          <w:rtl/>
        </w:rPr>
        <w:t>، سنةَ خمسَ عَشرة</w:t>
      </w:r>
      <w:r w:rsidRPr="005F56DF">
        <w:rPr>
          <w:rStyle w:val="ac"/>
          <w:rtl/>
        </w:rPr>
        <w:t>(</w:t>
      </w:r>
      <w:r w:rsidRPr="005F56DF">
        <w:rPr>
          <w:rStyle w:val="ac"/>
          <w:rtl/>
        </w:rPr>
        <w:footnoteReference w:id="37"/>
      </w:r>
      <w:r w:rsidRPr="005F56DF">
        <w:rPr>
          <w:rStyle w:val="ac"/>
          <w:rtl/>
        </w:rPr>
        <w:t>)</w:t>
      </w:r>
      <w:r w:rsidRPr="000B2108">
        <w:rPr>
          <w:rFonts w:ascii="louts shamy" w:hAnsi="louts shamy" w:cs="louts shamy"/>
          <w:sz w:val="36"/>
          <w:szCs w:val="36"/>
          <w:rtl/>
        </w:rPr>
        <w:t>. فعن أبي عبد الرّحمن المُقْرِئ، عن موسى بنِ عَلِيٍّ، عن أَبيهِ عَلِيّ بنِ رَباحٍ، قال: كُنْتُ خَلْفَ مُؤَدِّبِي</w:t>
      </w:r>
      <w:r w:rsidRPr="005F56DF">
        <w:rPr>
          <w:rStyle w:val="ac"/>
          <w:rtl/>
        </w:rPr>
        <w:t>(</w:t>
      </w:r>
      <w:r w:rsidRPr="005F56DF">
        <w:rPr>
          <w:rStyle w:val="ac"/>
          <w:rtl/>
        </w:rPr>
        <w:footnoteReference w:id="38"/>
      </w:r>
      <w:r w:rsidRPr="005F56DF">
        <w:rPr>
          <w:rStyle w:val="ac"/>
          <w:rtl/>
        </w:rPr>
        <w:t>)</w:t>
      </w:r>
      <w:r w:rsidRPr="000B2108">
        <w:rPr>
          <w:rFonts w:ascii="louts shamy" w:hAnsi="louts shamy" w:cs="louts shamy"/>
          <w:sz w:val="36"/>
          <w:szCs w:val="36"/>
          <w:rtl/>
        </w:rPr>
        <w:t xml:space="preserve"> مسلم بالشّام، وكانَ في المَكْتَبِ يومَ قُتِلَ عثمانُ، فَـسَمِعْتُهُ يَبْكِي؛ فَقُلْتُ له: مَا يُبْكِيكَ؟! فقَالَ: قُتِلَ أَمِيْرُ المُؤْمِنِيْنَ عُثْمَانُ بنُ عَفّان [رضيَ الله عنه].</w:t>
      </w:r>
    </w:p>
    <w:p w14:paraId="7CE59DD7" w14:textId="77777777" w:rsidR="009F60B5" w:rsidRPr="000B2108" w:rsidRDefault="009F60B5" w:rsidP="009F60B5">
      <w:pPr>
        <w:spacing w:before="40" w:after="40"/>
        <w:ind w:firstLine="397"/>
        <w:jc w:val="both"/>
        <w:rPr>
          <w:rFonts w:ascii="louts shamy" w:hAnsi="louts shamy" w:cs="louts shamy"/>
          <w:sz w:val="36"/>
          <w:szCs w:val="36"/>
          <w:rtl/>
          <w:lang w:bidi="ar-DZ"/>
        </w:rPr>
      </w:pPr>
      <w:r w:rsidRPr="000B2108">
        <w:rPr>
          <w:rFonts w:ascii="louts shamy" w:hAnsi="louts shamy" w:cs="louts shamy"/>
          <w:sz w:val="36"/>
          <w:szCs w:val="36"/>
          <w:rtl/>
        </w:rPr>
        <w:lastRenderedPageBreak/>
        <w:t>وكان أعورَ، ذهبتْ عينُه يومَ غَزْوَةِ ذاتِ الصَّواري</w:t>
      </w:r>
      <w:r w:rsidRPr="005F56DF">
        <w:rPr>
          <w:rStyle w:val="ac"/>
          <w:rtl/>
        </w:rPr>
        <w:t>(</w:t>
      </w:r>
      <w:r w:rsidRPr="005F56DF">
        <w:rPr>
          <w:rStyle w:val="ac"/>
          <w:rtl/>
        </w:rPr>
        <w:footnoteReference w:id="39"/>
      </w:r>
      <w:r w:rsidRPr="005F56DF">
        <w:rPr>
          <w:rStyle w:val="ac"/>
          <w:rtl/>
        </w:rPr>
        <w:t>)</w:t>
      </w:r>
      <w:r w:rsidRPr="000B2108">
        <w:rPr>
          <w:rFonts w:ascii="louts shamy" w:hAnsi="louts shamy" w:cs="louts shamy"/>
          <w:sz w:val="36"/>
          <w:szCs w:val="36"/>
          <w:rtl/>
        </w:rPr>
        <w:t xml:space="preserve"> في البَحر، مع الأَمِيرِ عبدِ الله بن سَعْد بن أبي سَرْح سَنَةِ أَرْبَعٍ وَثَلاَثِيْنَ (34هـ)، وكان يَفِدُ لِليَمانِيَّة مِن أهلِ مصر على عبدِ الملك بنِ مروان، وكانت له منزلةٌ من الأَمِيْرِ عبدِ العزيز بنِ مروان، وهو الّذي زَفَّ أُمَّ البَنين بنتَ عبد العزيز بن مروان إلى ابنِ عَمِّها الوليدِ بن عبد الملك إِلَى الشَّامِ حَتَّى عَمِلَ عُرْسَهَا، ثمّ إِنَّ عَبْدَ العَزِيْزِ عَتَبَ عليه وتَغَيَّرَ؛ فَأَبعدَه حين أَغْزاه أفريقيّة</w:t>
      </w:r>
      <w:r w:rsidRPr="005F56DF">
        <w:rPr>
          <w:rStyle w:val="ac"/>
          <w:rtl/>
        </w:rPr>
        <w:t>(</w:t>
      </w:r>
      <w:r w:rsidRPr="005F56DF">
        <w:rPr>
          <w:rStyle w:val="ac"/>
          <w:rtl/>
        </w:rPr>
        <w:footnoteReference w:id="40"/>
      </w:r>
      <w:r w:rsidRPr="005F56DF">
        <w:rPr>
          <w:rStyle w:val="ac"/>
          <w:rtl/>
        </w:rPr>
        <w:t>)</w:t>
      </w:r>
      <w:r w:rsidRPr="000B2108">
        <w:rPr>
          <w:rFonts w:ascii="louts shamy" w:hAnsi="louts shamy" w:cs="louts shamy"/>
          <w:sz w:val="36"/>
          <w:szCs w:val="36"/>
          <w:rtl/>
        </w:rPr>
        <w:t>، فلم يَزَلْ بها مُرَابِطًا إلى أنْ ماتَ بها سَنَةَ أَرْبَعَ عَشْرَةَ وَمِئَةٍ (114هـ). وقيل: سبعَ عَشْرَةَ ومِئة (117هـ) في ولاية ابنِ الحَبْحَاب</w:t>
      </w:r>
      <w:r w:rsidRPr="005F56DF">
        <w:rPr>
          <w:rStyle w:val="ac"/>
          <w:rtl/>
        </w:rPr>
        <w:t>(</w:t>
      </w:r>
      <w:r w:rsidRPr="005F56DF">
        <w:rPr>
          <w:rStyle w:val="ac"/>
          <w:rtl/>
        </w:rPr>
        <w:footnoteReference w:id="41"/>
      </w:r>
      <w:r w:rsidRPr="005F56DF">
        <w:rPr>
          <w:rStyle w:val="ac"/>
          <w:rtl/>
        </w:rPr>
        <w:t>)</w:t>
      </w:r>
      <w:r w:rsidRPr="000B2108">
        <w:rPr>
          <w:rFonts w:ascii="louts shamy" w:hAnsi="louts shamy" w:cs="louts shamy"/>
          <w:sz w:val="36"/>
          <w:szCs w:val="36"/>
          <w:rtl/>
        </w:rPr>
        <w:t xml:space="preserve">. </w:t>
      </w:r>
    </w:p>
    <w:p w14:paraId="0FE536F9"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(وقيل: إنّه تُوفّي بالأندلس، وقبرُه بسَرَقُسْطَة مع قبر حَنَشٍ الصَّنعانيّ)</w:t>
      </w:r>
      <w:r w:rsidRPr="005F56DF">
        <w:rPr>
          <w:rStyle w:val="ac"/>
          <w:rtl/>
        </w:rPr>
        <w:t>(</w:t>
      </w:r>
      <w:r w:rsidRPr="005F56DF">
        <w:rPr>
          <w:rStyle w:val="ac"/>
          <w:rtl/>
        </w:rPr>
        <w:footnoteReference w:id="42"/>
      </w:r>
      <w:r w:rsidRPr="005F56DF">
        <w:rPr>
          <w:rStyle w:val="ac"/>
          <w:rtl/>
        </w:rPr>
        <w:t>)</w:t>
      </w:r>
      <w:r w:rsidRPr="000B2108">
        <w:rPr>
          <w:rFonts w:ascii="louts shamy" w:hAnsi="louts shamy" w:cs="louts shamy"/>
          <w:rtl/>
        </w:rPr>
        <w:t xml:space="preserve">؛ </w:t>
      </w:r>
      <w:r w:rsidRPr="000B2108">
        <w:rPr>
          <w:rFonts w:ascii="louts shamy" w:hAnsi="louts shamy" w:cs="louts shamy"/>
          <w:sz w:val="36"/>
          <w:szCs w:val="36"/>
          <w:rtl/>
        </w:rPr>
        <w:t xml:space="preserve">وبذلكَ يكونُ </w:t>
      </w:r>
      <w:r w:rsidRPr="000B2108">
        <w:rPr>
          <w:rFonts w:ascii="Sakkal Majalla" w:hAnsi="Sakkal Majalla" w:hint="cs"/>
          <w:sz w:val="36"/>
          <w:szCs w:val="36"/>
          <w:rtl/>
        </w:rPr>
        <w:t>–</w:t>
      </w:r>
      <w:r w:rsidRPr="000B2108">
        <w:rPr>
          <w:rFonts w:ascii="louts shamy" w:hAnsi="louts shamy" w:cs="louts shamy"/>
          <w:sz w:val="36"/>
          <w:szCs w:val="36"/>
          <w:rtl/>
        </w:rPr>
        <w:t xml:space="preserve"> رحمه الله - قد عُمِّر دَهْرًا طَويلًا. قال الذّهبيّ: (وعُمِّر مِئةَ سنةٍ إلّا قليلًا).</w:t>
      </w:r>
    </w:p>
    <w:p w14:paraId="677A974A"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كَانَ مِنْ كِبَارِ عُلَمَاءِ التَّابِعِيْنَ، ومِن أَشْرافِ العرب، لَهُ وِفَادَةٌ عَلَى مُعَاوِيَةَ بن أبي سفيان رضي الله عنه، وعلى عبدِ الملك بن مروان.</w:t>
      </w:r>
    </w:p>
    <w:p w14:paraId="650AF1DC"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lastRenderedPageBreak/>
        <w:t xml:space="preserve">عَدَّه خَليفة بنُ خَيّاط (ت: 240هـ)، </w:t>
      </w:r>
      <w:r w:rsidRPr="000B2108">
        <w:rPr>
          <w:rFonts w:ascii="louts shamy" w:hAnsi="louts shamy" w:cs="louts shamy"/>
          <w:sz w:val="36"/>
          <w:szCs w:val="36"/>
          <w:rtl/>
          <w:lang w:val="fr-FR" w:bidi="ar-DZ"/>
        </w:rPr>
        <w:t>و</w:t>
      </w:r>
      <w:r w:rsidRPr="000B2108">
        <w:rPr>
          <w:rFonts w:ascii="louts shamy" w:hAnsi="louts shamy" w:cs="louts shamy"/>
          <w:sz w:val="36"/>
          <w:szCs w:val="36"/>
          <w:rtl/>
        </w:rPr>
        <w:t xml:space="preserve">مسلم (ت: 261هـ) في الطّبقة الأولى مِن أهلِ مصر. وابنُ سعد (ت: </w:t>
      </w:r>
    </w:p>
    <w:p w14:paraId="6FED680D"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230هـ) في الطّبقة الثانية.</w:t>
      </w:r>
    </w:p>
    <w:p w14:paraId="01BDA07B"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وَمِمّن وَثَّقَه: ابنُ سعد (ت: 230هـ)، ويحيى بنُ معين (ت: 233هـ)، وأحمدُ بن حنبل (ت: 241هـ)</w:t>
      </w:r>
      <w:r w:rsidRPr="005F56DF">
        <w:rPr>
          <w:rStyle w:val="ac"/>
          <w:rtl/>
        </w:rPr>
        <w:t>(</w:t>
      </w:r>
      <w:r w:rsidRPr="005F56DF">
        <w:rPr>
          <w:rStyle w:val="ac"/>
          <w:rtl/>
        </w:rPr>
        <w:footnoteReference w:id="43"/>
      </w:r>
      <w:r w:rsidRPr="005F56DF">
        <w:rPr>
          <w:rStyle w:val="ac"/>
          <w:rtl/>
        </w:rPr>
        <w:t>)</w:t>
      </w:r>
      <w:r w:rsidRPr="000B2108">
        <w:rPr>
          <w:rFonts w:ascii="louts shamy" w:hAnsi="louts shamy" w:cs="louts shamy"/>
          <w:sz w:val="36"/>
          <w:szCs w:val="36"/>
          <w:rtl/>
        </w:rPr>
        <w:t>، والعِجْليُّ (ت: 261هـ)، وأبو يوسف يعقوبُ بنُ سفيان (ت: 277هـ)، والنَّسائيُّ (ت: 303هـ)، وابنُ حِبّان (ت: 354هـ)، والذّهبيُّ (ت: 748هـ).</w:t>
      </w:r>
    </w:p>
    <w:p w14:paraId="62C23592"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روى له</w:t>
      </w:r>
      <w:r w:rsidRPr="005F56DF">
        <w:rPr>
          <w:rStyle w:val="ac"/>
          <w:rtl/>
        </w:rPr>
        <w:t>(</w:t>
      </w:r>
      <w:r w:rsidRPr="005F56DF">
        <w:rPr>
          <w:rStyle w:val="ac"/>
          <w:rtl/>
        </w:rPr>
        <w:footnoteReference w:id="44"/>
      </w:r>
      <w:r w:rsidRPr="005F56DF">
        <w:rPr>
          <w:rStyle w:val="ac"/>
          <w:rtl/>
        </w:rPr>
        <w:t>)</w:t>
      </w:r>
      <w:r w:rsidRPr="000B2108">
        <w:rPr>
          <w:rFonts w:ascii="louts shamy" w:hAnsi="louts shamy" w:cs="louts shamy"/>
          <w:sz w:val="36"/>
          <w:szCs w:val="36"/>
          <w:rtl/>
        </w:rPr>
        <w:t xml:space="preserve"> البخاريُّ (ت: 256هـ) في "باب غزوة ذاتِ الرِّقَاع" مِن صحيحِه، وفي "الأدبِ المفرد"، وخَلْقِ أفعال العباد. ومسلمٌ، وأبو داود (ت: 275هـ)، والنَّسائيُّ (ت: 303هـ)، والتّرمذيُّ (ت: 279هـ)، وابنُ ماجه (ت: 273هـ).</w:t>
      </w:r>
    </w:p>
    <w:p w14:paraId="4F8E064B"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روى عن أبي هريرة عبد الرّحمن بن صَخر الدَّوْسِيّ، وعبد الله بن عبّاس، وزيد بن ثابت، وأبي حمّاد عُقبة </w:t>
      </w:r>
    </w:p>
    <w:p w14:paraId="16945D71"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ابن عامِر الجُهَنيّ، وفَضالَة بن عُبيد، وأبي عبد الله عَمرو بن العاص، وابنه عبد الله بن عَمرو بن العاص، وسُراقة ابن مالك بن </w:t>
      </w:r>
      <w:proofErr w:type="spellStart"/>
      <w:r w:rsidRPr="000B2108">
        <w:rPr>
          <w:rFonts w:ascii="louts shamy" w:hAnsi="louts shamy" w:cs="louts shamy"/>
          <w:sz w:val="36"/>
          <w:szCs w:val="36"/>
          <w:rtl/>
        </w:rPr>
        <w:t>جُعْشُم</w:t>
      </w:r>
      <w:proofErr w:type="spellEnd"/>
      <w:r w:rsidRPr="000B2108">
        <w:rPr>
          <w:rFonts w:ascii="louts shamy" w:hAnsi="louts shamy" w:cs="louts shamy"/>
          <w:sz w:val="36"/>
          <w:szCs w:val="36"/>
          <w:rtl/>
        </w:rPr>
        <w:t xml:space="preserve">، وأبي قَتادة الأنصاريّ، ومَسلَمَة بن مُخلّد، ومعاوية بن أبي سفيان، وعبد العزيز بن مروان ابن الحَكَم أمير مصر، وجُنادة بن أبي أُمَيَّة، وأبي قَيس مولى عَمرو بن العاص، ورافِع بن خَديج، ورَبيعة الجُرَشيّ، وأبي رافِع مَولى رسول الله </w:t>
      </w:r>
      <w:r w:rsidRPr="000B2108">
        <w:rPr>
          <w:rFonts w:ascii="louts shamy" w:hAnsi="louts shamy" w:cs="louts shamy"/>
          <w:rtl/>
        </w:rPr>
        <w:t xml:space="preserve">صلّى الله </w:t>
      </w:r>
      <w:r w:rsidRPr="000B2108">
        <w:rPr>
          <w:rFonts w:ascii="louts shamy" w:hAnsi="louts shamy" w:cs="louts shamy"/>
          <w:rtl/>
        </w:rPr>
        <w:lastRenderedPageBreak/>
        <w:t>عليه وسلّم</w:t>
      </w:r>
      <w:r w:rsidRPr="000B2108">
        <w:rPr>
          <w:rFonts w:ascii="louts shamy" w:hAnsi="louts shamy" w:cs="louts shamy"/>
          <w:sz w:val="36"/>
          <w:szCs w:val="36"/>
          <w:rtl/>
        </w:rPr>
        <w:t xml:space="preserve">، والمُسْتَوْرِد بن شَدَّاد الْقُرشِيّ، وعُتْبَة بن النُّدَّر، ومَسْلَمَة بن مُخَلَّد، ومعاوية بن حُدَيْج، وناشِرَة بن سُمَيّ </w:t>
      </w:r>
      <w:proofErr w:type="spellStart"/>
      <w:r w:rsidRPr="000B2108">
        <w:rPr>
          <w:rFonts w:ascii="louts shamy" w:hAnsi="louts shamy" w:cs="louts shamy"/>
          <w:sz w:val="36"/>
          <w:szCs w:val="36"/>
          <w:rtl/>
        </w:rPr>
        <w:t>اليَزَنيّ</w:t>
      </w:r>
      <w:proofErr w:type="spellEnd"/>
      <w:r w:rsidRPr="000B2108">
        <w:rPr>
          <w:rFonts w:ascii="louts shamy" w:hAnsi="louts shamy" w:cs="louts shamy"/>
          <w:sz w:val="36"/>
          <w:szCs w:val="36"/>
          <w:rtl/>
        </w:rPr>
        <w:t>، ويزيد بن حُصَين بن نُمَيْر السُّلَميّ.</w:t>
      </w:r>
    </w:p>
    <w:p w14:paraId="54D164A2"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روى عنه ابنُه موسى بنُ عَلِيّ بنِ رَباح اللَّخْميّ</w:t>
      </w:r>
      <w:r w:rsidRPr="000B2108">
        <w:rPr>
          <w:rFonts w:ascii="louts shamy" w:hAnsi="louts shamy" w:cs="louts shamy"/>
          <w:rtl/>
        </w:rPr>
        <w:t xml:space="preserve"> </w:t>
      </w:r>
      <w:r w:rsidRPr="000B2108">
        <w:rPr>
          <w:rFonts w:ascii="louts shamy" w:hAnsi="louts shamy" w:cs="louts shamy"/>
          <w:sz w:val="36"/>
          <w:szCs w:val="36"/>
          <w:rtl/>
        </w:rPr>
        <w:t>فأَكْثَرَ</w:t>
      </w:r>
      <w:r w:rsidRPr="005F56DF">
        <w:rPr>
          <w:rStyle w:val="ac"/>
          <w:rtl/>
        </w:rPr>
        <w:t>(</w:t>
      </w:r>
      <w:r w:rsidRPr="005F56DF">
        <w:rPr>
          <w:rStyle w:val="ac"/>
          <w:rtl/>
        </w:rPr>
        <w:footnoteReference w:id="45"/>
      </w:r>
      <w:r w:rsidRPr="005F56DF">
        <w:rPr>
          <w:rStyle w:val="ac"/>
          <w:rtl/>
        </w:rPr>
        <w:t>)</w:t>
      </w:r>
      <w:r w:rsidRPr="000B2108">
        <w:rPr>
          <w:rFonts w:ascii="louts shamy" w:hAnsi="louts shamy" w:cs="louts shamy"/>
          <w:sz w:val="36"/>
          <w:szCs w:val="36"/>
          <w:rtl/>
        </w:rPr>
        <w:t xml:space="preserve">، والحارثُ بن يزيد الحَضْرَميّ، وأبو رجاء يزيد بن أبي </w:t>
      </w:r>
    </w:p>
    <w:p w14:paraId="000E779E"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حَبيب </w:t>
      </w:r>
      <w:proofErr w:type="spellStart"/>
      <w:r w:rsidRPr="000B2108">
        <w:rPr>
          <w:rFonts w:ascii="louts shamy" w:hAnsi="louts shamy" w:cs="louts shamy"/>
          <w:sz w:val="36"/>
          <w:szCs w:val="36"/>
          <w:rtl/>
        </w:rPr>
        <w:t>التُّجِيبيّ</w:t>
      </w:r>
      <w:proofErr w:type="spellEnd"/>
      <w:r w:rsidRPr="000B2108">
        <w:rPr>
          <w:rFonts w:ascii="louts shamy" w:hAnsi="louts shamy" w:cs="louts shamy"/>
          <w:sz w:val="36"/>
          <w:szCs w:val="36"/>
          <w:rtl/>
        </w:rPr>
        <w:t xml:space="preserve">، </w:t>
      </w:r>
      <w:proofErr w:type="spellStart"/>
      <w:r w:rsidRPr="000B2108">
        <w:rPr>
          <w:rFonts w:ascii="louts shamy" w:hAnsi="louts shamy" w:cs="louts shamy"/>
          <w:sz w:val="36"/>
          <w:szCs w:val="36"/>
          <w:rtl/>
        </w:rPr>
        <w:t>وقُباث</w:t>
      </w:r>
      <w:proofErr w:type="spellEnd"/>
      <w:r w:rsidRPr="000B2108">
        <w:rPr>
          <w:rFonts w:ascii="louts shamy" w:hAnsi="louts shamy" w:cs="louts shamy"/>
          <w:sz w:val="36"/>
          <w:szCs w:val="36"/>
          <w:rtl/>
        </w:rPr>
        <w:t xml:space="preserve"> بن رَزين اللَّخْميّ، وأبو هانئ حُمَيْد بن هانئ </w:t>
      </w:r>
      <w:proofErr w:type="spellStart"/>
      <w:r w:rsidRPr="000B2108">
        <w:rPr>
          <w:rFonts w:ascii="louts shamy" w:hAnsi="louts shamy" w:cs="louts shamy"/>
          <w:sz w:val="36"/>
          <w:szCs w:val="36"/>
          <w:rtl/>
        </w:rPr>
        <w:t>الخَوْلانيّ</w:t>
      </w:r>
      <w:proofErr w:type="spellEnd"/>
      <w:r w:rsidRPr="000B2108">
        <w:rPr>
          <w:rFonts w:ascii="louts shamy" w:hAnsi="louts shamy" w:cs="louts shamy"/>
          <w:sz w:val="36"/>
          <w:szCs w:val="36"/>
          <w:rtl/>
        </w:rPr>
        <w:t>، ومعروف بن سُوَيْد الجُذَاميّ، وحُنَين بن أبي حكيم، والحَكَم بن عبد الله البَلَوِيّ، والحارث بن يزيد الحَضْرَميّ، ويزيد بن محمّد القُرَشيّ، وشُرَحْبيل بن شَريك المَعافِريّ، وأبو مرحوم عبد الرّحيم بن ميمون، وغيرُهم.</w:t>
      </w:r>
    </w:p>
    <w:p w14:paraId="460F96EE"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قال الذّهبيّ: وَقِيْلَ: إِنَّ حَدِيْثَهُ مِنْ خَمْسِ مِئَةِ حَدِيْثٍ إِلَى سِتِّ مِئَةٍ.</w:t>
      </w:r>
    </w:p>
    <w:p w14:paraId="5F1DFA95" w14:textId="77777777" w:rsidR="009F60B5" w:rsidRPr="000B2108" w:rsidRDefault="009F60B5" w:rsidP="009F60B5">
      <w:pPr>
        <w:spacing w:before="40" w:after="40"/>
        <w:ind w:firstLine="397"/>
        <w:jc w:val="both"/>
        <w:rPr>
          <w:rFonts w:ascii="louts shamy" w:hAnsi="louts shamy" w:cs="louts shamy"/>
          <w:sz w:val="36"/>
          <w:szCs w:val="36"/>
          <w:lang w:val="fr-FR"/>
        </w:rPr>
      </w:pPr>
      <w:r w:rsidRPr="000B2108">
        <w:rPr>
          <w:rFonts w:ascii="louts shamy" w:hAnsi="louts shamy" w:cs="louts shamy"/>
          <w:sz w:val="36"/>
          <w:szCs w:val="36"/>
          <w:rtl/>
        </w:rPr>
        <w:t>وقد اختُلِفَ في ضَبط اسمِه: والأصلُ فيه هو (عَلِيُّ بنُ رَبَاح) بالفتح، ولكنّه صُغِّر، فقيل (عُلَيّ بنُ رَبَاح). قال الإمام البُخاريّ في التّاريخ الكبير: (عَلِيُّ بنُ رَباح أبو موسى اللَّخْميّ المصريّ، ويقال: عُلَيّ، والصّحيحُ: عَلِيّ)</w:t>
      </w:r>
      <w:r w:rsidRPr="005F56DF">
        <w:rPr>
          <w:rStyle w:val="ac"/>
          <w:rtl/>
        </w:rPr>
        <w:t>(</w:t>
      </w:r>
      <w:r w:rsidRPr="005F56DF">
        <w:rPr>
          <w:rStyle w:val="ac"/>
          <w:rtl/>
        </w:rPr>
        <w:footnoteReference w:id="46"/>
      </w:r>
      <w:r w:rsidRPr="005F56DF">
        <w:rPr>
          <w:rStyle w:val="ac"/>
          <w:rtl/>
        </w:rPr>
        <w:t>)</w:t>
      </w:r>
      <w:r w:rsidRPr="000B2108">
        <w:rPr>
          <w:rFonts w:ascii="louts shamy" w:hAnsi="louts shamy" w:cs="louts shamy"/>
          <w:sz w:val="36"/>
          <w:szCs w:val="36"/>
          <w:rtl/>
        </w:rPr>
        <w:t xml:space="preserve"> بالفتح.</w:t>
      </w:r>
    </w:p>
    <w:p w14:paraId="1C23109B" w14:textId="77777777" w:rsidR="009F60B5" w:rsidRPr="000B2108" w:rsidRDefault="009F60B5" w:rsidP="009F60B5">
      <w:pPr>
        <w:spacing w:before="40" w:after="40"/>
        <w:ind w:firstLine="397"/>
        <w:jc w:val="both"/>
        <w:rPr>
          <w:rFonts w:ascii="louts shamy" w:hAnsi="louts shamy" w:cs="louts shamy"/>
          <w:color w:val="C00000"/>
          <w:sz w:val="36"/>
          <w:szCs w:val="36"/>
          <w:rtl/>
        </w:rPr>
      </w:pPr>
      <w:r w:rsidRPr="000B2108">
        <w:rPr>
          <w:rFonts w:ascii="Cambria" w:hAnsi="Cambria" w:cs="Cambria"/>
          <w:sz w:val="36"/>
          <w:szCs w:val="36"/>
          <w:lang w:val="fr-FR"/>
        </w:rPr>
        <w:t> </w:t>
      </w:r>
      <w:r w:rsidRPr="000B2108">
        <w:rPr>
          <w:rFonts w:ascii="louts shamy" w:hAnsi="louts shamy" w:cs="louts shamy"/>
          <w:sz w:val="36"/>
          <w:szCs w:val="36"/>
          <w:rtl/>
        </w:rPr>
        <w:t xml:space="preserve">قال الحافظ علاءُ الدّين </w:t>
      </w:r>
      <w:proofErr w:type="spellStart"/>
      <w:r w:rsidRPr="000B2108">
        <w:rPr>
          <w:rFonts w:ascii="louts shamy" w:hAnsi="louts shamy" w:cs="louts shamy"/>
          <w:sz w:val="36"/>
          <w:szCs w:val="36"/>
          <w:rtl/>
        </w:rPr>
        <w:t>مُغْلَطاي</w:t>
      </w:r>
      <w:proofErr w:type="spellEnd"/>
      <w:r w:rsidRPr="000B2108">
        <w:rPr>
          <w:rFonts w:ascii="louts shamy" w:hAnsi="louts shamy" w:cs="louts shamy"/>
          <w:sz w:val="36"/>
          <w:szCs w:val="36"/>
          <w:rtl/>
        </w:rPr>
        <w:t xml:space="preserve"> (ت: 762هـ): (وفي </w:t>
      </w:r>
      <w:r w:rsidRPr="000B2108">
        <w:rPr>
          <w:rFonts w:ascii="Sakkal Majalla" w:hAnsi="Sakkal Majalla" w:hint="cs"/>
          <w:sz w:val="36"/>
          <w:szCs w:val="36"/>
          <w:rtl/>
        </w:rPr>
        <w:t>‌</w:t>
      </w:r>
      <w:r w:rsidRPr="000B2108">
        <w:rPr>
          <w:rFonts w:ascii="louts shamy" w:hAnsi="louts shamy" w:cs="louts shamy" w:hint="cs"/>
          <w:sz w:val="36"/>
          <w:szCs w:val="36"/>
          <w:rtl/>
        </w:rPr>
        <w:t>قول</w:t>
      </w:r>
      <w:r w:rsidRPr="000B2108">
        <w:rPr>
          <w:rFonts w:ascii="louts shamy" w:hAnsi="louts shamy" w:cs="louts shamy"/>
          <w:sz w:val="36"/>
          <w:szCs w:val="36"/>
          <w:rtl/>
        </w:rPr>
        <w:t xml:space="preserve"> </w:t>
      </w:r>
      <w:r w:rsidRPr="000B2108">
        <w:rPr>
          <w:rFonts w:ascii="Sakkal Majalla" w:hAnsi="Sakkal Majalla" w:hint="cs"/>
          <w:sz w:val="36"/>
          <w:szCs w:val="36"/>
          <w:rtl/>
        </w:rPr>
        <w:t>‌</w:t>
      </w:r>
      <w:r w:rsidRPr="000B2108">
        <w:rPr>
          <w:rFonts w:ascii="louts shamy" w:hAnsi="louts shamy" w:cs="louts shamy" w:hint="cs"/>
          <w:sz w:val="36"/>
          <w:szCs w:val="36"/>
          <w:rtl/>
        </w:rPr>
        <w:t>الم</w:t>
      </w:r>
      <w:r w:rsidRPr="000B2108">
        <w:rPr>
          <w:rFonts w:ascii="louts shamy" w:hAnsi="louts shamy" w:cs="louts shamy"/>
          <w:sz w:val="36"/>
          <w:szCs w:val="36"/>
          <w:rtl/>
        </w:rPr>
        <w:t xml:space="preserve">ِزّي </w:t>
      </w:r>
      <w:r w:rsidRPr="000B2108">
        <w:rPr>
          <w:rFonts w:ascii="Sakkal Majalla" w:hAnsi="Sakkal Majalla" w:hint="cs"/>
          <w:sz w:val="36"/>
          <w:szCs w:val="36"/>
          <w:rtl/>
        </w:rPr>
        <w:t>‌</w:t>
      </w:r>
      <w:r w:rsidRPr="000B2108">
        <w:rPr>
          <w:rFonts w:ascii="louts shamy" w:hAnsi="louts shamy" w:cs="louts shamy" w:hint="cs"/>
          <w:sz w:val="36"/>
          <w:szCs w:val="36"/>
          <w:rtl/>
        </w:rPr>
        <w:t>أيض</w:t>
      </w:r>
      <w:r w:rsidRPr="000B2108">
        <w:rPr>
          <w:rFonts w:ascii="louts shamy" w:hAnsi="louts shamy" w:cs="louts shamy"/>
          <w:sz w:val="36"/>
          <w:szCs w:val="36"/>
          <w:rtl/>
        </w:rPr>
        <w:t xml:space="preserve">ًا: المشهورُ </w:t>
      </w:r>
      <w:r w:rsidRPr="000B2108">
        <w:rPr>
          <w:rFonts w:ascii="Sakkal Majalla" w:hAnsi="Sakkal Majalla" w:hint="cs"/>
          <w:sz w:val="36"/>
          <w:szCs w:val="36"/>
          <w:rtl/>
        </w:rPr>
        <w:t>‌</w:t>
      </w:r>
      <w:r w:rsidRPr="000B2108">
        <w:rPr>
          <w:rFonts w:ascii="louts shamy" w:hAnsi="louts shamy" w:cs="louts shamy" w:hint="cs"/>
          <w:sz w:val="36"/>
          <w:szCs w:val="36"/>
          <w:rtl/>
        </w:rPr>
        <w:t>فيه</w:t>
      </w:r>
      <w:r w:rsidRPr="000B2108">
        <w:rPr>
          <w:rFonts w:ascii="louts shamy" w:hAnsi="louts shamy" w:cs="louts shamy"/>
          <w:sz w:val="36"/>
          <w:szCs w:val="36"/>
          <w:rtl/>
        </w:rPr>
        <w:t xml:space="preserve"> </w:t>
      </w:r>
      <w:r w:rsidRPr="000B2108">
        <w:rPr>
          <w:rFonts w:ascii="Sakkal Majalla" w:hAnsi="Sakkal Majalla" w:hint="cs"/>
          <w:sz w:val="36"/>
          <w:szCs w:val="36"/>
          <w:rtl/>
        </w:rPr>
        <w:t>‌</w:t>
      </w:r>
      <w:r w:rsidRPr="000B2108">
        <w:rPr>
          <w:rFonts w:ascii="louts shamy" w:hAnsi="louts shamy" w:cs="louts shamy" w:hint="cs"/>
          <w:sz w:val="36"/>
          <w:szCs w:val="36"/>
          <w:rtl/>
        </w:rPr>
        <w:t>ع</w:t>
      </w:r>
      <w:r w:rsidRPr="000B2108">
        <w:rPr>
          <w:rFonts w:ascii="louts shamy" w:hAnsi="louts shamy" w:cs="louts shamy"/>
          <w:sz w:val="36"/>
          <w:szCs w:val="36"/>
          <w:rtl/>
        </w:rPr>
        <w:t>ُلَيّ بالضَّمّ [مُصَغَّرا] نَظَرٌ، لِما حَكاهُ البُخاريُّ في تاريخِه في باب عَلِيّ بفتح العين)</w:t>
      </w:r>
      <w:r w:rsidRPr="005F56DF">
        <w:rPr>
          <w:rStyle w:val="ac"/>
          <w:rtl/>
        </w:rPr>
        <w:t>(</w:t>
      </w:r>
      <w:r w:rsidRPr="005F56DF">
        <w:rPr>
          <w:rStyle w:val="ac"/>
          <w:rtl/>
        </w:rPr>
        <w:footnoteReference w:id="47"/>
      </w:r>
      <w:r w:rsidRPr="005F56DF">
        <w:rPr>
          <w:rStyle w:val="ac"/>
          <w:rtl/>
        </w:rPr>
        <w:t>)</w:t>
      </w:r>
      <w:r w:rsidRPr="000B2108">
        <w:rPr>
          <w:rFonts w:ascii="louts shamy" w:hAnsi="louts shamy" w:cs="louts shamy"/>
          <w:sz w:val="36"/>
          <w:szCs w:val="36"/>
          <w:rtl/>
        </w:rPr>
        <w:t>.</w:t>
      </w:r>
      <w:r w:rsidRPr="000B2108">
        <w:rPr>
          <w:rFonts w:ascii="louts shamy" w:hAnsi="louts shamy" w:cs="louts shamy"/>
          <w:color w:val="C00000"/>
          <w:sz w:val="36"/>
          <w:szCs w:val="36"/>
          <w:rtl/>
        </w:rPr>
        <w:t xml:space="preserve"> </w:t>
      </w:r>
    </w:p>
    <w:p w14:paraId="0840C20F"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lang w:val="fr-FR" w:bidi="ar-DZ"/>
        </w:rPr>
        <w:t>وقال</w:t>
      </w:r>
      <w:r w:rsidRPr="000B2108">
        <w:rPr>
          <w:rFonts w:ascii="louts shamy" w:hAnsi="louts shamy" w:cs="louts shamy"/>
          <w:sz w:val="36"/>
          <w:szCs w:val="36"/>
          <w:rtl/>
        </w:rPr>
        <w:t xml:space="preserve"> أبو نصر بنُ ماكولا: وأمّا عُلَيّ بضَمّ العين وفتح اللّام فهو: عَلِيّ بنُ رباح ... أبو عبد الله كانَ اسمُه عَلِيًّا فَصُغِّر، وكان يُحَرِّجُ على مَن سَمّاه بالتّصْغير. </w:t>
      </w:r>
    </w:p>
    <w:p w14:paraId="37617252"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lastRenderedPageBreak/>
        <w:t xml:space="preserve">وقد حَكى أبو محمّد الحاكم في اسمِه الضَّبْطَيْن. </w:t>
      </w:r>
    </w:p>
    <w:p w14:paraId="306B8876"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وعن ابن سعد، ويحيى بنَ معين، والتِّرمذيّ</w:t>
      </w:r>
      <w:r w:rsidRPr="005F56DF">
        <w:rPr>
          <w:rStyle w:val="ac"/>
          <w:rtl/>
        </w:rPr>
        <w:t>(</w:t>
      </w:r>
      <w:r w:rsidRPr="005F56DF">
        <w:rPr>
          <w:rStyle w:val="ac"/>
          <w:rtl/>
        </w:rPr>
        <w:footnoteReference w:id="48"/>
      </w:r>
      <w:r w:rsidRPr="005F56DF">
        <w:rPr>
          <w:rStyle w:val="ac"/>
          <w:rtl/>
        </w:rPr>
        <w:t>)</w:t>
      </w:r>
      <w:r w:rsidRPr="000B2108">
        <w:rPr>
          <w:rFonts w:ascii="louts shamy" w:hAnsi="louts shamy" w:cs="louts shamy"/>
          <w:sz w:val="36"/>
          <w:szCs w:val="36"/>
          <w:rtl/>
        </w:rPr>
        <w:t xml:space="preserve"> أنّ أهلَ مصر يَقولُونَه بالفتح (عَلِيّ بن رَبَّاح). وصحَّحَ البخاريُّ، وصاحبُ "المشارقِ</w:t>
      </w:r>
      <w:r w:rsidRPr="005F56DF">
        <w:rPr>
          <w:rStyle w:val="ac"/>
          <w:rtl/>
        </w:rPr>
        <w:t>(</w:t>
      </w:r>
      <w:r w:rsidRPr="005F56DF">
        <w:rPr>
          <w:rStyle w:val="ac"/>
          <w:rtl/>
        </w:rPr>
        <w:footnoteReference w:id="49"/>
      </w:r>
      <w:r w:rsidRPr="005F56DF">
        <w:rPr>
          <w:rStyle w:val="ac"/>
          <w:rtl/>
        </w:rPr>
        <w:t>)</w:t>
      </w:r>
      <w:r w:rsidRPr="000B2108">
        <w:rPr>
          <w:rFonts w:ascii="louts shamy" w:hAnsi="louts shamy" w:cs="louts shamy"/>
          <w:sz w:val="36"/>
          <w:szCs w:val="36"/>
          <w:rtl/>
        </w:rPr>
        <w:t>" الفتحَ.</w:t>
      </w:r>
    </w:p>
    <w:p w14:paraId="285ED416"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وأهلُ العِراق يقولونَه بالضَّمِّ (عُلَيّ ابن رَبَاح). وقال الصّ</w:t>
      </w:r>
      <w:r w:rsidRPr="000B2108">
        <w:rPr>
          <w:rFonts w:ascii="louts shamy" w:hAnsi="louts shamy" w:cs="louts shamy"/>
          <w:sz w:val="36"/>
          <w:szCs w:val="36"/>
          <w:rtl/>
          <w:lang w:bidi="ar-DZ"/>
        </w:rPr>
        <w:t>َ</w:t>
      </w:r>
      <w:r w:rsidRPr="000B2108">
        <w:rPr>
          <w:rFonts w:ascii="louts shamy" w:hAnsi="louts shamy" w:cs="louts shamy"/>
          <w:sz w:val="36"/>
          <w:szCs w:val="36"/>
          <w:rtl/>
        </w:rPr>
        <w:t>فَديّ: الْعِرَاقِيُّونَ يُصَغِّرونَه، والبَصريّون</w:t>
      </w:r>
      <w:r w:rsidRPr="005F56DF">
        <w:rPr>
          <w:rStyle w:val="ac"/>
          <w:rtl/>
        </w:rPr>
        <w:t>(</w:t>
      </w:r>
      <w:r w:rsidRPr="005F56DF">
        <w:rPr>
          <w:rStyle w:val="ac"/>
          <w:rtl/>
        </w:rPr>
        <w:footnoteReference w:id="50"/>
      </w:r>
      <w:r w:rsidRPr="005F56DF">
        <w:rPr>
          <w:rStyle w:val="ac"/>
          <w:rtl/>
        </w:rPr>
        <w:t>)</w:t>
      </w:r>
      <w:r w:rsidRPr="000B2108">
        <w:rPr>
          <w:rFonts w:ascii="louts shamy" w:hAnsi="louts shamy" w:cs="louts shamy"/>
          <w:sz w:val="36"/>
          <w:szCs w:val="36"/>
          <w:rtl/>
        </w:rPr>
        <w:t xml:space="preserve"> يُكَبِّرونَه.</w:t>
      </w:r>
    </w:p>
    <w:p w14:paraId="58FB12D4"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ولعلّ السّبَبَ في تَصغيرِ اسمِه (عُلَيّ بن رَباح)، ما رُوي عن موسى بن عَلِيّ أنّه قال: اسمُ أبي عَلِيّ (بالفتح)، ولكنّ بني أُمَيَّةَ قالوا: عُلَيّ (بِالضَّمِّ)،</w:t>
      </w:r>
      <w:r w:rsidRPr="000B2108">
        <w:rPr>
          <w:rFonts w:ascii="louts shamy" w:hAnsi="louts shamy" w:cs="louts shamy"/>
          <w:sz w:val="44"/>
          <w:szCs w:val="44"/>
          <w:rtl/>
        </w:rPr>
        <w:t xml:space="preserve"> </w:t>
      </w:r>
      <w:r w:rsidRPr="000B2108">
        <w:rPr>
          <w:rFonts w:ascii="louts shamy" w:hAnsi="louts shamy" w:cs="louts shamy"/>
          <w:sz w:val="36"/>
          <w:szCs w:val="36"/>
          <w:rtl/>
        </w:rPr>
        <w:t xml:space="preserve">وأنا </w:t>
      </w:r>
      <w:r w:rsidRPr="000B2108">
        <w:rPr>
          <w:rFonts w:ascii="Sakkal Majalla" w:hAnsi="Sakkal Majalla" w:hint="cs"/>
          <w:sz w:val="36"/>
          <w:szCs w:val="36"/>
          <w:rtl/>
        </w:rPr>
        <w:t>‌</w:t>
      </w:r>
      <w:r w:rsidRPr="000B2108">
        <w:rPr>
          <w:rFonts w:ascii="louts shamy" w:hAnsi="louts shamy" w:cs="louts shamy" w:hint="cs"/>
          <w:sz w:val="36"/>
          <w:szCs w:val="36"/>
          <w:rtl/>
        </w:rPr>
        <w:t>في</w:t>
      </w:r>
      <w:r w:rsidRPr="000B2108">
        <w:rPr>
          <w:rFonts w:ascii="louts shamy" w:hAnsi="louts shamy" w:cs="louts shamy"/>
          <w:sz w:val="36"/>
          <w:szCs w:val="36"/>
          <w:rtl/>
        </w:rPr>
        <w:t xml:space="preserve"> </w:t>
      </w:r>
      <w:r w:rsidRPr="000B2108">
        <w:rPr>
          <w:rFonts w:ascii="Sakkal Majalla" w:hAnsi="Sakkal Majalla" w:hint="cs"/>
          <w:sz w:val="36"/>
          <w:szCs w:val="36"/>
          <w:rtl/>
        </w:rPr>
        <w:t>‌</w:t>
      </w:r>
      <w:r w:rsidRPr="000B2108">
        <w:rPr>
          <w:rFonts w:ascii="louts shamy" w:hAnsi="louts shamy" w:cs="louts shamy" w:hint="cs"/>
          <w:sz w:val="36"/>
          <w:szCs w:val="36"/>
          <w:rtl/>
        </w:rPr>
        <w:t>ح</w:t>
      </w:r>
      <w:r w:rsidRPr="000B2108">
        <w:rPr>
          <w:rFonts w:ascii="louts shamy" w:hAnsi="louts shamy" w:cs="louts shamy"/>
          <w:sz w:val="36"/>
          <w:szCs w:val="36"/>
          <w:rtl/>
        </w:rPr>
        <w:t xml:space="preserve">َرَجٍ </w:t>
      </w:r>
      <w:r w:rsidRPr="000B2108">
        <w:rPr>
          <w:rFonts w:ascii="Sakkal Majalla" w:hAnsi="Sakkal Majalla" w:hint="cs"/>
          <w:sz w:val="36"/>
          <w:szCs w:val="36"/>
          <w:rtl/>
        </w:rPr>
        <w:t>‌</w:t>
      </w:r>
      <w:r w:rsidRPr="000B2108">
        <w:rPr>
          <w:rFonts w:ascii="louts shamy" w:hAnsi="louts shamy" w:cs="louts shamy" w:hint="cs"/>
          <w:sz w:val="36"/>
          <w:szCs w:val="36"/>
          <w:rtl/>
        </w:rPr>
        <w:t>م</w:t>
      </w:r>
      <w:r w:rsidRPr="000B2108">
        <w:rPr>
          <w:rFonts w:ascii="louts shamy" w:hAnsi="louts shamy" w:cs="louts shamy"/>
          <w:sz w:val="36"/>
          <w:szCs w:val="36"/>
          <w:rtl/>
        </w:rPr>
        <w:t xml:space="preserve">ِمَّن </w:t>
      </w:r>
      <w:r w:rsidRPr="000B2108">
        <w:rPr>
          <w:rFonts w:ascii="Sakkal Majalla" w:hAnsi="Sakkal Majalla" w:hint="cs"/>
          <w:sz w:val="36"/>
          <w:szCs w:val="36"/>
          <w:rtl/>
        </w:rPr>
        <w:t>‌</w:t>
      </w:r>
      <w:r w:rsidRPr="000B2108">
        <w:rPr>
          <w:rFonts w:ascii="louts shamy" w:hAnsi="louts shamy" w:cs="louts shamy" w:hint="cs"/>
          <w:sz w:val="36"/>
          <w:szCs w:val="36"/>
          <w:rtl/>
        </w:rPr>
        <w:t>قال</w:t>
      </w:r>
      <w:r w:rsidRPr="000B2108">
        <w:rPr>
          <w:rFonts w:ascii="louts shamy" w:hAnsi="louts shamy" w:cs="louts shamy"/>
          <w:sz w:val="36"/>
          <w:szCs w:val="36"/>
          <w:rtl/>
        </w:rPr>
        <w:t xml:space="preserve">َ عُلَيّ [بِالضَّمِّ]. فقد كانُوا: كما قَالَ أَبُو عبد الرَّحْمَن الْمُقْرِئ: (إذا سمعُوا </w:t>
      </w:r>
      <w:r w:rsidRPr="000B2108">
        <w:rPr>
          <w:rFonts w:ascii="Sakkal Majalla" w:hAnsi="Sakkal Majalla" w:hint="cs"/>
          <w:sz w:val="36"/>
          <w:szCs w:val="36"/>
          <w:rtl/>
        </w:rPr>
        <w:t>‌</w:t>
      </w:r>
      <w:r w:rsidRPr="000B2108">
        <w:rPr>
          <w:rFonts w:ascii="louts shamy" w:hAnsi="louts shamy" w:cs="louts shamy" w:hint="cs"/>
          <w:sz w:val="36"/>
          <w:szCs w:val="36"/>
          <w:rtl/>
        </w:rPr>
        <w:t>بمولودٍ</w:t>
      </w:r>
      <w:r w:rsidRPr="000B2108">
        <w:rPr>
          <w:rFonts w:ascii="louts shamy" w:hAnsi="louts shamy" w:cs="louts shamy"/>
          <w:sz w:val="36"/>
          <w:szCs w:val="36"/>
          <w:rtl/>
        </w:rPr>
        <w:t xml:space="preserve"> </w:t>
      </w:r>
      <w:r w:rsidRPr="000B2108">
        <w:rPr>
          <w:rFonts w:ascii="Sakkal Majalla" w:hAnsi="Sakkal Majalla" w:hint="cs"/>
          <w:sz w:val="36"/>
          <w:szCs w:val="36"/>
          <w:rtl/>
        </w:rPr>
        <w:t>‌</w:t>
      </w:r>
      <w:r w:rsidRPr="000B2108">
        <w:rPr>
          <w:rFonts w:ascii="louts shamy" w:hAnsi="louts shamy" w:cs="louts shamy" w:hint="cs"/>
          <w:sz w:val="36"/>
          <w:szCs w:val="36"/>
          <w:rtl/>
        </w:rPr>
        <w:t>اسم</w:t>
      </w:r>
      <w:r w:rsidRPr="000B2108">
        <w:rPr>
          <w:rFonts w:ascii="louts shamy" w:hAnsi="louts shamy" w:cs="louts shamy"/>
          <w:sz w:val="36"/>
          <w:szCs w:val="36"/>
          <w:rtl/>
        </w:rPr>
        <w:t xml:space="preserve">ُه </w:t>
      </w:r>
      <w:r w:rsidRPr="000B2108">
        <w:rPr>
          <w:rFonts w:ascii="Sakkal Majalla" w:hAnsi="Sakkal Majalla" w:hint="cs"/>
          <w:sz w:val="36"/>
          <w:szCs w:val="36"/>
          <w:rtl/>
        </w:rPr>
        <w:t>‌</w:t>
      </w:r>
      <w:r w:rsidRPr="000B2108">
        <w:rPr>
          <w:rFonts w:ascii="louts shamy" w:hAnsi="louts shamy" w:cs="louts shamy"/>
          <w:sz w:val="36"/>
          <w:szCs w:val="36"/>
          <w:rtl/>
        </w:rPr>
        <w:t xml:space="preserve">«عَلِيٌّ» </w:t>
      </w:r>
      <w:r w:rsidRPr="000B2108">
        <w:rPr>
          <w:rFonts w:ascii="Sakkal Majalla" w:hAnsi="Sakkal Majalla" w:hint="cs"/>
          <w:sz w:val="36"/>
          <w:szCs w:val="36"/>
          <w:rtl/>
        </w:rPr>
        <w:t>‌</w:t>
      </w:r>
      <w:r w:rsidRPr="000B2108">
        <w:rPr>
          <w:rFonts w:ascii="louts shamy" w:hAnsi="louts shamy" w:cs="louts shamy" w:hint="cs"/>
          <w:sz w:val="36"/>
          <w:szCs w:val="36"/>
          <w:rtl/>
        </w:rPr>
        <w:t>قَتَلُوه،</w:t>
      </w:r>
      <w:r w:rsidRPr="000B2108">
        <w:rPr>
          <w:rFonts w:ascii="louts shamy" w:hAnsi="louts shamy" w:cs="louts shamy"/>
          <w:sz w:val="36"/>
          <w:szCs w:val="36"/>
          <w:rtl/>
        </w:rPr>
        <w:t xml:space="preserve"> </w:t>
      </w:r>
      <w:r w:rsidRPr="000B2108">
        <w:rPr>
          <w:rFonts w:ascii="louts shamy" w:hAnsi="louts shamy" w:cs="louts shamy" w:hint="cs"/>
          <w:sz w:val="36"/>
          <w:szCs w:val="36"/>
          <w:rtl/>
        </w:rPr>
        <w:t>فبل</w:t>
      </w:r>
      <w:r w:rsidRPr="000B2108">
        <w:rPr>
          <w:rFonts w:ascii="louts shamy" w:hAnsi="louts shamy" w:cs="louts shamy"/>
          <w:sz w:val="36"/>
          <w:szCs w:val="36"/>
          <w:rtl/>
        </w:rPr>
        <w:t>َغَ ذلكَ أَباه "رَباحًا" فقال: هو "عُلَيٌّ") بالضَّمّ.</w:t>
      </w:r>
    </w:p>
    <w:p w14:paraId="330E29C1"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ومَرَدُّ ذلك فُشُوُّ ظاهرةِ النَّصْب في بلاد الشّام حينَئِذٍ، وأنّ أَهْلَ الشَّامِ (حُكّام بني أُمَيَّةَ) كانوا يَجْعَلُونَ كُلَّ </w:t>
      </w:r>
    </w:p>
    <w:p w14:paraId="4164A9AE"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(عَلِيٍّ) عِنْدَهُمْ (عُلَيًّا) لِبُغْضِهِمْ الإمامَ عَلِيًّا رَضِيَ اللَّهُ تَعَالَى عَنْه. </w:t>
      </w:r>
    </w:p>
    <w:p w14:paraId="4DCE4683"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وَحَكى ابْنُ حِبَّانَ فِي الثِّقَاتِ عن عَلِيّ بن رَباح أنّه كان يَأبَى على مَن سَمَّاه بالتَّصْغير مخالفةً لاسمِ أميرِ المؤمنينَ عَلِيّ بنِ أبي طالبٍ رضيَ اللهُ عنه، ويقول: (مَن قالَ لي "عُلَيّ" ليس مِنّي </w:t>
      </w:r>
      <w:r w:rsidRPr="000B2108">
        <w:rPr>
          <w:rFonts w:ascii="louts shamy" w:hAnsi="louts shamy" w:cs="louts shamy"/>
          <w:sz w:val="36"/>
          <w:szCs w:val="36"/>
          <w:rtl/>
        </w:rPr>
        <w:lastRenderedPageBreak/>
        <w:t xml:space="preserve">في حِلٍّ)؛ وَمِنْ أَجْلِهِ قيل </w:t>
      </w:r>
      <w:proofErr w:type="gramStart"/>
      <w:r w:rsidRPr="000B2108">
        <w:rPr>
          <w:rFonts w:ascii="louts shamy" w:hAnsi="louts shamy" w:cs="louts shamy"/>
          <w:sz w:val="36"/>
          <w:szCs w:val="36"/>
          <w:rtl/>
        </w:rPr>
        <w:t>لِـ(</w:t>
      </w:r>
      <w:proofErr w:type="gramEnd"/>
      <w:r w:rsidRPr="000B2108">
        <w:rPr>
          <w:rFonts w:ascii="louts shamy" w:hAnsi="louts shamy" w:cs="louts shamy"/>
          <w:sz w:val="36"/>
          <w:szCs w:val="36"/>
          <w:rtl/>
        </w:rPr>
        <w:t>عَليّ بن رَباح): (عُلَيُّ بنُ رباحٍ)، ولِـ(مَسْلَمَةَ بنِ عَليٍّ): (مَسْلَمَةُ بنُ عُلَيٌّ).</w:t>
      </w:r>
    </w:p>
    <w:p w14:paraId="7D73E24F" w14:textId="77777777" w:rsidR="009F60B5" w:rsidRPr="00483968" w:rsidRDefault="009F60B5" w:rsidP="009F60B5">
      <w:pPr>
        <w:spacing w:before="40" w:after="40"/>
        <w:ind w:firstLine="397"/>
        <w:jc w:val="both"/>
        <w:rPr>
          <w:rFonts w:ascii="Hacen Egypt" w:hAnsi="Hacen Egypt" w:cs="Hacen Egypt"/>
          <w:color w:val="C00000"/>
          <w:sz w:val="36"/>
          <w:szCs w:val="36"/>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3968">
        <w:rPr>
          <w:rFonts w:ascii="Hacen Egypt" w:hAnsi="Hacen Egypt" w:cs="Hacen Egypt"/>
          <w:color w:val="C00000"/>
          <w:sz w:val="36"/>
          <w:szCs w:val="36"/>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شواهد البُطلان: </w:t>
      </w:r>
    </w:p>
    <w:p w14:paraId="61BDDEEB" w14:textId="77777777" w:rsidR="009F60B5" w:rsidRPr="00483968" w:rsidRDefault="009F60B5" w:rsidP="009F60B5">
      <w:pPr>
        <w:spacing w:before="40" w:after="40"/>
        <w:ind w:firstLine="397"/>
        <w:jc w:val="both"/>
        <w:rPr>
          <w:rFonts w:ascii="louts shamy" w:hAnsi="louts shamy" w:cs="louts shamy"/>
          <w:color w:val="C00000"/>
          <w:sz w:val="36"/>
          <w:szCs w:val="36"/>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3968">
        <w:rPr>
          <w:rFonts w:ascii="louts shamy" w:hAnsi="louts shamy" w:cs="louts shamy"/>
          <w:color w:val="000000" w:themeColor="text1"/>
          <w:sz w:val="36"/>
          <w:szCs w:val="36"/>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عن أبي عبدِ الرّحمن </w:t>
      </w:r>
      <w:proofErr w:type="gramStart"/>
      <w:r w:rsidRPr="00483968">
        <w:rPr>
          <w:rFonts w:ascii="louts shamy" w:hAnsi="louts shamy" w:cs="louts shamy"/>
          <w:color w:val="000000" w:themeColor="text1"/>
          <w:sz w:val="36"/>
          <w:szCs w:val="36"/>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المُقْرئ</w:t>
      </w:r>
      <w:r w:rsidRPr="00483968">
        <w:rPr>
          <w:rFonts w:ascii="louts shamy" w:hAnsi="louts shamy" w:cs="louts shamy"/>
          <w:color w:val="000000" w:themeColor="text1"/>
          <w:sz w:val="28"/>
          <w:szCs w:val="28"/>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483968">
        <w:rPr>
          <w:rStyle w:val="ac"/>
          <w:rFonts w:ascii="louts shamy" w:hAnsi="louts shamy" w:cs="louts shamy"/>
          <w:color w:val="000000" w:themeColor="text1"/>
          <w:sz w:val="28"/>
          <w:szCs w:val="28"/>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51"/>
      </w:r>
      <w:r w:rsidRPr="00483968">
        <w:rPr>
          <w:rFonts w:ascii="louts shamy" w:hAnsi="louts shamy" w:cs="louts shamy"/>
          <w:color w:val="000000" w:themeColor="text1"/>
          <w:sz w:val="28"/>
          <w:szCs w:val="28"/>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83968">
        <w:rPr>
          <w:rFonts w:ascii="louts shamy" w:hAnsi="louts shamy" w:cs="louts shamy"/>
          <w:color w:val="000000" w:themeColor="text1"/>
          <w:sz w:val="36"/>
          <w:szCs w:val="36"/>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قال:</w:t>
      </w:r>
    </w:p>
    <w:p w14:paraId="4C1DBEB4" w14:textId="77777777" w:rsidR="009F60B5" w:rsidRPr="00483968" w:rsidRDefault="009F60B5" w:rsidP="009F60B5">
      <w:pPr>
        <w:spacing w:before="40" w:after="40"/>
        <w:ind w:firstLine="397"/>
        <w:jc w:val="both"/>
        <w:rPr>
          <w:rFonts w:ascii="louts shamy" w:hAnsi="louts shamy" w:cs="louts shamy"/>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3968">
        <w:rPr>
          <w:rFonts w:ascii="louts shamy" w:hAnsi="louts shamy" w:cs="louts shamy"/>
          <w:color w:val="000000" w:themeColor="text1"/>
          <w:sz w:val="36"/>
          <w:szCs w:val="36"/>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(كانَتْ بَنُو أُمَيَّةَ إِذَا سَمِعُوا </w:t>
      </w:r>
      <w:r w:rsidRPr="00483968">
        <w:rPr>
          <w:rFonts w:ascii="Sakkal Majalla" w:hAnsi="Sakkal Majalla" w:cs="Sakkal Majalla" w:hint="cs"/>
          <w:color w:val="000000" w:themeColor="text1"/>
          <w:sz w:val="36"/>
          <w:szCs w:val="36"/>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83968">
        <w:rPr>
          <w:rFonts w:ascii="louts shamy" w:hAnsi="louts shamy" w:cs="louts shamy"/>
          <w:color w:val="000000" w:themeColor="text1"/>
          <w:sz w:val="36"/>
          <w:szCs w:val="36"/>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ِبِمَولُودٍ </w:t>
      </w:r>
      <w:r w:rsidRPr="00483968">
        <w:rPr>
          <w:rFonts w:ascii="Sakkal Majalla" w:hAnsi="Sakkal Majalla" w:cs="Sakkal Majalla" w:hint="cs"/>
          <w:color w:val="000000" w:themeColor="text1"/>
          <w:sz w:val="36"/>
          <w:szCs w:val="36"/>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83968">
        <w:rPr>
          <w:rFonts w:ascii="louts shamy" w:hAnsi="louts shamy" w:cs="louts shamy"/>
          <w:color w:val="000000" w:themeColor="text1"/>
          <w:sz w:val="36"/>
          <w:szCs w:val="36"/>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ِاِسْمُهُ </w:t>
      </w:r>
      <w:r w:rsidRPr="00483968">
        <w:rPr>
          <w:rFonts w:ascii="Sakkal Majalla" w:hAnsi="Sakkal Majalla" w:cs="Sakkal Majalla" w:hint="cs"/>
          <w:color w:val="000000" w:themeColor="text1"/>
          <w:sz w:val="36"/>
          <w:szCs w:val="36"/>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83968">
        <w:rPr>
          <w:rFonts w:ascii="louts shamy" w:hAnsi="louts shamy" w:cs="louts shamy"/>
          <w:color w:val="000000" w:themeColor="text1"/>
          <w:sz w:val="36"/>
          <w:szCs w:val="36"/>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عَلِيٌّ </w:t>
      </w:r>
      <w:r w:rsidRPr="00483968">
        <w:rPr>
          <w:rFonts w:ascii="Sakkal Majalla" w:hAnsi="Sakkal Majalla" w:cs="Sakkal Majalla" w:hint="cs"/>
          <w:color w:val="000000" w:themeColor="text1"/>
          <w:sz w:val="36"/>
          <w:szCs w:val="36"/>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83968">
        <w:rPr>
          <w:rFonts w:ascii="louts shamy" w:hAnsi="louts shamy" w:cs="louts shamy"/>
          <w:color w:val="000000" w:themeColor="text1"/>
          <w:sz w:val="36"/>
          <w:szCs w:val="36"/>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قَتَلُوهُ. فَبَلَغَ ذَلِكَ رَبَاحًا؛ فَغَيَّرَ اِسْمَ ابْنِه، فَقَالَ: هُوَ عُلَيٌّ، قال: وكانَ يغضَبُ مِن "عُلَيّ"، ويُحَرِّجُ على مَن سَمّاهُ بهِ)</w:t>
      </w:r>
    </w:p>
    <w:p w14:paraId="2C29D75C" w14:textId="77777777" w:rsidR="009F60B5" w:rsidRPr="000B2108" w:rsidRDefault="009F60B5" w:rsidP="009F60B5">
      <w:pPr>
        <w:spacing w:before="40" w:after="40"/>
        <w:ind w:firstLine="397"/>
        <w:jc w:val="both"/>
        <w:rPr>
          <w:rFonts w:ascii="louts shamy" w:hAnsi="louts shamy" w:cs="louts shamy"/>
          <w:sz w:val="36"/>
          <w:szCs w:val="36"/>
          <w:rtl/>
        </w:rPr>
      </w:pPr>
    </w:p>
    <w:p w14:paraId="5C37A156"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قال الإمام الذّهبيّ: (قوله: مولود، لا يَستقيمُ، لأنّ عُلَيًّا هذا وُلِد فِي أوّل خلافةِ عثمانَ [سنة 15هـ]، أو قبل</w:t>
      </w:r>
    </w:p>
    <w:p w14:paraId="5D3553EE"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ذلكَ بقليلٍ، وكانَ في خلافةِ بني أُميَّةَ رجلًا لا مَولُودًا). وقال أيضًا: (فلعلّه غُيِّرَ وهو شابٌّ).</w:t>
      </w:r>
    </w:p>
    <w:p w14:paraId="61E1BCAE"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 فكيف يقال إنّ أباه غَيَّرَ اِسمَه عند مَولدِه خَوْفًا مِن سَطْوَة بني أُمَيَّةَ؟!.</w:t>
      </w:r>
    </w:p>
    <w:p w14:paraId="2C105CA4"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وعليه، وبناءً على مَضمونِ هذا المنشور المَلَكِيّ في تَخصيصِه كلَّ (مولود) بالقَتل؛ فإنّ (عَلِيَّ بنَ رَباح) لم يكُنْ مَعْنِيًّا بهذا الوَعيد؛ لأنّه كانَ حِينَها رجلًا قد ناهَزَ الخامسة والعشرين.</w:t>
      </w:r>
    </w:p>
    <w:p w14:paraId="0ABEDBF8"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ومقالةُ أبي عبد الرّحمن المُقْرِئ هذه أَسنَدَها ابنُ عساكر في تاريخ دمشق (41/ 480 - 481)، قال: (قرأتُ على أبي القاسم بنِ عَبْدان، عن أبي عبدِ الله محمّد بن عليّ بن أحمد بن </w:t>
      </w:r>
      <w:r w:rsidRPr="000B2108">
        <w:rPr>
          <w:rFonts w:ascii="louts shamy" w:hAnsi="louts shamy" w:cs="louts shamy"/>
          <w:sz w:val="36"/>
          <w:szCs w:val="36"/>
          <w:rtl/>
        </w:rPr>
        <w:lastRenderedPageBreak/>
        <w:t xml:space="preserve">المبارك، أنا رَشَأ بن نَظيف، أنا محمّد ابن إبراهيم الطَّرَسُوسِيّ، أنا محمّد بن محمّد، </w:t>
      </w:r>
      <w:proofErr w:type="spellStart"/>
      <w:r w:rsidRPr="000B2108">
        <w:rPr>
          <w:rFonts w:ascii="louts shamy" w:hAnsi="louts shamy" w:cs="louts shamy"/>
          <w:sz w:val="36"/>
          <w:szCs w:val="36"/>
          <w:rtl/>
        </w:rPr>
        <w:t>نا</w:t>
      </w:r>
      <w:proofErr w:type="spellEnd"/>
      <w:r w:rsidRPr="000B2108">
        <w:rPr>
          <w:rFonts w:ascii="louts shamy" w:hAnsi="louts shamy" w:cs="louts shamy"/>
          <w:sz w:val="36"/>
          <w:szCs w:val="36"/>
          <w:rtl/>
        </w:rPr>
        <w:t xml:space="preserve"> عبد الرّحمن بن سُويد بن سعيد، </w:t>
      </w:r>
      <w:proofErr w:type="spellStart"/>
      <w:r w:rsidRPr="000B2108">
        <w:rPr>
          <w:rFonts w:ascii="louts shamy" w:hAnsi="louts shamy" w:cs="louts shamy"/>
          <w:sz w:val="36"/>
          <w:szCs w:val="36"/>
          <w:rtl/>
        </w:rPr>
        <w:t>نا</w:t>
      </w:r>
      <w:proofErr w:type="spellEnd"/>
      <w:r w:rsidRPr="000B2108">
        <w:rPr>
          <w:rFonts w:ascii="louts shamy" w:hAnsi="louts shamy" w:cs="louts shamy"/>
          <w:sz w:val="36"/>
          <w:szCs w:val="36"/>
          <w:rtl/>
        </w:rPr>
        <w:t xml:space="preserve"> سَلَمة بن شَبيب</w:t>
      </w:r>
      <w:r w:rsidRPr="005F56DF">
        <w:rPr>
          <w:rStyle w:val="ac"/>
          <w:rtl/>
        </w:rPr>
        <w:t>(</w:t>
      </w:r>
      <w:r w:rsidRPr="005F56DF">
        <w:rPr>
          <w:rStyle w:val="ac"/>
          <w:rtl/>
        </w:rPr>
        <w:footnoteReference w:id="52"/>
      </w:r>
      <w:r w:rsidRPr="005F56DF">
        <w:rPr>
          <w:rStyle w:val="ac"/>
          <w:rtl/>
        </w:rPr>
        <w:t>)</w:t>
      </w:r>
      <w:r w:rsidRPr="000B2108">
        <w:rPr>
          <w:rFonts w:ascii="louts shamy" w:hAnsi="louts shamy" w:cs="louts shamy"/>
          <w:sz w:val="36"/>
          <w:szCs w:val="36"/>
          <w:rtl/>
        </w:rPr>
        <w:t>، قال: سمعتُ أبا عبد الرّحمن المُقْرِئ يقول: ...).</w:t>
      </w:r>
    </w:p>
    <w:p w14:paraId="57096B25"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قال مُحَقِّق تَهذيب التّهذيب جهاد أحمد محمود مخطوب (9/ 395 </w:t>
      </w:r>
      <w:proofErr w:type="gramStart"/>
      <w:r w:rsidRPr="000B2108">
        <w:rPr>
          <w:rFonts w:ascii="louts shamy" w:hAnsi="louts shamy" w:cs="louts shamy"/>
          <w:sz w:val="36"/>
          <w:szCs w:val="36"/>
          <w:rtl/>
        </w:rPr>
        <w:t>الهامش5</w:t>
      </w:r>
      <w:proofErr w:type="gramEnd"/>
      <w:r w:rsidRPr="000B2108">
        <w:rPr>
          <w:rFonts w:ascii="louts shamy" w:hAnsi="louts shamy" w:cs="louts shamy"/>
          <w:sz w:val="36"/>
          <w:szCs w:val="36"/>
          <w:rtl/>
        </w:rPr>
        <w:t>): (وفي سندِه محمّد بن محمّد، وشيخُه عبدُ الرّحمن بن سُوَيْد، لم أَعرِفْهما، والخَبَرُ فيه نَكارَةٌ ظاهِرَةٌ، فعَلِيٌّ وُلِدَ سنة خمسَ عشرَةَ كما سيأتي، يعني: في خلافة عثمان رضي الله عنه، وليس في خلافةِ بني أُميَّة).</w:t>
      </w:r>
    </w:p>
    <w:p w14:paraId="1F60512C"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 xml:space="preserve">وقال مُحَقِّق تهذيب الكمال (20/ 429 </w:t>
      </w:r>
      <w:proofErr w:type="gramStart"/>
      <w:r w:rsidRPr="000B2108">
        <w:rPr>
          <w:rFonts w:ascii="louts shamy" w:hAnsi="louts shamy" w:cs="louts shamy"/>
          <w:sz w:val="36"/>
          <w:szCs w:val="36"/>
          <w:rtl/>
        </w:rPr>
        <w:t>الهامش5</w:t>
      </w:r>
      <w:proofErr w:type="gramEnd"/>
      <w:r w:rsidRPr="000B2108">
        <w:rPr>
          <w:rFonts w:ascii="louts shamy" w:hAnsi="louts shamy" w:cs="louts shamy"/>
          <w:sz w:val="36"/>
          <w:szCs w:val="36"/>
          <w:rtl/>
        </w:rPr>
        <w:t xml:space="preserve">): (هذه الرِّوايةُ فيها نَظَرٌ، فإذا كانَ عليٌّ قد وُلِدَ عامَ اليَرموك أو حتّى بعدَه بقَليلٍ، فمعنى ذلكَ أنّه كانَ رجلًا يومَ حدَثَ النِّزاعُ بين الأُمَويِّين وسيِّدنا عليّ بن أبي طالب </w:t>
      </w:r>
      <w:r w:rsidRPr="000B2108">
        <w:rPr>
          <w:rFonts w:ascii="louts shamy" w:hAnsi="louts shamy" w:cs="louts shamy"/>
          <w:sz w:val="36"/>
          <w:szCs w:val="36"/>
          <w:rtl/>
          <w:lang w:val="fr-FR" w:bidi="ar-DZ"/>
        </w:rPr>
        <w:t>[</w:t>
      </w:r>
      <w:r w:rsidRPr="000B2108">
        <w:rPr>
          <w:rFonts w:ascii="louts shamy" w:hAnsi="louts shamy" w:cs="louts shamy"/>
          <w:sz w:val="36"/>
          <w:szCs w:val="36"/>
        </w:rPr>
        <w:sym w:font="AGA Arabesque" w:char="F074"/>
      </w:r>
      <w:r w:rsidRPr="000B2108">
        <w:rPr>
          <w:rFonts w:ascii="louts shamy" w:hAnsi="louts shamy" w:cs="louts shamy"/>
          <w:sz w:val="36"/>
          <w:szCs w:val="36"/>
          <w:rtl/>
        </w:rPr>
        <w:t xml:space="preserve">]. فضلًا عن أنّ كثيرًا من النّاس سَمَّوْا أبناءَهم بهذا الاسم على عَهْدِهم، وما أظنُّ هذا إلّا مِن افتراءاتِ الشُّعُوبيَّة، والله أعلم). </w:t>
      </w:r>
    </w:p>
    <w:p w14:paraId="4D16B995"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ثمّ إنّ إسنادَ هذه الرّواية ضعيفٌ جدًّا للِعلَلِ التّالية:</w:t>
      </w:r>
    </w:p>
    <w:p w14:paraId="7BDA7699"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الأولى: أبو عبد الله محمّد بنُ عليّ بنِ أحمد بن المبارك الْبَزَّاز (ت: 485هـ)، ترجمتُه في تاريخ دمشق (54/ 239 </w:t>
      </w:r>
      <w:r w:rsidRPr="000B2108">
        <w:rPr>
          <w:rFonts w:ascii="Sakkal Majalla" w:hAnsi="Sakkal Majalla" w:hint="cs"/>
          <w:sz w:val="36"/>
          <w:szCs w:val="36"/>
          <w:rtl/>
        </w:rPr>
        <w:t>–</w:t>
      </w:r>
      <w:r w:rsidRPr="000B2108">
        <w:rPr>
          <w:rFonts w:ascii="louts shamy" w:hAnsi="louts shamy" w:cs="louts shamy"/>
          <w:sz w:val="36"/>
          <w:szCs w:val="36"/>
          <w:rtl/>
        </w:rPr>
        <w:t xml:space="preserve"> 240 رقم 6763)، ولا أعلم فيه جَرْحًا ولا تَعديلًا!. قال عنه في مصباح الأريب (3/ 199 رقم 24855): (مجهول حال). </w:t>
      </w:r>
    </w:p>
    <w:p w14:paraId="0704B3E3"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الثانية: عبد الرّحمن بنُ سُويد بن سعيد، لا يُعرَفُ له </w:t>
      </w:r>
      <w:proofErr w:type="gramStart"/>
      <w:r w:rsidRPr="000B2108">
        <w:rPr>
          <w:rFonts w:ascii="louts shamy" w:hAnsi="louts shamy" w:cs="louts shamy"/>
          <w:sz w:val="36"/>
          <w:szCs w:val="36"/>
          <w:rtl/>
        </w:rPr>
        <w:t>ترجمةٌ !</w:t>
      </w:r>
      <w:proofErr w:type="gramEnd"/>
      <w:r w:rsidRPr="000B2108">
        <w:rPr>
          <w:rFonts w:ascii="louts shamy" w:hAnsi="louts shamy" w:cs="louts shamy"/>
          <w:sz w:val="36"/>
          <w:szCs w:val="36"/>
          <w:rtl/>
        </w:rPr>
        <w:t>.</w:t>
      </w:r>
    </w:p>
    <w:p w14:paraId="5A75B8F2"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الثّالثة: محمّد بن محمّد، هو أبو بكر ابنُ داود بن عيسى </w:t>
      </w:r>
      <w:proofErr w:type="spellStart"/>
      <w:r w:rsidRPr="000B2108">
        <w:rPr>
          <w:rFonts w:ascii="louts shamy" w:hAnsi="louts shamy" w:cs="louts shamy"/>
          <w:sz w:val="36"/>
          <w:szCs w:val="36"/>
          <w:rtl/>
        </w:rPr>
        <w:t>الكُرْجِيّ</w:t>
      </w:r>
      <w:proofErr w:type="spellEnd"/>
      <w:r w:rsidRPr="000B2108">
        <w:rPr>
          <w:rFonts w:ascii="louts shamy" w:hAnsi="louts shamy" w:cs="louts shamy"/>
          <w:sz w:val="36"/>
          <w:szCs w:val="36"/>
          <w:rtl/>
        </w:rPr>
        <w:t xml:space="preserve">، نزيلُ طَرَسُوس، لا أعلم فيه جَرحًا ولا تَعديلًا. </w:t>
      </w:r>
    </w:p>
    <w:p w14:paraId="7144FF91"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lastRenderedPageBreak/>
        <w:t xml:space="preserve">الرّابعة: محمّد بن إبراهيم الطَّرَسُوسِيّ، هو محمّد بنُ إبراهيم بنِ محمّد بن يزيد أبو الفتح </w:t>
      </w:r>
      <w:proofErr w:type="spellStart"/>
      <w:r w:rsidRPr="000B2108">
        <w:rPr>
          <w:rFonts w:ascii="louts shamy" w:hAnsi="louts shamy" w:cs="louts shamy"/>
          <w:sz w:val="36"/>
          <w:szCs w:val="36"/>
          <w:rtl/>
        </w:rPr>
        <w:t>الجُحْدَريّ</w:t>
      </w:r>
      <w:proofErr w:type="spellEnd"/>
      <w:r w:rsidRPr="000B2108">
        <w:rPr>
          <w:rFonts w:ascii="louts shamy" w:hAnsi="louts shamy" w:cs="louts shamy"/>
          <w:sz w:val="36"/>
          <w:szCs w:val="36"/>
          <w:rtl/>
        </w:rPr>
        <w:t xml:space="preserve"> الغازي البزّاز، المعروف بابن البصريّ (ت: 410هـ)، لا يُعرَفُ تَوثيقُه سِوى عن أبي القاسم عُبيد الله الأزهريّ</w:t>
      </w:r>
      <w:r w:rsidRPr="005F56DF">
        <w:rPr>
          <w:rStyle w:val="ac"/>
          <w:rtl/>
        </w:rPr>
        <w:t>(</w:t>
      </w:r>
      <w:r w:rsidRPr="005F56DF">
        <w:rPr>
          <w:rStyle w:val="ac"/>
          <w:rtl/>
        </w:rPr>
        <w:footnoteReference w:id="53"/>
      </w:r>
      <w:r w:rsidRPr="005F56DF">
        <w:rPr>
          <w:rStyle w:val="ac"/>
          <w:rtl/>
        </w:rPr>
        <w:t>)</w:t>
      </w:r>
      <w:r w:rsidRPr="000B2108">
        <w:rPr>
          <w:rFonts w:ascii="louts shamy" w:hAnsi="louts shamy" w:cs="louts shamy"/>
          <w:sz w:val="36"/>
          <w:szCs w:val="36"/>
          <w:rtl/>
        </w:rPr>
        <w:t xml:space="preserve">، وذلك غيرُ كافٍ في قَبول تَفرُّده بمثلِ هذا الخبر العظيم </w:t>
      </w:r>
      <w:proofErr w:type="spellStart"/>
      <w:r w:rsidRPr="000B2108">
        <w:rPr>
          <w:rFonts w:ascii="louts shamy" w:hAnsi="louts shamy" w:cs="louts shamy"/>
          <w:sz w:val="36"/>
          <w:szCs w:val="36"/>
          <w:rtl/>
        </w:rPr>
        <w:t>الشّان</w:t>
      </w:r>
      <w:proofErr w:type="spellEnd"/>
      <w:r w:rsidRPr="000B2108">
        <w:rPr>
          <w:rFonts w:ascii="louts shamy" w:hAnsi="louts shamy" w:cs="louts shamy"/>
          <w:sz w:val="36"/>
          <w:szCs w:val="36"/>
          <w:rtl/>
        </w:rPr>
        <w:t xml:space="preserve">. </w:t>
      </w:r>
    </w:p>
    <w:p w14:paraId="7F0D4DD7"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إنّ هذه المقالةَ المنسوبة للإمام أبي عبد الرّحمن المُقْرئ، لا يُعلَمُ مَن أسندَها غيرُ ابنِ عساكِر في تاريخ دمشقَ، وقد علمتَ ما في سَنَدِها مِن القَوادِح.</w:t>
      </w:r>
    </w:p>
    <w:p w14:paraId="3C702E29"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ومِمّا يكشِفُ عُوارَ هذا الإِفْكَ المُبين، ويفضَحَ زَيْفَ هذه الادّعاءَ المَقِيتَ، ويَرفعَ عن الإمام أبي عبد الرّحمن المُقْرئ تَبِعَةَ هذه الفِرْيَة الآثِمَة أنْ تُناطَ بقِيلِهِ، أو تُعْصَبَ جِنايةُ هذا السَّفَهِ بحديثِه ما سَيُذكَرُ بعدُ مِن كونِها مُعَلَّةً مِن ناحيةِ المَتْنِ أيضًا. </w:t>
      </w:r>
    </w:p>
    <w:p w14:paraId="36A7BAE1"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والظّنُّ أنّ ما قالَه أبو عبد الرّحمن المُقْرِئ - على فرض ثُبُوت النّقلِ عنه - غيرُ صحيحٍ؛ فما كانَ بنو أُمَيَّةَ </w:t>
      </w:r>
    </w:p>
    <w:p w14:paraId="5BB9175D"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يَفعلون ذلكَ، ولَعلَّها مِن الفِرى الّتي أَفْرَزَتْها الخِلافاتُ السّياسيّة الّتي تَسمحُ بتَلْفِيق الأكاذيب، وتَصديق الأَراجِيف، وما إخالُها إلّا من قَبيل ما دُسَّ عليهم لِلحَطِّ من شأنِهم، وتَشْويه دَولتِهم. والله أعلم.</w:t>
      </w:r>
    </w:p>
    <w:p w14:paraId="66C22B84"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ثمّ إنّ هذا السُّلوكَ المَشينَ </w:t>
      </w:r>
      <w:r w:rsidRPr="000B2108">
        <w:rPr>
          <w:rFonts w:ascii="Sakkal Majalla" w:hAnsi="Sakkal Majalla" w:hint="cs"/>
          <w:sz w:val="36"/>
          <w:szCs w:val="36"/>
          <w:rtl/>
        </w:rPr>
        <w:t>–</w:t>
      </w:r>
      <w:r w:rsidRPr="000B2108">
        <w:rPr>
          <w:rFonts w:ascii="louts shamy" w:hAnsi="louts shamy" w:cs="louts shamy"/>
          <w:sz w:val="36"/>
          <w:szCs w:val="36"/>
          <w:rtl/>
        </w:rPr>
        <w:t xml:space="preserve"> لو صَحَّ </w:t>
      </w:r>
      <w:r w:rsidRPr="000B2108">
        <w:rPr>
          <w:rFonts w:ascii="Sakkal Majalla" w:hAnsi="Sakkal Majalla" w:hint="cs"/>
          <w:sz w:val="36"/>
          <w:szCs w:val="36"/>
          <w:rtl/>
        </w:rPr>
        <w:t>–</w:t>
      </w:r>
      <w:r w:rsidRPr="000B2108">
        <w:rPr>
          <w:rFonts w:ascii="louts shamy" w:hAnsi="louts shamy" w:cs="louts shamy"/>
          <w:sz w:val="36"/>
          <w:szCs w:val="36"/>
          <w:rtl/>
        </w:rPr>
        <w:t xml:space="preserve"> في فترة حكم بني أُميَّةَ </w:t>
      </w:r>
      <w:r w:rsidRPr="000B2108">
        <w:rPr>
          <w:rFonts w:ascii="Sakkal Majalla" w:hAnsi="Sakkal Majalla" w:hint="cs"/>
          <w:sz w:val="36"/>
          <w:szCs w:val="36"/>
          <w:rtl/>
        </w:rPr>
        <w:t>–</w:t>
      </w:r>
      <w:r w:rsidRPr="000B2108">
        <w:rPr>
          <w:rFonts w:ascii="louts shamy" w:hAnsi="louts shamy" w:cs="louts shamy"/>
          <w:sz w:val="36"/>
          <w:szCs w:val="36"/>
          <w:rtl/>
        </w:rPr>
        <w:t xml:space="preserve"> طالَتِ المُدّةُ أو قَصُرَتْ - </w:t>
      </w:r>
      <w:proofErr w:type="spellStart"/>
      <w:r w:rsidRPr="000B2108">
        <w:rPr>
          <w:rFonts w:ascii="louts shamy" w:hAnsi="louts shamy" w:cs="louts shamy"/>
          <w:sz w:val="36"/>
          <w:szCs w:val="36"/>
          <w:rtl/>
        </w:rPr>
        <w:t>لَلاكَتْهُ</w:t>
      </w:r>
      <w:proofErr w:type="spellEnd"/>
      <w:r w:rsidRPr="000B2108">
        <w:rPr>
          <w:rFonts w:ascii="louts shamy" w:hAnsi="louts shamy" w:cs="louts shamy"/>
          <w:sz w:val="36"/>
          <w:szCs w:val="36"/>
          <w:rtl/>
        </w:rPr>
        <w:t xml:space="preserve"> الألْسُنُ بالمقال، ولَزَبرَتْهُ الأَكُفُّ باليَراع، ولَصارَ حديثَ النّاس في المَحافِل، وسَمَرَ الخُصوم في النّوادي، ولَما أغفلَ قَيْدَه المؤرِّخون؛ فكيف بأنْ يَنفَرِدَ بنَقلِه وحكايته فَردٌ واحدٌ من الأُمّة، وإنْ كان إمامًا من الأئمّة المُعتَبَرين؟</w:t>
      </w:r>
    </w:p>
    <w:p w14:paraId="420C53E6"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lastRenderedPageBreak/>
        <w:t>وَهَبْ أنّ الإمامَ أبا عبد الرّحمن المُقْرئ فاهَ بهذا النُكْر، وطَغى به لِسانُه فقاءَ هذا الخُلْف، أَفَلا يُعَدُّ ذلك من الشُّذوذ الّذي قد يَعْتَري الثِّقاتَ من الأئِمّة؟!</w:t>
      </w:r>
    </w:p>
    <w:p w14:paraId="6DFB7C70"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ولو أَنَّنا اِستَعرَضْنا أسماءَ العلماء والرّواة وعموم الرَّعيّة الّذين كانوا يَحمِلون هذا الاسم (عَلِيّ) مِمّن عاش في تلك الحِقْبَة الزّمنيّة مِن عهد بني أُمَيَّةَ؛ لَوَقَفْنا منهم على ما لا يُحْصَى كَثرَةً. </w:t>
      </w:r>
    </w:p>
    <w:p w14:paraId="63E1C561"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بل لو قَصَرْنا جُغرافيا الأسماء في عاصمة الدّولة الأُمويَّة (دمشق) فقط؛ لَوجدنا منهم عَددًا كبيرًا جدًّا مِمّن تَسَمَّى بهذا الاسم الكريم (عَلِيّ). </w:t>
      </w:r>
    </w:p>
    <w:p w14:paraId="675DFB45"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فكيف عاشَ هؤلاء ولم يُلاحَقُوا، ولا عُلِمَ أنّهم غَيَّروا أسماءَهم طَوْعًا أو كَراهيةً. </w:t>
      </w:r>
    </w:p>
    <w:p w14:paraId="1B7D6886"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ويَكفي الباحِثَ المنصِفَ أن يُدخِلَ اسمَ (عَلِيّ) في كتابٍ </w:t>
      </w:r>
      <w:proofErr w:type="gramStart"/>
      <w:r w:rsidRPr="000B2108">
        <w:rPr>
          <w:rFonts w:ascii="louts shamy" w:hAnsi="louts shamy" w:cs="louts shamy"/>
          <w:sz w:val="36"/>
          <w:szCs w:val="36"/>
          <w:rtl/>
        </w:rPr>
        <w:t>كـ(</w:t>
      </w:r>
      <w:proofErr w:type="gramEnd"/>
      <w:r w:rsidRPr="000B2108">
        <w:rPr>
          <w:rFonts w:ascii="louts shamy" w:hAnsi="louts shamy" w:cs="louts shamy"/>
          <w:sz w:val="36"/>
          <w:szCs w:val="36"/>
          <w:rtl/>
        </w:rPr>
        <w:t>تاريخ دمشق)، وينظرَ عددَ النّتائج في تلك الحِقْبَة، فسيقِفُ مِن ذلك على عددٍ كبيرٍ.</w:t>
      </w:r>
    </w:p>
    <w:p w14:paraId="351FAA15" w14:textId="77777777" w:rsidR="009F60B5" w:rsidRPr="000B2108" w:rsidRDefault="009F60B5" w:rsidP="009F60B5">
      <w:pPr>
        <w:spacing w:before="40" w:after="40"/>
        <w:ind w:firstLine="397"/>
        <w:jc w:val="both"/>
        <w:rPr>
          <w:rFonts w:ascii="louts shamy" w:hAnsi="louts shamy" w:cs="louts shamy"/>
          <w:sz w:val="36"/>
          <w:szCs w:val="36"/>
          <w:highlight w:val="yellow"/>
          <w:rtl/>
        </w:rPr>
      </w:pPr>
      <w:r w:rsidRPr="000B2108">
        <w:rPr>
          <w:rFonts w:ascii="louts shamy" w:hAnsi="louts shamy" w:cs="louts shamy"/>
          <w:sz w:val="36"/>
          <w:szCs w:val="36"/>
          <w:rtl/>
        </w:rPr>
        <w:t xml:space="preserve"> فتبيَّنَ بذلك خُلْفُ هذه المقالَة، وبُطْلان ذلك الزَّعْم؛ وعَلِمَ كلُّ مَن يَخْشَى اللهَ ويَتَّقْهِ أنّه اِفتِراءٌ مَحْضٌ، وإفْكٌ بَحْتٌ.</w:t>
      </w:r>
      <w:r w:rsidRPr="000B2108">
        <w:rPr>
          <w:rFonts w:ascii="louts shamy" w:hAnsi="louts shamy" w:cs="louts shamy"/>
          <w:color w:val="FF0000"/>
          <w:sz w:val="36"/>
          <w:szCs w:val="36"/>
          <w:rtl/>
        </w:rPr>
        <w:t xml:space="preserve"> </w:t>
      </w:r>
    </w:p>
    <w:p w14:paraId="1ACCB375"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وحاشا الإمامَيْن المِزّيَّ والذَّهبيَّ أن يُعَدَّ مجرّدُ رَقْمِهما لهذه الرّواية في مصَنَّفَيْهما</w:t>
      </w:r>
      <w:r w:rsidRPr="005F56DF">
        <w:rPr>
          <w:rStyle w:val="ac"/>
          <w:rtl/>
        </w:rPr>
        <w:t>(</w:t>
      </w:r>
      <w:r w:rsidRPr="005F56DF">
        <w:rPr>
          <w:rStyle w:val="ac"/>
          <w:rtl/>
        </w:rPr>
        <w:footnoteReference w:id="54"/>
      </w:r>
      <w:r w:rsidRPr="005F56DF">
        <w:rPr>
          <w:rStyle w:val="ac"/>
          <w:rtl/>
        </w:rPr>
        <w:t>)</w:t>
      </w:r>
      <w:r w:rsidRPr="000B2108">
        <w:rPr>
          <w:rFonts w:ascii="louts shamy" w:hAnsi="louts shamy" w:cs="louts shamy"/>
          <w:sz w:val="36"/>
          <w:szCs w:val="36"/>
          <w:rtl/>
        </w:rPr>
        <w:t xml:space="preserve"> إقرارًا منهما لِما ِانطَوَتْ عليه مِن نسبة هذا السُّلوك إلى بني أُمَيَّة في حقِّ كلِّ مَن تَسَمَّى بهذا الاسم (عَلِيّ). </w:t>
      </w:r>
    </w:p>
    <w:p w14:paraId="3A0D6273"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فمَن ناطَ بهما ذلكَ، فقد غَلِطَ أو وَهِمَ أو اِفْترَى، والله أعلم بمقاصد عباده؛ لأنّهما </w:t>
      </w:r>
      <w:r w:rsidRPr="000B2108">
        <w:rPr>
          <w:rFonts w:ascii="Sakkal Majalla" w:hAnsi="Sakkal Majalla" w:hint="cs"/>
          <w:sz w:val="36"/>
          <w:szCs w:val="36"/>
          <w:rtl/>
        </w:rPr>
        <w:t>–</w:t>
      </w:r>
      <w:r w:rsidRPr="000B2108">
        <w:rPr>
          <w:rFonts w:ascii="louts shamy" w:hAnsi="louts shamy" w:cs="louts shamy"/>
          <w:sz w:val="36"/>
          <w:szCs w:val="36"/>
          <w:rtl/>
        </w:rPr>
        <w:t xml:space="preserve"> رحمهما الله </w:t>
      </w:r>
      <w:r w:rsidRPr="000B2108">
        <w:rPr>
          <w:rFonts w:ascii="Sakkal Majalla" w:hAnsi="Sakkal Majalla" w:hint="cs"/>
          <w:sz w:val="36"/>
          <w:szCs w:val="36"/>
          <w:rtl/>
        </w:rPr>
        <w:t>–</w:t>
      </w:r>
      <w:r w:rsidRPr="000B2108">
        <w:rPr>
          <w:rFonts w:ascii="louts shamy" w:hAnsi="louts shamy" w:cs="louts shamy"/>
          <w:sz w:val="36"/>
          <w:szCs w:val="36"/>
          <w:rtl/>
        </w:rPr>
        <w:t xml:space="preserve"> ناقِلان للخبر، وقد أَسْنداه لِقائِلِه</w:t>
      </w:r>
      <w:r w:rsidRPr="005F56DF">
        <w:rPr>
          <w:rStyle w:val="ac"/>
          <w:rtl/>
        </w:rPr>
        <w:t>(</w:t>
      </w:r>
      <w:r w:rsidRPr="005F56DF">
        <w:rPr>
          <w:rStyle w:val="ac"/>
          <w:rtl/>
        </w:rPr>
        <w:footnoteReference w:id="55"/>
      </w:r>
      <w:r w:rsidRPr="005F56DF">
        <w:rPr>
          <w:rStyle w:val="ac"/>
          <w:rtl/>
        </w:rPr>
        <w:t>)</w:t>
      </w:r>
      <w:r w:rsidRPr="000B2108">
        <w:rPr>
          <w:rFonts w:ascii="louts shamy" w:hAnsi="louts shamy" w:cs="louts shamy"/>
          <w:sz w:val="36"/>
          <w:szCs w:val="36"/>
          <w:rtl/>
        </w:rPr>
        <w:t>؛ فبَرِئتْ بذلك ذِمَّتُهما، ومعلومٌ أنّ مِن شرطِ صحّة النَّقلِ تَحَرِّي الأمانَة، ومِن شرطِ الرّواية تَحَّرِّي الصِّحَّة، فإنْ كنتَ مُدَّعِيًا فالبَيِّنَةُ والدَّليلُ.</w:t>
      </w:r>
    </w:p>
    <w:p w14:paraId="2E86B28A"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lastRenderedPageBreak/>
        <w:t xml:space="preserve">وهذا الأمرُ ليس بالشّأن الخاصّ حتّى يَستَقِلَّ بنَقلِه الأفرادُ، فيُكتَفَى منهم بذلك؛ وإنّما هو مِن قَبيل الشّأن </w:t>
      </w:r>
    </w:p>
    <w:p w14:paraId="007C2D08"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العامّ، فلو كانَ واقِعًا معِيشًا، وحُكمًا نافِذًا في تلك الحِقْبَة الزّمَنِيّة، لَتَوفَّرتِ الهِمَمُ على نَقلِه، </w:t>
      </w:r>
      <w:proofErr w:type="spellStart"/>
      <w:r w:rsidRPr="000B2108">
        <w:rPr>
          <w:rFonts w:ascii="louts shamy" w:hAnsi="louts shamy" w:cs="louts shamy"/>
          <w:sz w:val="36"/>
          <w:szCs w:val="36"/>
          <w:rtl/>
        </w:rPr>
        <w:t>ولَاسْتَفاضَ</w:t>
      </w:r>
      <w:proofErr w:type="spellEnd"/>
      <w:r w:rsidRPr="000B2108">
        <w:rPr>
          <w:rFonts w:ascii="louts shamy" w:hAnsi="louts shamy" w:cs="louts shamy"/>
          <w:sz w:val="36"/>
          <w:szCs w:val="36"/>
          <w:rtl/>
        </w:rPr>
        <w:t xml:space="preserve"> في النّاس أمرُه، </w:t>
      </w:r>
      <w:proofErr w:type="spellStart"/>
      <w:r w:rsidRPr="000B2108">
        <w:rPr>
          <w:rFonts w:ascii="louts shamy" w:hAnsi="louts shamy" w:cs="louts shamy"/>
          <w:sz w:val="36"/>
          <w:szCs w:val="36"/>
          <w:rtl/>
        </w:rPr>
        <w:t>ولَطارَ</w:t>
      </w:r>
      <w:proofErr w:type="spellEnd"/>
      <w:r w:rsidRPr="000B2108">
        <w:rPr>
          <w:rFonts w:ascii="louts shamy" w:hAnsi="louts shamy" w:cs="louts shamy"/>
          <w:sz w:val="36"/>
          <w:szCs w:val="36"/>
          <w:rtl/>
        </w:rPr>
        <w:t xml:space="preserve"> بخَبَرِه الرّواةُ كُلَّ مَطارٍ؛ لأنّه مِمّا تَعُمُّ به البَلْوَى. </w:t>
      </w:r>
    </w:p>
    <w:p w14:paraId="36D837AA" w14:textId="77777777" w:rsidR="009F60B5" w:rsidRPr="000B2108" w:rsidRDefault="009F60B5" w:rsidP="009F60B5">
      <w:pPr>
        <w:spacing w:before="40" w:after="40"/>
        <w:ind w:firstLine="397"/>
        <w:jc w:val="both"/>
        <w:rPr>
          <w:rFonts w:ascii="louts shamy" w:hAnsi="louts shamy" w:cs="louts shamy"/>
          <w:sz w:val="36"/>
          <w:szCs w:val="36"/>
          <w:rtl/>
          <w:lang w:bidi="ar-DZ"/>
        </w:rPr>
      </w:pPr>
      <w:r w:rsidRPr="000B2108">
        <w:rPr>
          <w:rFonts w:ascii="louts shamy" w:hAnsi="louts shamy" w:cs="louts shamy"/>
          <w:sz w:val="36"/>
          <w:szCs w:val="36"/>
          <w:rtl/>
        </w:rPr>
        <w:t xml:space="preserve">أمّا </w:t>
      </w:r>
      <w:proofErr w:type="gramStart"/>
      <w:r w:rsidRPr="000B2108">
        <w:rPr>
          <w:rFonts w:ascii="louts shamy" w:hAnsi="louts shamy" w:cs="louts shamy"/>
          <w:sz w:val="36"/>
          <w:szCs w:val="36"/>
          <w:rtl/>
        </w:rPr>
        <w:t>أن لا</w:t>
      </w:r>
      <w:proofErr w:type="gramEnd"/>
      <w:r w:rsidRPr="000B2108">
        <w:rPr>
          <w:rFonts w:ascii="louts shamy" w:hAnsi="louts shamy" w:cs="louts shamy"/>
          <w:sz w:val="36"/>
          <w:szCs w:val="36"/>
          <w:rtl/>
        </w:rPr>
        <w:t xml:space="preserve"> يأتيَ على ذِكرِه أَحَدٌ من المؤرِّخين والرُّواة والعلماء، سواءٌ منهم المُوالُون والمُحايِدُونَ والمُخالِفُون، ثمّ لا يُوجَدُ له مِن النَّقَلَة غيرُ راوٍ واحِدٍ؛ فَلا شَكَّ حينَها أن يُعَدَّ هذا الخبرُ مِن قَبيل الغَريب والشّاذِّ والمُنكَر.</w:t>
      </w:r>
    </w:p>
    <w:p w14:paraId="1FDC5199"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ثمّ ما كانَ لِمُسلمٍ أن يقتلَ مسلمًا لِاسمِه، وكيف يَبدُرُ هذا الفعلُ المُخْزي، وتَتَبنّاه الدّولةُ الأُمَويَّة في سياستها تُجاه خُصومِها مِن الرَّعِيَّة، وهي الّتي تُمثِّلُ الخلافةَ </w:t>
      </w:r>
      <w:proofErr w:type="gramStart"/>
      <w:r w:rsidRPr="000B2108">
        <w:rPr>
          <w:rFonts w:ascii="louts shamy" w:hAnsi="louts shamy" w:cs="louts shamy"/>
          <w:sz w:val="36"/>
          <w:szCs w:val="36"/>
          <w:rtl/>
        </w:rPr>
        <w:t>الإسلاميّة ؟!</w:t>
      </w:r>
      <w:proofErr w:type="gramEnd"/>
    </w:p>
    <w:p w14:paraId="62331B8B"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والحقيقة أنّها كانت شديدةً على جميع الثّورات المُناوِئَة لها، مِن جميع الفِرَق والطَّوائف كالخَوارج، والباطِنِيّة؛ يَتَتبَّعُون آثارَهم في المجتمع السُّنِّي، ويَستَأصِلُونَهم عن بَكْرَة أبيهم؛ لِمَ تَجُرُّه من وَيْلاتِ الفَساد والفِتنة في المجتمع الإسلاميّ، والّتي عانَى منها بنو العبّاس مِن بعدِ الأُمويِّين، وهم مِن آلِ البيتِ أنصارِ الإمام عليّ رضي الله عنه.</w:t>
      </w:r>
    </w:p>
    <w:p w14:paraId="5DB48FD7" w14:textId="77777777" w:rsidR="009F60B5" w:rsidRPr="000B2108" w:rsidRDefault="009F60B5" w:rsidP="009F60B5">
      <w:pPr>
        <w:spacing w:before="40" w:after="40"/>
        <w:ind w:firstLine="397"/>
        <w:jc w:val="both"/>
        <w:rPr>
          <w:rFonts w:ascii="louts shamy" w:hAnsi="louts shamy" w:cs="louts shamy"/>
          <w:color w:val="FF0000"/>
          <w:sz w:val="36"/>
          <w:szCs w:val="36"/>
          <w:rtl/>
        </w:rPr>
      </w:pPr>
      <w:r w:rsidRPr="000B2108">
        <w:rPr>
          <w:rFonts w:ascii="louts shamy" w:hAnsi="louts shamy" w:cs="louts shamy"/>
          <w:sz w:val="36"/>
          <w:szCs w:val="36"/>
          <w:rtl/>
        </w:rPr>
        <w:t>وبهذا يَتَبيّنُ أنّ الخَبَرَ المنقولَ عن أَبي عبد الرَّحْمَن الْمُقْرِئ مُنكَرٌ مِن القول، لا قِيمَةَ له مِن حيثُ الإسنادُ، ولا قَبُولَ له مِن حيث المَتْنُ. والله أعلم.</w:t>
      </w:r>
    </w:p>
    <w:p w14:paraId="72FF1DF8"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ولو قلتَ: إنّ هذا البُهْتانَ، والإفكَ المبينَ مِن وَضْعِ الرّافِضَة لما أبعدتَ. والعلمُ عند الله تعالى.</w:t>
      </w:r>
    </w:p>
    <w:p w14:paraId="402D9E64" w14:textId="77777777" w:rsidR="009F60B5" w:rsidRPr="000B2108" w:rsidRDefault="009F60B5" w:rsidP="009F60B5">
      <w:pPr>
        <w:spacing w:before="40" w:after="40"/>
        <w:ind w:firstLine="397"/>
        <w:jc w:val="both"/>
        <w:rPr>
          <w:rFonts w:ascii="louts shamy" w:hAnsi="louts shamy" w:cs="louts shamy"/>
          <w:color w:val="C00000"/>
          <w:sz w:val="36"/>
          <w:szCs w:val="36"/>
          <w:rtl/>
        </w:rPr>
      </w:pPr>
    </w:p>
    <w:p w14:paraId="0A0C080E" w14:textId="713C0E43" w:rsidR="009F60B5" w:rsidRPr="000B2108" w:rsidRDefault="009F60B5" w:rsidP="009F60B5">
      <w:pPr>
        <w:rPr>
          <w:rFonts w:ascii="louts shamy" w:hAnsi="louts shamy" w:cs="louts shamy"/>
          <w:color w:val="C00000"/>
          <w:sz w:val="36"/>
          <w:szCs w:val="36"/>
          <w:rtl/>
        </w:rPr>
      </w:pPr>
      <w:r>
        <w:rPr>
          <w:rFonts w:ascii="louts shamy" w:hAnsi="louts shamy" w:cs="louts shamy"/>
          <w:color w:val="C00000"/>
          <w:sz w:val="36"/>
          <w:szCs w:val="36"/>
          <w:rtl/>
        </w:rPr>
        <w:br w:type="page"/>
      </w:r>
      <w:r w:rsidRPr="000B2108">
        <w:rPr>
          <w:rFonts w:ascii="louts shamy" w:hAnsi="louts shamy" w:cs="louts shamy"/>
          <w:color w:val="C00000"/>
          <w:sz w:val="36"/>
          <w:szCs w:val="36"/>
          <w:rtl/>
        </w:rPr>
        <w:lastRenderedPageBreak/>
        <w:t>مِن نوادر هذا المبحث:</w:t>
      </w:r>
    </w:p>
    <w:p w14:paraId="0A9DB384" w14:textId="77777777" w:rsidR="009F60B5" w:rsidRPr="000B2108" w:rsidRDefault="009F60B5" w:rsidP="009F60B5">
      <w:pPr>
        <w:numPr>
          <w:ilvl w:val="3"/>
          <w:numId w:val="48"/>
        </w:num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قال أحمد بنُ خالد: دخلَ زيدُ بنُ حُبابٍ الأندلسَ، وسمعَ مِن معاويةَ بنِ صالح، ودخلَ عليُّ بنُ رَباحٍ الأندلسَ ... ولم يَصِحَّ دخولُ أحَدٍ منهم الأندلسَ غير هذين، لا صاحِبٍ ولا تابِعٍ. لكنْ قال ابنُ وضّاح: كان عليٌّ قَصيرًا، وقد دخلَ الأندلسَ هو، وحَنَش</w:t>
      </w:r>
      <w:r w:rsidRPr="005F56DF">
        <w:rPr>
          <w:rStyle w:val="ac"/>
          <w:rtl/>
        </w:rPr>
        <w:t>(</w:t>
      </w:r>
      <w:r w:rsidRPr="005F56DF">
        <w:rPr>
          <w:rStyle w:val="ac"/>
          <w:rtl/>
        </w:rPr>
        <w:footnoteReference w:id="56"/>
      </w:r>
      <w:r w:rsidRPr="005F56DF">
        <w:rPr>
          <w:rStyle w:val="ac"/>
          <w:rtl/>
        </w:rPr>
        <w:t>)</w:t>
      </w:r>
      <w:r w:rsidRPr="000B2108">
        <w:rPr>
          <w:rFonts w:ascii="louts shamy" w:hAnsi="louts shamy" w:cs="louts shamy"/>
          <w:sz w:val="36"/>
          <w:szCs w:val="36"/>
          <w:rtl/>
        </w:rPr>
        <w:t>.</w:t>
      </w:r>
    </w:p>
    <w:p w14:paraId="5EFC8BCB" w14:textId="77777777" w:rsidR="009F60B5" w:rsidRPr="000B2108" w:rsidRDefault="009F60B5" w:rsidP="009F60B5">
      <w:pPr>
        <w:numPr>
          <w:ilvl w:val="3"/>
          <w:numId w:val="48"/>
        </w:num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بين (عَلِيّ بن رَباح) و (عُلَيّ بن رَباح)</w:t>
      </w:r>
      <w:r w:rsidRPr="005F56DF">
        <w:rPr>
          <w:rStyle w:val="ac"/>
          <w:rtl/>
        </w:rPr>
        <w:t>(</w:t>
      </w:r>
      <w:r w:rsidRPr="005F56DF">
        <w:rPr>
          <w:rStyle w:val="ac"/>
          <w:rtl/>
        </w:rPr>
        <w:footnoteReference w:id="57"/>
      </w:r>
      <w:r w:rsidRPr="005F56DF">
        <w:rPr>
          <w:rStyle w:val="ac"/>
          <w:rtl/>
        </w:rPr>
        <w:t>)</w:t>
      </w:r>
      <w:r w:rsidRPr="000B2108">
        <w:rPr>
          <w:rFonts w:ascii="louts shamy" w:hAnsi="louts shamy" w:cs="louts shamy"/>
          <w:sz w:val="36"/>
          <w:szCs w:val="36"/>
          <w:rtl/>
        </w:rPr>
        <w:t>: أَدْرَجَ العلماءُ ضمن مباحِثِ علمِ مصطلحِ الحديث هذا النّوعَ في المُؤتَلَف والمُختَلف والمُتَشابِه، وفي ذلكَ يقولُ الحافظُ العِراقيّ في أَلفِيّة الحديث:</w:t>
      </w:r>
    </w:p>
    <w:p w14:paraId="198BD778" w14:textId="77777777" w:rsidR="009F60B5" w:rsidRPr="00122024" w:rsidRDefault="009F60B5" w:rsidP="009F60B5">
      <w:pPr>
        <w:spacing w:before="40" w:after="40"/>
        <w:ind w:firstLine="397"/>
        <w:jc w:val="center"/>
        <w:rPr>
          <w:rFonts w:ascii="louts shamy" w:hAnsi="louts shamy" w:cs="louts shamy"/>
          <w:b/>
          <w:bCs/>
          <w:sz w:val="36"/>
          <w:szCs w:val="36"/>
          <w:rtl/>
        </w:rPr>
      </w:pPr>
      <w:r w:rsidRPr="00122024">
        <w:rPr>
          <w:rFonts w:ascii="louts shamy" w:hAnsi="louts shamy" w:cs="louts shamy"/>
          <w:b/>
          <w:bCs/>
          <w:sz w:val="36"/>
          <w:szCs w:val="36"/>
          <w:rtl/>
        </w:rPr>
        <w:t xml:space="preserve">وَلَهُمُ قِسْمٌ مِنَ النَّوْعَيْنِ </w:t>
      </w:r>
      <w:r w:rsidRPr="00122024">
        <w:rPr>
          <w:rFonts w:ascii="Sakkal Majalla" w:hAnsi="Sakkal Majalla" w:hint="cs"/>
          <w:b/>
          <w:bCs/>
          <w:sz w:val="36"/>
          <w:szCs w:val="36"/>
          <w:rtl/>
        </w:rPr>
        <w:t>…</w:t>
      </w:r>
      <w:r w:rsidRPr="00122024">
        <w:rPr>
          <w:rFonts w:ascii="louts shamy" w:hAnsi="louts shamy" w:cs="louts shamy"/>
          <w:b/>
          <w:bCs/>
          <w:sz w:val="36"/>
          <w:szCs w:val="36"/>
          <w:rtl/>
        </w:rPr>
        <w:t xml:space="preserve"> مُرَكَّبٌ مُتَّفِقُ اللَّفْظَيْنِ</w:t>
      </w:r>
    </w:p>
    <w:p w14:paraId="24D5DF93" w14:textId="77777777" w:rsidR="009F60B5" w:rsidRPr="00122024" w:rsidRDefault="009F60B5" w:rsidP="009F60B5">
      <w:pPr>
        <w:spacing w:before="40" w:after="40"/>
        <w:ind w:firstLine="397"/>
        <w:jc w:val="center"/>
        <w:rPr>
          <w:rFonts w:ascii="louts shamy" w:hAnsi="louts shamy" w:cs="louts shamy"/>
          <w:b/>
          <w:bCs/>
          <w:sz w:val="36"/>
          <w:szCs w:val="36"/>
          <w:rtl/>
        </w:rPr>
      </w:pPr>
      <w:r w:rsidRPr="00122024">
        <w:rPr>
          <w:rFonts w:ascii="louts shamy" w:hAnsi="louts shamy" w:cs="louts shamy"/>
          <w:b/>
          <w:bCs/>
          <w:sz w:val="36"/>
          <w:szCs w:val="36"/>
          <w:rtl/>
        </w:rPr>
        <w:t xml:space="preserve">فِي الاسْمِ لَكِنَّ أَبَاهُ اِخْتَلَفَا </w:t>
      </w:r>
      <w:r w:rsidRPr="00122024">
        <w:rPr>
          <w:rFonts w:ascii="Sakkal Majalla" w:hAnsi="Sakkal Majalla" w:hint="cs"/>
          <w:b/>
          <w:bCs/>
          <w:sz w:val="36"/>
          <w:szCs w:val="36"/>
          <w:rtl/>
        </w:rPr>
        <w:t>…</w:t>
      </w:r>
      <w:r w:rsidRPr="00122024">
        <w:rPr>
          <w:rFonts w:ascii="louts shamy" w:hAnsi="louts shamy" w:cs="louts shamy"/>
          <w:b/>
          <w:bCs/>
          <w:sz w:val="36"/>
          <w:szCs w:val="36"/>
          <w:rtl/>
        </w:rPr>
        <w:t xml:space="preserve"> أَوْ عَكْسُهُ أوْ نَحْوُهُ وَصَنَّفَا</w:t>
      </w:r>
    </w:p>
    <w:p w14:paraId="3BEEE118" w14:textId="77777777" w:rsidR="009F60B5" w:rsidRPr="00122024" w:rsidRDefault="009F60B5" w:rsidP="009F60B5">
      <w:pPr>
        <w:spacing w:before="40" w:after="40"/>
        <w:ind w:firstLine="397"/>
        <w:jc w:val="center"/>
        <w:rPr>
          <w:rFonts w:ascii="louts shamy" w:hAnsi="louts shamy" w:cs="louts shamy"/>
          <w:b/>
          <w:bCs/>
          <w:sz w:val="36"/>
          <w:szCs w:val="36"/>
          <w:rtl/>
        </w:rPr>
      </w:pPr>
      <w:r w:rsidRPr="00122024">
        <w:rPr>
          <w:rFonts w:ascii="louts shamy" w:hAnsi="louts shamy" w:cs="louts shamy"/>
          <w:b/>
          <w:bCs/>
          <w:sz w:val="36"/>
          <w:szCs w:val="36"/>
          <w:rtl/>
        </w:rPr>
        <w:t xml:space="preserve">فِيْهِ الْخَطِيبُ نَحْوُ مُوسَى بن عَلِيْ </w:t>
      </w:r>
      <w:r w:rsidRPr="00122024">
        <w:rPr>
          <w:rFonts w:ascii="Sakkal Majalla" w:hAnsi="Sakkal Majalla" w:hint="cs"/>
          <w:b/>
          <w:bCs/>
          <w:sz w:val="36"/>
          <w:szCs w:val="36"/>
          <w:rtl/>
        </w:rPr>
        <w:t>…</w:t>
      </w:r>
      <w:r w:rsidRPr="00122024">
        <w:rPr>
          <w:rFonts w:ascii="louts shamy" w:hAnsi="louts shamy" w:cs="louts shamy"/>
          <w:b/>
          <w:bCs/>
          <w:sz w:val="36"/>
          <w:szCs w:val="36"/>
          <w:rtl/>
        </w:rPr>
        <w:t xml:space="preserve"> وَابْنِ عُلَيٍّ وَحَنَانَ الأَسَدِيْ</w:t>
      </w:r>
    </w:p>
    <w:p w14:paraId="563E35A0" w14:textId="77777777" w:rsidR="009F60B5" w:rsidRPr="000B2108" w:rsidRDefault="009F60B5" w:rsidP="009F60B5">
      <w:pPr>
        <w:spacing w:before="40" w:after="40"/>
        <w:ind w:firstLine="397"/>
        <w:jc w:val="both"/>
        <w:rPr>
          <w:rFonts w:ascii="louts shamy" w:hAnsi="louts shamy" w:cs="louts shamy"/>
          <w:sz w:val="36"/>
          <w:szCs w:val="36"/>
          <w:rtl/>
        </w:rPr>
      </w:pPr>
      <w:r w:rsidRPr="00122024">
        <w:rPr>
          <w:rFonts w:ascii="louts shamy" w:hAnsi="louts shamy" w:cs="louts shamy"/>
          <w:b/>
          <w:bCs/>
          <w:color w:val="C00000"/>
          <w:sz w:val="36"/>
          <w:szCs w:val="36"/>
          <w:rtl/>
        </w:rPr>
        <w:t>ومعنى المُتَشَابِهِ:</w:t>
      </w:r>
      <w:r w:rsidRPr="00122024">
        <w:rPr>
          <w:rFonts w:ascii="louts shamy" w:hAnsi="louts shamy" w:cs="louts shamy"/>
          <w:color w:val="C00000"/>
          <w:sz w:val="36"/>
          <w:szCs w:val="36"/>
          <w:rtl/>
        </w:rPr>
        <w:t xml:space="preserve"> </w:t>
      </w:r>
      <w:r w:rsidRPr="000B2108">
        <w:rPr>
          <w:rFonts w:ascii="louts shamy" w:hAnsi="louts shamy" w:cs="louts shamy"/>
          <w:sz w:val="36"/>
          <w:szCs w:val="36"/>
          <w:rtl/>
        </w:rPr>
        <w:t>ما تَقارَبَ واِشْتبَهَ، وإنْ كان مختلِفًا في بعضِ حروفِه في صورة الخَطِّ كأنْ يَتَّفِقَ الاسمانِ في اللّفظِ والخَطِّ، ويَفتَرِقا</w:t>
      </w:r>
      <w:r w:rsidRPr="000B2108">
        <w:rPr>
          <w:rFonts w:ascii="louts shamy" w:hAnsi="louts shamy" w:cs="louts shamy"/>
          <w:sz w:val="28"/>
          <w:szCs w:val="28"/>
          <w:rtl/>
        </w:rPr>
        <w:t xml:space="preserve"> </w:t>
      </w:r>
      <w:r w:rsidRPr="000B2108">
        <w:rPr>
          <w:rFonts w:ascii="louts shamy" w:hAnsi="louts shamy" w:cs="louts shamy"/>
          <w:sz w:val="36"/>
          <w:szCs w:val="36"/>
          <w:rtl/>
        </w:rPr>
        <w:t>في الشّخصِ، ويَأتَلِفَ أسماءُ أبَوَيْهما في الخَطِّ،</w:t>
      </w:r>
      <w:r w:rsidRPr="000B2108">
        <w:rPr>
          <w:rFonts w:ascii="louts shamy" w:hAnsi="louts shamy" w:cs="louts shamy"/>
          <w:sz w:val="44"/>
          <w:szCs w:val="44"/>
          <w:rtl/>
        </w:rPr>
        <w:t xml:space="preserve"> </w:t>
      </w:r>
      <w:r w:rsidRPr="000B2108">
        <w:rPr>
          <w:rFonts w:ascii="louts shamy" w:hAnsi="louts shamy" w:cs="louts shamy"/>
          <w:sz w:val="36"/>
          <w:szCs w:val="36"/>
          <w:rtl/>
        </w:rPr>
        <w:t>ويَفتَرِقا في اللّفظِ.</w:t>
      </w:r>
    </w:p>
    <w:p w14:paraId="2B9C2826"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أوْ على العَكسِ، بأنْ يأتَلِفَ الاسمانِ خَطًّا، ويَختَلِفا لَفْظًا، ويَتَّفِقَ أسماءُ أبَوَيْهما لَفْظًا وَخَطًّا، أو نحو ذلكَ ... وصنَّف في ذلكَ الخَطيبُ البَغداديُّ كتابَه المُسَمَّى </w:t>
      </w:r>
      <w:proofErr w:type="gramStart"/>
      <w:r w:rsidRPr="000B2108">
        <w:rPr>
          <w:rFonts w:ascii="louts shamy" w:hAnsi="louts shamy" w:cs="louts shamy"/>
          <w:sz w:val="36"/>
          <w:szCs w:val="36"/>
          <w:rtl/>
        </w:rPr>
        <w:t>بـ"</w:t>
      </w:r>
      <w:proofErr w:type="gramEnd"/>
      <w:r w:rsidRPr="000B2108">
        <w:rPr>
          <w:rFonts w:ascii="louts shamy" w:hAnsi="louts shamy" w:cs="louts shamy"/>
          <w:sz w:val="36"/>
          <w:szCs w:val="36"/>
          <w:rtl/>
        </w:rPr>
        <w:t xml:space="preserve"> تَلخيص المُتَشابِه في الرَّسْم". وهو مِن أَحسَنِ كُتُبه.</w:t>
      </w:r>
    </w:p>
    <w:p w14:paraId="20BCF84C"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lastRenderedPageBreak/>
        <w:t xml:space="preserve">فمثالُ الأوّلِ:(موسى بن عَلِيّ) و (موسى بن عُلَيّ) فالأوّلُ بفتح العين مُكَبَّرًا، وهم جماعةٌ كَثِيرُونَ فِي الْمُتَأَخِّرِينَ. </w:t>
      </w:r>
      <w:proofErr w:type="spellStart"/>
      <w:r w:rsidRPr="000B2108">
        <w:rPr>
          <w:rFonts w:ascii="louts shamy" w:hAnsi="louts shamy" w:cs="louts shamy"/>
          <w:sz w:val="36"/>
          <w:szCs w:val="36"/>
          <w:rtl/>
        </w:rPr>
        <w:t>وا</w:t>
      </w:r>
      <w:proofErr w:type="spellEnd"/>
      <w:r w:rsidRPr="000B2108">
        <w:rPr>
          <w:rFonts w:ascii="louts shamy" w:hAnsi="louts shamy" w:cs="louts shamy"/>
          <w:sz w:val="36"/>
          <w:szCs w:val="36"/>
          <w:rtl/>
        </w:rPr>
        <w:t xml:space="preserve"> لثّاني مُصَغَّرًا بضَمّ العين المُهمَلَة وفتح الل</w:t>
      </w:r>
      <w:r w:rsidRPr="000B2108">
        <w:rPr>
          <w:rFonts w:ascii="louts shamy" w:hAnsi="louts shamy" w:cs="louts shamy"/>
          <w:sz w:val="36"/>
          <w:szCs w:val="36"/>
          <w:rtl/>
          <w:lang w:bidi="ar-DZ"/>
        </w:rPr>
        <w:t>ّ</w:t>
      </w:r>
      <w:r w:rsidRPr="000B2108">
        <w:rPr>
          <w:rFonts w:ascii="louts shamy" w:hAnsi="louts shamy" w:cs="louts shamy"/>
          <w:sz w:val="36"/>
          <w:szCs w:val="36"/>
          <w:rtl/>
        </w:rPr>
        <w:t>ام آخ</w:t>
      </w:r>
      <w:r w:rsidRPr="000B2108">
        <w:rPr>
          <w:rFonts w:ascii="louts shamy" w:hAnsi="louts shamy" w:cs="louts shamy"/>
          <w:sz w:val="36"/>
          <w:szCs w:val="36"/>
          <w:rtl/>
          <w:lang w:bidi="ar-DZ"/>
        </w:rPr>
        <w:t>ِ</w:t>
      </w:r>
      <w:r w:rsidRPr="000B2108">
        <w:rPr>
          <w:rFonts w:ascii="louts shamy" w:hAnsi="louts shamy" w:cs="louts shamy"/>
          <w:sz w:val="36"/>
          <w:szCs w:val="36"/>
          <w:rtl/>
        </w:rPr>
        <w:t>ره ياء مُشَد</w:t>
      </w:r>
      <w:r w:rsidRPr="000B2108">
        <w:rPr>
          <w:rFonts w:ascii="louts shamy" w:hAnsi="louts shamy" w:cs="louts shamy"/>
          <w:sz w:val="36"/>
          <w:szCs w:val="36"/>
          <w:rtl/>
          <w:lang w:bidi="ar-DZ"/>
        </w:rPr>
        <w:t>َّ</w:t>
      </w:r>
      <w:proofErr w:type="spellStart"/>
      <w:r w:rsidRPr="000B2108">
        <w:rPr>
          <w:rFonts w:ascii="louts shamy" w:hAnsi="louts shamy" w:cs="louts shamy"/>
          <w:sz w:val="36"/>
          <w:szCs w:val="36"/>
          <w:rtl/>
        </w:rPr>
        <w:t>دَة</w:t>
      </w:r>
      <w:proofErr w:type="spellEnd"/>
      <w:r w:rsidRPr="000B2108">
        <w:rPr>
          <w:rFonts w:ascii="louts shamy" w:hAnsi="louts shamy" w:cs="louts shamy"/>
          <w:sz w:val="36"/>
          <w:szCs w:val="36"/>
          <w:rtl/>
        </w:rPr>
        <w:t>، وهو "موسى بن عُلَيّ بنِ رَبَاحٍ أبو عبد الرّحمن اللَّخْمِيُّ المصريّ" أميرُ مصر</w:t>
      </w:r>
      <w:r w:rsidRPr="005F56DF">
        <w:rPr>
          <w:rStyle w:val="ac"/>
          <w:rtl/>
        </w:rPr>
        <w:t>(</w:t>
      </w:r>
      <w:r w:rsidRPr="005F56DF">
        <w:rPr>
          <w:rStyle w:val="ac"/>
          <w:rtl/>
        </w:rPr>
        <w:footnoteReference w:id="58"/>
      </w:r>
      <w:r w:rsidRPr="005F56DF">
        <w:rPr>
          <w:rStyle w:val="ac"/>
          <w:rtl/>
        </w:rPr>
        <w:t>)</w:t>
      </w:r>
      <w:r w:rsidRPr="000B2108">
        <w:rPr>
          <w:rFonts w:ascii="louts shamy" w:hAnsi="louts shamy" w:cs="louts shamy"/>
          <w:sz w:val="36"/>
          <w:szCs w:val="36"/>
          <w:rtl/>
        </w:rPr>
        <w:t>.</w:t>
      </w:r>
    </w:p>
    <w:p w14:paraId="0C8E41D2" w14:textId="77777777" w:rsidR="009F60B5" w:rsidRDefault="009F60B5" w:rsidP="009F60B5">
      <w:pPr>
        <w:spacing w:before="40" w:after="40"/>
        <w:ind w:firstLine="397"/>
        <w:jc w:val="both"/>
        <w:rPr>
          <w:rFonts w:ascii="louts shamy" w:hAnsi="louts shamy" w:cs="louts shamy"/>
          <w:sz w:val="36"/>
          <w:szCs w:val="36"/>
          <w:rtl/>
          <w14:glow w14:rad="63500">
            <w14:schemeClr w14:val="accent6">
              <w14:alpha w14:val="60000"/>
              <w14:satMod w14:val="175000"/>
            </w14:schemeClr>
          </w14:glow>
        </w:rPr>
      </w:pPr>
      <w:r w:rsidRPr="000B2108">
        <w:rPr>
          <w:rFonts w:ascii="louts shamy" w:hAnsi="louts shamy" w:cs="louts shamy"/>
          <w:sz w:val="36"/>
          <w:szCs w:val="36"/>
          <w:rtl/>
          <w14:glow w14:rad="63500">
            <w14:schemeClr w14:val="accent6">
              <w14:alpha w14:val="60000"/>
              <w14:satMod w14:val="175000"/>
            </w14:schemeClr>
          </w14:glow>
        </w:rPr>
        <w:t>اهـ</w:t>
      </w:r>
    </w:p>
    <w:p w14:paraId="487FD055" w14:textId="77777777" w:rsidR="009F60B5" w:rsidRDefault="009F60B5" w:rsidP="009F60B5">
      <w:pPr>
        <w:spacing w:before="40" w:after="40"/>
        <w:ind w:firstLine="397"/>
        <w:jc w:val="both"/>
        <w:rPr>
          <w:rFonts w:ascii="louts shamy" w:hAnsi="louts shamy" w:cs="louts shamy"/>
          <w:sz w:val="36"/>
          <w:szCs w:val="36"/>
          <w:rtl/>
          <w14:glow w14:rad="63500">
            <w14:schemeClr w14:val="accent6">
              <w14:alpha w14:val="60000"/>
              <w14:satMod w14:val="175000"/>
            </w14:schemeClr>
          </w14:glow>
        </w:rPr>
      </w:pPr>
    </w:p>
    <w:p w14:paraId="6A682BD0" w14:textId="77777777" w:rsidR="009F60B5" w:rsidRDefault="009F60B5" w:rsidP="009F60B5">
      <w:pPr>
        <w:spacing w:before="40" w:after="40"/>
        <w:ind w:firstLine="397"/>
        <w:jc w:val="both"/>
        <w:rPr>
          <w:rFonts w:ascii="louts shamy" w:hAnsi="louts shamy" w:cs="louts shamy"/>
          <w:sz w:val="36"/>
          <w:szCs w:val="36"/>
          <w:rtl/>
          <w14:glow w14:rad="63500">
            <w14:schemeClr w14:val="accent6">
              <w14:alpha w14:val="60000"/>
              <w14:satMod w14:val="175000"/>
            </w14:schemeClr>
          </w14:glow>
        </w:rPr>
      </w:pPr>
    </w:p>
    <w:p w14:paraId="3965A9B9" w14:textId="77777777" w:rsidR="009F60B5" w:rsidRDefault="009F60B5" w:rsidP="009F60B5">
      <w:pPr>
        <w:spacing w:before="40" w:after="40"/>
        <w:ind w:firstLine="397"/>
        <w:jc w:val="both"/>
        <w:rPr>
          <w:rFonts w:ascii="louts shamy" w:hAnsi="louts shamy" w:cs="louts shamy"/>
          <w:sz w:val="36"/>
          <w:szCs w:val="36"/>
          <w:rtl/>
          <w14:glow w14:rad="63500">
            <w14:schemeClr w14:val="accent6">
              <w14:alpha w14:val="60000"/>
              <w14:satMod w14:val="175000"/>
            </w14:schemeClr>
          </w14:glow>
        </w:rPr>
      </w:pPr>
    </w:p>
    <w:p w14:paraId="0C2CEBE9" w14:textId="77777777" w:rsidR="009F60B5" w:rsidRDefault="009F60B5" w:rsidP="009F60B5">
      <w:pPr>
        <w:spacing w:before="40" w:after="40"/>
        <w:ind w:firstLine="397"/>
        <w:jc w:val="both"/>
        <w:rPr>
          <w:rFonts w:ascii="louts shamy" w:hAnsi="louts shamy" w:cs="louts shamy"/>
          <w:sz w:val="36"/>
          <w:szCs w:val="36"/>
          <w:rtl/>
          <w14:glow w14:rad="63500">
            <w14:schemeClr w14:val="accent6">
              <w14:alpha w14:val="60000"/>
              <w14:satMod w14:val="175000"/>
            </w14:schemeClr>
          </w14:glow>
        </w:rPr>
      </w:pPr>
    </w:p>
    <w:p w14:paraId="32630AFC" w14:textId="77777777" w:rsidR="009F60B5" w:rsidRDefault="009F60B5" w:rsidP="009F60B5">
      <w:pPr>
        <w:spacing w:before="40" w:after="40"/>
        <w:ind w:firstLine="397"/>
        <w:jc w:val="both"/>
        <w:rPr>
          <w:rFonts w:ascii="louts shamy" w:hAnsi="louts shamy" w:cs="louts shamy"/>
          <w:sz w:val="36"/>
          <w:szCs w:val="36"/>
          <w:rtl/>
          <w14:glow w14:rad="63500">
            <w14:schemeClr w14:val="accent6">
              <w14:alpha w14:val="60000"/>
              <w14:satMod w14:val="175000"/>
            </w14:schemeClr>
          </w14:glow>
        </w:rPr>
      </w:pPr>
    </w:p>
    <w:p w14:paraId="1CA92803" w14:textId="77777777" w:rsidR="009F60B5" w:rsidRPr="000B2108" w:rsidRDefault="009F60B5" w:rsidP="009F60B5">
      <w:pPr>
        <w:spacing w:before="40" w:after="40"/>
        <w:ind w:firstLine="397"/>
        <w:jc w:val="both"/>
        <w:rPr>
          <w:rFonts w:ascii="louts shamy" w:hAnsi="louts shamy" w:cs="louts shamy"/>
          <w:sz w:val="36"/>
          <w:szCs w:val="36"/>
          <w:rtl/>
          <w14:glow w14:rad="63500">
            <w14:schemeClr w14:val="accent6">
              <w14:alpha w14:val="60000"/>
              <w14:satMod w14:val="175000"/>
            </w14:schemeClr>
          </w14:glow>
        </w:rPr>
      </w:pPr>
    </w:p>
    <w:p w14:paraId="2070B2FD" w14:textId="77777777" w:rsidR="009F60B5" w:rsidRPr="00122024" w:rsidRDefault="009F60B5" w:rsidP="009F60B5">
      <w:pPr>
        <w:spacing w:before="40" w:after="40"/>
        <w:ind w:firstLine="397"/>
        <w:jc w:val="center"/>
        <w:rPr>
          <w:rFonts w:ascii="louts shamy" w:hAnsi="louts shamy" w:cs="louts shamy"/>
          <w:b/>
          <w:b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2024">
        <w:rPr>
          <w:rFonts w:ascii="louts shamy" w:hAnsi="louts shamy" w:cs="louts shamy"/>
          <w:b/>
          <w:b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والحمد للّه تعالى في البدء والخِتام</w:t>
      </w:r>
    </w:p>
    <w:p w14:paraId="1E8F5AB8" w14:textId="77777777" w:rsidR="009F60B5" w:rsidRPr="00122024" w:rsidRDefault="009F60B5" w:rsidP="009F60B5">
      <w:pPr>
        <w:spacing w:before="40" w:after="40"/>
        <w:ind w:firstLine="397"/>
        <w:jc w:val="center"/>
        <w:rPr>
          <w:rFonts w:ascii="louts shamy" w:hAnsi="louts shamy" w:cs="louts shamy"/>
          <w:b/>
          <w:b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2024">
        <w:rPr>
          <w:rFonts w:ascii="louts shamy" w:hAnsi="louts shamy" w:cs="louts shamy"/>
          <w:b/>
          <w:b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وصلّى الله وسلّم وبارك على نبيِّنا محمّد بن عبد اللّه</w:t>
      </w:r>
    </w:p>
    <w:p w14:paraId="7C981144" w14:textId="77777777" w:rsidR="009F60B5" w:rsidRPr="00122024" w:rsidRDefault="009F60B5" w:rsidP="009F60B5">
      <w:pPr>
        <w:spacing w:before="40" w:after="40"/>
        <w:ind w:firstLine="397"/>
        <w:jc w:val="center"/>
        <w:rPr>
          <w:rFonts w:ascii="louts shamy" w:hAnsi="louts shamy" w:cs="louts shamy"/>
          <w:b/>
          <w:b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2024">
        <w:rPr>
          <w:rFonts w:ascii="louts shamy" w:hAnsi="louts shamy" w:cs="louts shamy"/>
          <w:b/>
          <w:b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وعلى </w:t>
      </w:r>
      <w:proofErr w:type="spellStart"/>
      <w:r w:rsidRPr="00122024">
        <w:rPr>
          <w:rFonts w:ascii="louts shamy" w:hAnsi="louts shamy" w:cs="louts shamy"/>
          <w:b/>
          <w:b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آله</w:t>
      </w:r>
      <w:proofErr w:type="spellEnd"/>
      <w:r w:rsidRPr="00122024">
        <w:rPr>
          <w:rFonts w:ascii="louts shamy" w:hAnsi="louts shamy" w:cs="louts shamy"/>
          <w:b/>
          <w:b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وصحبه والتّابعين لهم بإحسان</w:t>
      </w:r>
    </w:p>
    <w:p w14:paraId="70DB6865" w14:textId="77777777" w:rsidR="009F60B5" w:rsidRPr="00122024" w:rsidRDefault="009F60B5" w:rsidP="009F60B5">
      <w:pPr>
        <w:spacing w:before="40" w:after="40"/>
        <w:ind w:firstLine="397"/>
        <w:jc w:val="center"/>
        <w:rPr>
          <w:rFonts w:ascii="louts shamy" w:hAnsi="louts shamy" w:cs="louts shamy"/>
          <w:b/>
          <w:bC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2024">
        <w:rPr>
          <w:rFonts w:ascii="louts shamy" w:hAnsi="louts shamy" w:cs="louts shamy"/>
          <w:b/>
          <w:bC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وكتب/محمّد تبركان أبو عبد الله الجزائريّ</w:t>
      </w:r>
    </w:p>
    <w:p w14:paraId="2C40CCED" w14:textId="77777777" w:rsidR="009F60B5" w:rsidRPr="000B2108" w:rsidRDefault="009F60B5" w:rsidP="009F60B5">
      <w:pPr>
        <w:spacing w:before="40" w:after="40"/>
        <w:ind w:firstLine="397"/>
        <w:jc w:val="both"/>
        <w:rPr>
          <w:rFonts w:ascii="louts shamy" w:hAnsi="louts shamy" w:cs="louts shamy"/>
          <w:sz w:val="36"/>
          <w:szCs w:val="36"/>
          <w:rtl/>
        </w:rPr>
      </w:pPr>
    </w:p>
    <w:p w14:paraId="4D0258AB" w14:textId="77777777" w:rsidR="009F60B5" w:rsidRDefault="009F60B5" w:rsidP="009F60B5">
      <w:pPr>
        <w:rPr>
          <w:rFonts w:ascii="louts shamy" w:hAnsi="louts shamy" w:cs="louts shamy"/>
          <w:color w:val="C00000"/>
          <w:sz w:val="36"/>
          <w:szCs w:val="36"/>
          <w:rtl/>
        </w:rPr>
      </w:pPr>
      <w:r>
        <w:rPr>
          <w:rFonts w:ascii="louts shamy" w:hAnsi="louts shamy" w:cs="louts shamy"/>
          <w:color w:val="C00000"/>
          <w:sz w:val="36"/>
          <w:szCs w:val="36"/>
          <w:rtl/>
        </w:rPr>
        <w:br w:type="page"/>
      </w:r>
    </w:p>
    <w:p w14:paraId="6E107747" w14:textId="77777777" w:rsidR="009F60B5" w:rsidRPr="000B2108" w:rsidRDefault="009F60B5" w:rsidP="009F60B5">
      <w:pPr>
        <w:spacing w:before="40" w:after="40"/>
        <w:ind w:firstLine="397"/>
        <w:jc w:val="both"/>
        <w:rPr>
          <w:rFonts w:ascii="louts shamy" w:hAnsi="louts shamy" w:cs="louts shamy"/>
          <w:color w:val="C00000"/>
          <w:sz w:val="36"/>
          <w:szCs w:val="36"/>
          <w:rtl/>
        </w:rPr>
      </w:pPr>
      <w:r w:rsidRPr="000B2108">
        <w:rPr>
          <w:rFonts w:ascii="louts shamy" w:hAnsi="louts shamy" w:cs="louts shamy"/>
          <w:color w:val="C00000"/>
          <w:sz w:val="36"/>
          <w:szCs w:val="36"/>
          <w:rtl/>
        </w:rPr>
        <w:lastRenderedPageBreak/>
        <w:t>جريدة المصادر والمراجع</w:t>
      </w:r>
    </w:p>
    <w:p w14:paraId="08BCD2DC" w14:textId="77777777" w:rsidR="009F60B5" w:rsidRPr="000B2108" w:rsidRDefault="009F60B5" w:rsidP="009F60B5">
      <w:pPr>
        <w:spacing w:before="40" w:after="40"/>
        <w:ind w:firstLine="397"/>
        <w:jc w:val="both"/>
        <w:rPr>
          <w:rFonts w:ascii="louts shamy" w:hAnsi="louts shamy" w:cs="louts shamy"/>
          <w:color w:val="C00000"/>
          <w:sz w:val="36"/>
          <w:szCs w:val="36"/>
          <w:rtl/>
        </w:rPr>
      </w:pPr>
    </w:p>
    <w:p w14:paraId="4EF20355"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الاستيعاب في معرفة الأصحاب لابن عبد البَرّ، تحقيق: البجاوي، دار الجيل - بيروت، ط/الأولى 1412هـ </w:t>
      </w:r>
    </w:p>
    <w:p w14:paraId="3576C3AC"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- 1992م.</w:t>
      </w:r>
    </w:p>
    <w:p w14:paraId="283D77A0"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إكمال تهذيب الكمال في أسماء الرّجال لعلاء الدّين </w:t>
      </w:r>
      <w:proofErr w:type="spellStart"/>
      <w:r w:rsidRPr="000B2108">
        <w:rPr>
          <w:rFonts w:ascii="louts shamy" w:hAnsi="louts shamy" w:cs="louts shamy"/>
          <w:sz w:val="36"/>
          <w:szCs w:val="36"/>
          <w:rtl/>
        </w:rPr>
        <w:t>مُغْلَطاي</w:t>
      </w:r>
      <w:proofErr w:type="spellEnd"/>
      <w:r w:rsidRPr="000B2108">
        <w:rPr>
          <w:rFonts w:ascii="louts shamy" w:hAnsi="louts shamy" w:cs="louts shamy"/>
          <w:sz w:val="36"/>
          <w:szCs w:val="36"/>
          <w:rtl/>
        </w:rPr>
        <w:t xml:space="preserve"> الحَنَفيّ، تحقيق: أبو عبد الرّحمن عادل بن محمّد - أبو محمّد أسامة بن إبراهيم، الفاروق الحديثة للطّباعة والنّشر - القاهرة، ط/الأولى 1422هـ‍‍ - 2001م.</w:t>
      </w:r>
    </w:p>
    <w:p w14:paraId="5922FC4E"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الإكمال في رَفْع الارتياب عن المؤتلف والمختلف في الأسماء والكُنى والأنساب لأبي نصر ابن ماكولا، دار </w:t>
      </w:r>
    </w:p>
    <w:p w14:paraId="2E362B9B"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 xml:space="preserve">الكتاب الإسلاميّ، اعتنى بتصحيحه والتّعليق عليه: عبد الرّحمن بن يحيى </w:t>
      </w:r>
      <w:proofErr w:type="spellStart"/>
      <w:r w:rsidRPr="000B2108">
        <w:rPr>
          <w:rFonts w:ascii="louts shamy" w:hAnsi="louts shamy" w:cs="louts shamy"/>
          <w:sz w:val="36"/>
          <w:szCs w:val="36"/>
          <w:rtl/>
        </w:rPr>
        <w:t>المعلّمي</w:t>
      </w:r>
      <w:proofErr w:type="spellEnd"/>
      <w:r w:rsidRPr="000B2108">
        <w:rPr>
          <w:rFonts w:ascii="louts shamy" w:hAnsi="louts shamy" w:cs="louts shamy"/>
          <w:sz w:val="36"/>
          <w:szCs w:val="36"/>
          <w:rtl/>
        </w:rPr>
        <w:t xml:space="preserve"> اليمانيّ.</w:t>
      </w:r>
    </w:p>
    <w:p w14:paraId="6F33A908"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الأنساب للسّمعانيّ، تحقيق وتعليق: محمّد عوامة (مج 8). </w:t>
      </w:r>
    </w:p>
    <w:p w14:paraId="2BE87BF0"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البحر المحيط الثَّجّاج في شرح صحيح الإمام مسلم بن الحَجّاج (16/ 334 - 337) للشّيخ محمّد بن عليّ ابن آدم بن موسى الإثيوبيّ </w:t>
      </w:r>
      <w:proofErr w:type="spellStart"/>
      <w:r w:rsidRPr="000B2108">
        <w:rPr>
          <w:rFonts w:ascii="louts shamy" w:hAnsi="louts shamy" w:cs="louts shamy"/>
          <w:sz w:val="36"/>
          <w:szCs w:val="36"/>
          <w:rtl/>
        </w:rPr>
        <w:t>الوَلَويّ</w:t>
      </w:r>
      <w:proofErr w:type="spellEnd"/>
      <w:r w:rsidRPr="000B2108">
        <w:rPr>
          <w:rFonts w:ascii="louts shamy" w:hAnsi="louts shamy" w:cs="louts shamy"/>
          <w:sz w:val="36"/>
          <w:szCs w:val="36"/>
          <w:rtl/>
        </w:rPr>
        <w:t>، دار ابن الجوزي، ط/الأولى 1431هـ.</w:t>
      </w:r>
    </w:p>
    <w:p w14:paraId="10E76C8C"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البداية والنّهاية للحافظ إسماعيل بن عمر بن كثير الدِّمشقيّ، مكتبة المعارف </w:t>
      </w:r>
      <w:r w:rsidRPr="000B2108">
        <w:rPr>
          <w:rFonts w:ascii="Sakkal Majalla" w:hAnsi="Sakkal Majalla" w:hint="cs"/>
          <w:sz w:val="36"/>
          <w:szCs w:val="36"/>
          <w:rtl/>
        </w:rPr>
        <w:t>–</w:t>
      </w:r>
      <w:r w:rsidRPr="000B2108">
        <w:rPr>
          <w:rFonts w:ascii="louts shamy" w:hAnsi="louts shamy" w:cs="louts shamy"/>
          <w:sz w:val="36"/>
          <w:szCs w:val="36"/>
          <w:rtl/>
        </w:rPr>
        <w:t xml:space="preserve"> بيروت، ط/الثّامنة </w:t>
      </w:r>
    </w:p>
    <w:p w14:paraId="193BFFD8"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1410هـ - 1990م.</w:t>
      </w:r>
    </w:p>
    <w:p w14:paraId="2DD2B1CD"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lastRenderedPageBreak/>
        <w:t xml:space="preserve">التّاريخ الكبير للإمام أبي عبد الله محمّد بن إسماعيل البخاريّ، ط/دائرة المعارف العثمانيّة بحيدر آباد </w:t>
      </w:r>
    </w:p>
    <w:p w14:paraId="06FBBF05"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الدّكْن بالهند، ط/تحت مراقبة: محمّد عبد المعيد خان.</w:t>
      </w:r>
    </w:p>
    <w:p w14:paraId="02DBE97A"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تاريخ دمشق (41/ 474 - 482 رقم 4906</w:t>
      </w:r>
      <w:r w:rsidRPr="000B2108">
        <w:rPr>
          <w:rFonts w:ascii="Sakkal Majalla" w:hAnsi="Sakkal Majalla" w:hint="cs"/>
          <w:sz w:val="36"/>
          <w:szCs w:val="36"/>
          <w:rtl/>
        </w:rPr>
        <w:t>‌‌</w:t>
      </w:r>
      <w:r w:rsidRPr="000B2108">
        <w:rPr>
          <w:rFonts w:ascii="louts shamy" w:hAnsi="louts shamy" w:cs="louts shamy"/>
          <w:sz w:val="36"/>
          <w:szCs w:val="36"/>
          <w:rtl/>
        </w:rPr>
        <w:t xml:space="preserve"> عَليّ بن رباح)، دار الفكر - بيروت. </w:t>
      </w:r>
    </w:p>
    <w:p w14:paraId="4998ABCF"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تاريخ الإسلام (3/ 283 - 284 رقم 197) </w:t>
      </w:r>
      <w:r w:rsidRPr="000B2108">
        <w:rPr>
          <w:rFonts w:ascii="Sakkal Majalla" w:hAnsi="Sakkal Majalla" w:hint="cs"/>
          <w:sz w:val="36"/>
          <w:szCs w:val="36"/>
          <w:rtl/>
        </w:rPr>
        <w:t>–</w:t>
      </w:r>
      <w:r w:rsidRPr="000B2108">
        <w:rPr>
          <w:rFonts w:ascii="louts shamy" w:hAnsi="louts shamy" w:cs="louts shamy"/>
          <w:sz w:val="36"/>
          <w:szCs w:val="36"/>
          <w:rtl/>
        </w:rPr>
        <w:t xml:space="preserve"> (10/ 166 </w:t>
      </w:r>
      <w:r w:rsidRPr="000B2108">
        <w:rPr>
          <w:rFonts w:ascii="Sakkal Majalla" w:hAnsi="Sakkal Majalla" w:hint="cs"/>
          <w:sz w:val="36"/>
          <w:szCs w:val="36"/>
          <w:rtl/>
        </w:rPr>
        <w:t>–</w:t>
      </w:r>
      <w:r w:rsidRPr="000B2108">
        <w:rPr>
          <w:rFonts w:ascii="louts shamy" w:hAnsi="louts shamy" w:cs="louts shamy"/>
          <w:sz w:val="36"/>
          <w:szCs w:val="36"/>
          <w:rtl/>
        </w:rPr>
        <w:t xml:space="preserve"> 169 رقم 29)، تحقيق: د. بشّار عوّاد معروف، </w:t>
      </w:r>
    </w:p>
    <w:p w14:paraId="010410C7"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دار الغرب الإسلامي - بيروت.</w:t>
      </w:r>
    </w:p>
    <w:p w14:paraId="14044DFB"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تدريب الرّاوي في شرح تقريب النّواويّ (2/ 329 - 331) للإمام عبد الرّحمن بن أبي بكر جلال الدّين </w:t>
      </w:r>
    </w:p>
    <w:p w14:paraId="043045B1"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 xml:space="preserve">السّيوطيّ، حقّقه وراجع أصولَه: عبد الوهّاب عبد اللّطيف، دار الكتب العلميّة </w:t>
      </w:r>
      <w:r w:rsidRPr="000B2108">
        <w:rPr>
          <w:rFonts w:ascii="Sakkal Majalla" w:hAnsi="Sakkal Majalla" w:hint="cs"/>
          <w:sz w:val="36"/>
          <w:szCs w:val="36"/>
          <w:rtl/>
        </w:rPr>
        <w:t>–</w:t>
      </w:r>
      <w:r w:rsidRPr="000B2108">
        <w:rPr>
          <w:rFonts w:ascii="louts shamy" w:hAnsi="louts shamy" w:cs="louts shamy"/>
          <w:sz w:val="36"/>
          <w:szCs w:val="36"/>
          <w:rtl/>
        </w:rPr>
        <w:t xml:space="preserve"> بيروت، ط/الثّانية 1409هـ - 1989م.</w:t>
      </w:r>
    </w:p>
    <w:p w14:paraId="4AEE5C6C"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تذهيب تهذيب الكمال في أسماء الرّجال للإمام الذّهبيّ، تحقيق: أيمن سلامة </w:t>
      </w:r>
      <w:r w:rsidRPr="000B2108">
        <w:rPr>
          <w:rFonts w:ascii="Sakkal Majalla" w:hAnsi="Sakkal Majalla" w:hint="cs"/>
          <w:sz w:val="36"/>
          <w:szCs w:val="36"/>
          <w:rtl/>
        </w:rPr>
        <w:t>–</w:t>
      </w:r>
      <w:r w:rsidRPr="000B2108">
        <w:rPr>
          <w:rFonts w:ascii="louts shamy" w:hAnsi="louts shamy" w:cs="louts shamy"/>
          <w:sz w:val="36"/>
          <w:szCs w:val="36"/>
          <w:rtl/>
        </w:rPr>
        <w:t xml:space="preserve"> عبد السّميع البُرعيّ، </w:t>
      </w:r>
    </w:p>
    <w:p w14:paraId="355C7782"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الفاروق الحديثة للطّباعة والنّشر، ط/الأولى 1425هـ - 2004م.</w:t>
      </w:r>
    </w:p>
    <w:p w14:paraId="37619756"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تقريب التّهذيب للحافظ ابن حَجَر العسقلانيّ، تحقيق: محمّد عوّامَة، دار ابن حزم - بيروت، ط/الأولى </w:t>
      </w:r>
    </w:p>
    <w:p w14:paraId="35F7814E"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1420هـ - 1999م.</w:t>
      </w:r>
    </w:p>
    <w:p w14:paraId="7328569D"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تهذيب التّهذيب (9/ 393 </w:t>
      </w:r>
      <w:r w:rsidRPr="000B2108">
        <w:rPr>
          <w:rFonts w:ascii="Sakkal Majalla" w:hAnsi="Sakkal Majalla" w:hint="cs"/>
          <w:sz w:val="36"/>
          <w:szCs w:val="36"/>
          <w:rtl/>
        </w:rPr>
        <w:t>–</w:t>
      </w:r>
      <w:r w:rsidRPr="000B2108">
        <w:rPr>
          <w:rFonts w:ascii="louts shamy" w:hAnsi="louts shamy" w:cs="louts shamy"/>
          <w:sz w:val="36"/>
          <w:szCs w:val="36"/>
          <w:rtl/>
        </w:rPr>
        <w:t xml:space="preserve"> 397 رقم 4975) للإمام الحافظ ابن حَجَر العسقلانيّ، تحقيق: جهاد أحمد مطلوب مخطوب، جمعيّة دار البرّ بدُبَيّ </w:t>
      </w:r>
      <w:r w:rsidRPr="000B2108">
        <w:rPr>
          <w:rFonts w:ascii="Sakkal Majalla" w:hAnsi="Sakkal Majalla" w:hint="cs"/>
          <w:sz w:val="36"/>
          <w:szCs w:val="36"/>
          <w:rtl/>
        </w:rPr>
        <w:t>–</w:t>
      </w:r>
      <w:r w:rsidRPr="000B2108">
        <w:rPr>
          <w:rFonts w:ascii="louts shamy" w:hAnsi="louts shamy" w:cs="louts shamy"/>
          <w:sz w:val="36"/>
          <w:szCs w:val="36"/>
          <w:rtl/>
        </w:rPr>
        <w:t xml:space="preserve"> الإمارات العربيّة المتّحدة، ط/الثّانية 1443هـ - 2021م.</w:t>
      </w:r>
    </w:p>
    <w:p w14:paraId="6D8FB799"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lastRenderedPageBreak/>
        <w:t xml:space="preserve">ط/أخرى: باعتناء إبراهيم الزّيبَق، عادل مُرشِد، مؤسّسة الرّسالة </w:t>
      </w:r>
      <w:r w:rsidRPr="000B2108">
        <w:rPr>
          <w:rFonts w:ascii="Sakkal Majalla" w:hAnsi="Sakkal Majalla" w:hint="cs"/>
          <w:sz w:val="36"/>
          <w:szCs w:val="36"/>
          <w:rtl/>
        </w:rPr>
        <w:t>–</w:t>
      </w:r>
      <w:r w:rsidRPr="000B2108">
        <w:rPr>
          <w:rFonts w:ascii="louts shamy" w:hAnsi="louts shamy" w:cs="louts shamy"/>
          <w:sz w:val="36"/>
          <w:szCs w:val="36"/>
          <w:rtl/>
        </w:rPr>
        <w:t xml:space="preserve"> بيروت.</w:t>
      </w:r>
    </w:p>
    <w:p w14:paraId="3D835E72"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تهذيب الكمال (20/ 426 </w:t>
      </w:r>
      <w:r w:rsidRPr="000B2108">
        <w:rPr>
          <w:rFonts w:ascii="Sakkal Majalla" w:hAnsi="Sakkal Majalla" w:hint="cs"/>
          <w:sz w:val="36"/>
          <w:szCs w:val="36"/>
          <w:rtl/>
        </w:rPr>
        <w:t>–</w:t>
      </w:r>
      <w:r w:rsidRPr="000B2108">
        <w:rPr>
          <w:rFonts w:ascii="louts shamy" w:hAnsi="louts shamy" w:cs="louts shamy"/>
          <w:sz w:val="36"/>
          <w:szCs w:val="36"/>
          <w:rtl/>
        </w:rPr>
        <w:t xml:space="preserve"> 430 </w:t>
      </w:r>
      <w:r w:rsidRPr="000B2108">
        <w:rPr>
          <w:rFonts w:ascii="louts shamy" w:hAnsi="louts shamy" w:cs="louts shamy" w:hint="cs"/>
          <w:sz w:val="36"/>
          <w:szCs w:val="36"/>
          <w:rtl/>
        </w:rPr>
        <w:t>رقم</w:t>
      </w:r>
      <w:r w:rsidRPr="000B2108">
        <w:rPr>
          <w:rFonts w:ascii="louts shamy" w:hAnsi="louts shamy" w:cs="louts shamy"/>
          <w:sz w:val="36"/>
          <w:szCs w:val="36"/>
          <w:rtl/>
        </w:rPr>
        <w:t xml:space="preserve"> 4067)، تحقيق: د. بشّار عوّاد معروف، مؤسّسة الرّسالة </w:t>
      </w:r>
      <w:r w:rsidRPr="000B2108">
        <w:rPr>
          <w:rFonts w:ascii="Sakkal Majalla" w:hAnsi="Sakkal Majalla" w:hint="cs"/>
          <w:sz w:val="36"/>
          <w:szCs w:val="36"/>
          <w:rtl/>
        </w:rPr>
        <w:t>–</w:t>
      </w:r>
      <w:r w:rsidRPr="000B2108">
        <w:rPr>
          <w:rFonts w:ascii="louts shamy" w:hAnsi="louts shamy" w:cs="louts shamy"/>
          <w:sz w:val="36"/>
          <w:szCs w:val="36"/>
          <w:rtl/>
        </w:rPr>
        <w:t>بيروت، ط/ الأولى 1413هـ - 1992م.</w:t>
      </w:r>
    </w:p>
    <w:p w14:paraId="73CB0A9C"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tl/>
        </w:rPr>
      </w:pPr>
      <w:r w:rsidRPr="000B2108">
        <w:rPr>
          <w:rFonts w:ascii="louts shamy" w:hAnsi="louts shamy" w:cs="louts shamy"/>
          <w:sz w:val="36"/>
          <w:szCs w:val="36"/>
          <w:rtl/>
        </w:rPr>
        <w:t xml:space="preserve">تهذيب اللّغة لأبي منصور الأزهريّ، تحقيق: إبراهيم الإبياريّ، دار الكتاب العربي </w:t>
      </w:r>
      <w:r w:rsidRPr="000B2108">
        <w:rPr>
          <w:rFonts w:ascii="Sakkal Majalla" w:hAnsi="Sakkal Majalla" w:hint="cs"/>
          <w:sz w:val="36"/>
          <w:szCs w:val="36"/>
          <w:rtl/>
        </w:rPr>
        <w:t>–</w:t>
      </w:r>
      <w:r w:rsidRPr="000B2108">
        <w:rPr>
          <w:rFonts w:ascii="louts shamy" w:hAnsi="louts shamy" w:cs="louts shamy"/>
          <w:sz w:val="36"/>
          <w:szCs w:val="36"/>
          <w:rtl/>
        </w:rPr>
        <w:t xml:space="preserve"> بيروت 1967م.</w:t>
      </w:r>
    </w:p>
    <w:p w14:paraId="4F6302A6"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الثِّقات للإمام الحافظ أبي حاتم محمّد بن حِبّان البُسْتيّ (5/ 161)، طبع بإعانة: وزارة المعارف </w:t>
      </w:r>
    </w:p>
    <w:p w14:paraId="24697D70"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 xml:space="preserve">للحكومة العالية الهنديّة، مطبعة دائرة المعارف العثمانيّة بحيدر آباد الدّكن بالهند، ط/الأولى 1398هـ - 1978م. </w:t>
      </w:r>
    </w:p>
    <w:p w14:paraId="7DFDF113"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الجَرح والتَّعديل لابن أبي حاتم الرّازي (6/ 186 رقم 1020)، دار إحياء التّراث العربي </w:t>
      </w:r>
      <w:r w:rsidRPr="000B2108">
        <w:rPr>
          <w:rFonts w:ascii="Sakkal Majalla" w:hAnsi="Sakkal Majalla" w:hint="cs"/>
          <w:sz w:val="36"/>
          <w:szCs w:val="36"/>
          <w:rtl/>
        </w:rPr>
        <w:t>–</w:t>
      </w:r>
      <w:r w:rsidRPr="000B2108">
        <w:rPr>
          <w:rFonts w:ascii="louts shamy" w:hAnsi="louts shamy" w:cs="louts shamy"/>
          <w:sz w:val="36"/>
          <w:szCs w:val="36"/>
          <w:rtl/>
        </w:rPr>
        <w:t xml:space="preserve"> بيروت (مصوّرة عن ط/مجلس دائرة المعارف العثمانيّة بحيدر آباد الدّكن </w:t>
      </w:r>
      <w:r w:rsidRPr="000B2108">
        <w:rPr>
          <w:rFonts w:ascii="Sakkal Majalla" w:hAnsi="Sakkal Majalla" w:hint="cs"/>
          <w:sz w:val="36"/>
          <w:szCs w:val="36"/>
          <w:rtl/>
        </w:rPr>
        <w:t>–</w:t>
      </w:r>
      <w:r w:rsidRPr="000B2108">
        <w:rPr>
          <w:rFonts w:ascii="louts shamy" w:hAnsi="louts shamy" w:cs="louts shamy"/>
          <w:sz w:val="36"/>
          <w:szCs w:val="36"/>
          <w:rtl/>
        </w:rPr>
        <w:t xml:space="preserve"> </w:t>
      </w:r>
      <w:r w:rsidRPr="000B2108">
        <w:rPr>
          <w:rFonts w:ascii="louts shamy" w:hAnsi="louts shamy" w:cs="louts shamy" w:hint="cs"/>
          <w:sz w:val="36"/>
          <w:szCs w:val="36"/>
          <w:rtl/>
        </w:rPr>
        <w:t>الهند</w:t>
      </w:r>
      <w:r w:rsidRPr="000B2108">
        <w:rPr>
          <w:rFonts w:ascii="louts shamy" w:hAnsi="louts shamy" w:cs="louts shamy"/>
          <w:sz w:val="36"/>
          <w:szCs w:val="36"/>
          <w:rtl/>
        </w:rPr>
        <w:t>، ط/الأولى 1272هـ - 1952م).</w:t>
      </w:r>
    </w:p>
    <w:p w14:paraId="1216595F"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ديوان القُطاميّ</w:t>
      </w:r>
      <w:r w:rsidRPr="005F56DF">
        <w:rPr>
          <w:rStyle w:val="ac"/>
          <w:rtl/>
        </w:rPr>
        <w:t>(</w:t>
      </w:r>
      <w:r w:rsidRPr="005F56DF">
        <w:rPr>
          <w:rStyle w:val="ac"/>
          <w:rtl/>
        </w:rPr>
        <w:footnoteReference w:id="59"/>
      </w:r>
      <w:r w:rsidRPr="005F56DF">
        <w:rPr>
          <w:rStyle w:val="ac"/>
          <w:rtl/>
        </w:rPr>
        <w:t>)</w:t>
      </w:r>
      <w:r w:rsidRPr="000B2108">
        <w:rPr>
          <w:rFonts w:ascii="louts shamy" w:hAnsi="louts shamy" w:cs="louts shamy"/>
          <w:sz w:val="36"/>
          <w:szCs w:val="36"/>
          <w:rtl/>
        </w:rPr>
        <w:t xml:space="preserve">، دراسة وتحقيق: د. محمود الرّبيعيّ، الهيئة المصريّة العامّة للكتاب 2001م. </w:t>
      </w:r>
    </w:p>
    <w:p w14:paraId="7E6F418A"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 xml:space="preserve"> ط/ أخرى: تحقيق: د. إبراهيم السّامرّائيّ </w:t>
      </w:r>
      <w:r w:rsidRPr="000B2108">
        <w:rPr>
          <w:rFonts w:ascii="Sakkal Majalla" w:hAnsi="Sakkal Majalla" w:hint="cs"/>
          <w:sz w:val="36"/>
          <w:szCs w:val="36"/>
          <w:rtl/>
        </w:rPr>
        <w:t>–</w:t>
      </w:r>
      <w:r w:rsidRPr="000B2108">
        <w:rPr>
          <w:rFonts w:ascii="louts shamy" w:hAnsi="louts shamy" w:cs="louts shamy"/>
          <w:sz w:val="36"/>
          <w:szCs w:val="36"/>
          <w:rtl/>
        </w:rPr>
        <w:t xml:space="preserve"> أحمد مطلوب، دار الثّقافة </w:t>
      </w:r>
      <w:r w:rsidRPr="000B2108">
        <w:rPr>
          <w:rFonts w:ascii="Sakkal Majalla" w:hAnsi="Sakkal Majalla" w:hint="cs"/>
          <w:sz w:val="36"/>
          <w:szCs w:val="36"/>
          <w:rtl/>
        </w:rPr>
        <w:t>–</w:t>
      </w:r>
      <w:r w:rsidRPr="000B2108">
        <w:rPr>
          <w:rFonts w:ascii="louts shamy" w:hAnsi="louts shamy" w:cs="louts shamy"/>
          <w:sz w:val="36"/>
          <w:szCs w:val="36"/>
          <w:rtl/>
        </w:rPr>
        <w:t xml:space="preserve"> بيروت، ط/الأولى 1960م.</w:t>
      </w:r>
    </w:p>
    <w:p w14:paraId="0D323589"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ذَخيرة العُقبى في شرح المُجْتَبى = شرح سنن النَّسائيّ (7/ 302 </w:t>
      </w:r>
      <w:r w:rsidRPr="000B2108">
        <w:rPr>
          <w:rFonts w:ascii="Sakkal Majalla" w:hAnsi="Sakkal Majalla" w:hint="cs"/>
          <w:sz w:val="36"/>
          <w:szCs w:val="36"/>
          <w:rtl/>
        </w:rPr>
        <w:t>–</w:t>
      </w:r>
      <w:r w:rsidRPr="000B2108">
        <w:rPr>
          <w:rFonts w:ascii="louts shamy" w:hAnsi="louts shamy" w:cs="louts shamy"/>
          <w:sz w:val="36"/>
          <w:szCs w:val="36"/>
          <w:rtl/>
        </w:rPr>
        <w:t xml:space="preserve"> 304 </w:t>
      </w:r>
      <w:r w:rsidRPr="000B2108">
        <w:rPr>
          <w:rFonts w:ascii="louts shamy" w:hAnsi="louts shamy" w:cs="louts shamy" w:hint="cs"/>
          <w:sz w:val="36"/>
          <w:szCs w:val="36"/>
          <w:rtl/>
        </w:rPr>
        <w:t>رقم</w:t>
      </w:r>
      <w:r w:rsidRPr="000B2108">
        <w:rPr>
          <w:rFonts w:ascii="louts shamy" w:hAnsi="louts shamy" w:cs="louts shamy"/>
          <w:sz w:val="36"/>
          <w:szCs w:val="36"/>
          <w:rtl/>
        </w:rPr>
        <w:t xml:space="preserve"> 560) - (25/ 338 </w:t>
      </w:r>
      <w:r w:rsidRPr="000B2108">
        <w:rPr>
          <w:rFonts w:ascii="louts shamy" w:hAnsi="louts shamy" w:cs="louts shamy" w:hint="cs"/>
          <w:sz w:val="36"/>
          <w:szCs w:val="36"/>
          <w:rtl/>
        </w:rPr>
        <w:t>رقم</w:t>
      </w:r>
      <w:r w:rsidRPr="000B2108">
        <w:rPr>
          <w:rFonts w:ascii="louts shamy" w:hAnsi="louts shamy" w:cs="louts shamy"/>
          <w:sz w:val="36"/>
          <w:szCs w:val="36"/>
          <w:rtl/>
        </w:rPr>
        <w:t xml:space="preserve"> 195) </w:t>
      </w:r>
    </w:p>
    <w:p w14:paraId="5A3C798C"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lastRenderedPageBreak/>
        <w:t xml:space="preserve">للشّيخ محمّد بن عليّ بن آدم بن موسى الإثيوبيّ </w:t>
      </w:r>
      <w:proofErr w:type="spellStart"/>
      <w:r w:rsidRPr="000B2108">
        <w:rPr>
          <w:rFonts w:ascii="louts shamy" w:hAnsi="louts shamy" w:cs="louts shamy"/>
          <w:sz w:val="36"/>
          <w:szCs w:val="36"/>
          <w:rtl/>
        </w:rPr>
        <w:t>الوَلَّوِيّ</w:t>
      </w:r>
      <w:proofErr w:type="spellEnd"/>
      <w:r w:rsidRPr="000B2108">
        <w:rPr>
          <w:rFonts w:ascii="louts shamy" w:hAnsi="louts shamy" w:cs="louts shamy"/>
          <w:sz w:val="36"/>
          <w:szCs w:val="36"/>
          <w:rtl/>
        </w:rPr>
        <w:t>، دار آل بُروم للنّشر والتّوزيع [جـ 6 - 40] - المملكة العربيّة السُّعوديّة، ط/الأولى جـ (6 - 7) 1419هـ - 1999م/ جـ (13 - 40) 1424هـ - 2003م.</w:t>
      </w:r>
    </w:p>
    <w:p w14:paraId="5D0FD336"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رجال صحيح مسلم لابن </w:t>
      </w:r>
      <w:proofErr w:type="spellStart"/>
      <w:r w:rsidRPr="000B2108">
        <w:rPr>
          <w:rFonts w:ascii="louts shamy" w:hAnsi="louts shamy" w:cs="louts shamy"/>
          <w:sz w:val="36"/>
          <w:szCs w:val="36"/>
          <w:rtl/>
        </w:rPr>
        <w:t>منجويه</w:t>
      </w:r>
      <w:proofErr w:type="spellEnd"/>
      <w:r w:rsidRPr="000B2108">
        <w:rPr>
          <w:rFonts w:ascii="louts shamy" w:hAnsi="louts shamy" w:cs="louts shamy"/>
          <w:sz w:val="36"/>
          <w:szCs w:val="36"/>
          <w:rtl/>
        </w:rPr>
        <w:t xml:space="preserve"> (2/ 55 رقم 1137) للإمام أبي بكر أحمد بن عليّ ابن </w:t>
      </w:r>
      <w:proofErr w:type="spellStart"/>
      <w:r w:rsidRPr="000B2108">
        <w:rPr>
          <w:rFonts w:ascii="louts shamy" w:hAnsi="louts shamy" w:cs="louts shamy"/>
          <w:sz w:val="36"/>
          <w:szCs w:val="36"/>
          <w:rtl/>
        </w:rPr>
        <w:t>مَنْجُويَه</w:t>
      </w:r>
      <w:proofErr w:type="spellEnd"/>
      <w:r w:rsidRPr="000B2108">
        <w:rPr>
          <w:rFonts w:ascii="louts shamy" w:hAnsi="louts shamy" w:cs="louts shamy"/>
          <w:sz w:val="36"/>
          <w:szCs w:val="36"/>
          <w:rtl/>
        </w:rPr>
        <w:t xml:space="preserve">، </w:t>
      </w:r>
    </w:p>
    <w:p w14:paraId="4326B946"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 xml:space="preserve">تحقيق: عبد الله اللّيثيّ، دار المعرفة </w:t>
      </w:r>
      <w:r w:rsidRPr="000B2108">
        <w:rPr>
          <w:rFonts w:ascii="Sakkal Majalla" w:hAnsi="Sakkal Majalla" w:hint="cs"/>
          <w:sz w:val="36"/>
          <w:szCs w:val="36"/>
          <w:rtl/>
        </w:rPr>
        <w:t>–</w:t>
      </w:r>
      <w:r w:rsidRPr="000B2108">
        <w:rPr>
          <w:rFonts w:ascii="louts shamy" w:hAnsi="louts shamy" w:cs="louts shamy"/>
          <w:sz w:val="36"/>
          <w:szCs w:val="36"/>
          <w:rtl/>
        </w:rPr>
        <w:t xml:space="preserve"> </w:t>
      </w:r>
      <w:r w:rsidRPr="000B2108">
        <w:rPr>
          <w:rFonts w:ascii="louts shamy" w:hAnsi="louts shamy" w:cs="louts shamy" w:hint="cs"/>
          <w:sz w:val="36"/>
          <w:szCs w:val="36"/>
          <w:rtl/>
        </w:rPr>
        <w:t>بيروت</w:t>
      </w:r>
      <w:r w:rsidRPr="000B2108">
        <w:rPr>
          <w:rFonts w:ascii="louts shamy" w:hAnsi="louts shamy" w:cs="louts shamy"/>
          <w:sz w:val="36"/>
          <w:szCs w:val="36"/>
          <w:rtl/>
        </w:rPr>
        <w:t>.</w:t>
      </w:r>
    </w:p>
    <w:p w14:paraId="3F9E9988"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سنن التّرمذيّ أبي عيسى محمّد بن عيسى، تحقيق وتخريج وتعليق: محمّد فؤاد عبد الباقي، دار الكتب </w:t>
      </w:r>
    </w:p>
    <w:p w14:paraId="4274CDD9"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العلميّة - بيروت 1408هـ - 1987م.</w:t>
      </w:r>
    </w:p>
    <w:p w14:paraId="1609D6B3"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t xml:space="preserve">ط/أخرى: دار الرّسالة العالميّة 1430هـ - 2009م. </w:t>
      </w:r>
    </w:p>
    <w:p w14:paraId="127E54D7"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سير أعلام النّبلاء (5/ 101 </w:t>
      </w:r>
      <w:r w:rsidRPr="000B2108">
        <w:rPr>
          <w:rFonts w:ascii="Sakkal Majalla" w:hAnsi="Sakkal Majalla" w:hint="cs"/>
          <w:sz w:val="36"/>
          <w:szCs w:val="36"/>
          <w:rtl/>
        </w:rPr>
        <w:t>–</w:t>
      </w:r>
      <w:r w:rsidRPr="000B2108">
        <w:rPr>
          <w:rFonts w:ascii="louts shamy" w:hAnsi="louts shamy" w:cs="louts shamy"/>
          <w:sz w:val="36"/>
          <w:szCs w:val="36"/>
          <w:rtl/>
        </w:rPr>
        <w:t xml:space="preserve"> 102 رقم 35) - (7/ 412 </w:t>
      </w:r>
      <w:r w:rsidRPr="000B2108">
        <w:rPr>
          <w:rFonts w:ascii="Sakkal Majalla" w:hAnsi="Sakkal Majalla" w:hint="cs"/>
          <w:sz w:val="36"/>
          <w:szCs w:val="36"/>
          <w:rtl/>
        </w:rPr>
        <w:t>–</w:t>
      </w:r>
      <w:r w:rsidRPr="000B2108">
        <w:rPr>
          <w:rFonts w:ascii="louts shamy" w:hAnsi="louts shamy" w:cs="louts shamy"/>
          <w:sz w:val="36"/>
          <w:szCs w:val="36"/>
          <w:rtl/>
        </w:rPr>
        <w:t xml:space="preserve"> 414 </w:t>
      </w:r>
      <w:r w:rsidRPr="000B2108">
        <w:rPr>
          <w:rFonts w:ascii="louts shamy" w:hAnsi="louts shamy" w:cs="louts shamy" w:hint="cs"/>
          <w:sz w:val="36"/>
          <w:szCs w:val="36"/>
          <w:rtl/>
        </w:rPr>
        <w:t>رقم</w:t>
      </w:r>
      <w:r w:rsidRPr="000B2108">
        <w:rPr>
          <w:rFonts w:ascii="louts shamy" w:hAnsi="louts shamy" w:cs="louts shamy"/>
          <w:sz w:val="36"/>
          <w:szCs w:val="36"/>
          <w:rtl/>
        </w:rPr>
        <w:t xml:space="preserve"> 154) </w:t>
      </w:r>
      <w:r w:rsidRPr="000B2108">
        <w:rPr>
          <w:rFonts w:ascii="Sakkal Majalla" w:hAnsi="Sakkal Majalla" w:hint="cs"/>
          <w:sz w:val="36"/>
          <w:szCs w:val="36"/>
          <w:rtl/>
        </w:rPr>
        <w:t>–</w:t>
      </w:r>
      <w:r w:rsidRPr="000B2108">
        <w:rPr>
          <w:rFonts w:ascii="louts shamy" w:hAnsi="louts shamy" w:cs="louts shamy"/>
          <w:sz w:val="36"/>
          <w:szCs w:val="36"/>
          <w:rtl/>
        </w:rPr>
        <w:t xml:space="preserve"> (10/ 166) للإمام الذّهبيّ، تحقيق: شعيب </w:t>
      </w:r>
      <w:proofErr w:type="spellStart"/>
      <w:r w:rsidRPr="000B2108">
        <w:rPr>
          <w:rFonts w:ascii="louts shamy" w:hAnsi="louts shamy" w:cs="louts shamy"/>
          <w:sz w:val="36"/>
          <w:szCs w:val="36"/>
          <w:rtl/>
        </w:rPr>
        <w:t>الأرنؤوط</w:t>
      </w:r>
      <w:proofErr w:type="spellEnd"/>
      <w:r w:rsidRPr="000B2108">
        <w:rPr>
          <w:rFonts w:ascii="louts shamy" w:hAnsi="louts shamy" w:cs="louts shamy"/>
          <w:sz w:val="36"/>
          <w:szCs w:val="36"/>
          <w:rtl/>
        </w:rPr>
        <w:t>، مؤسّسة الرّسالة- بيروت، ط/الرّابعة 1406هـ - 1986م.</w:t>
      </w:r>
    </w:p>
    <w:p w14:paraId="13897E58"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proofErr w:type="spellStart"/>
      <w:r w:rsidRPr="000B2108">
        <w:rPr>
          <w:rFonts w:ascii="louts shamy" w:hAnsi="louts shamy" w:cs="louts shamy"/>
          <w:sz w:val="36"/>
          <w:szCs w:val="36"/>
          <w:rtl/>
        </w:rPr>
        <w:t>الشّذا</w:t>
      </w:r>
      <w:proofErr w:type="spellEnd"/>
      <w:r w:rsidRPr="000B2108">
        <w:rPr>
          <w:rFonts w:ascii="louts shamy" w:hAnsi="louts shamy" w:cs="louts shamy"/>
          <w:sz w:val="36"/>
          <w:szCs w:val="36"/>
          <w:rtl/>
        </w:rPr>
        <w:t xml:space="preserve"> الفَيّاح مِن علوم ابنِ الصّلاح (2/ 683 </w:t>
      </w:r>
      <w:r w:rsidRPr="000B2108">
        <w:rPr>
          <w:rFonts w:ascii="Sakkal Majalla" w:hAnsi="Sakkal Majalla" w:hint="cs"/>
          <w:sz w:val="36"/>
          <w:szCs w:val="36"/>
          <w:rtl/>
        </w:rPr>
        <w:t>–</w:t>
      </w:r>
      <w:r w:rsidRPr="000B2108">
        <w:rPr>
          <w:rFonts w:ascii="louts shamy" w:hAnsi="louts shamy" w:cs="louts shamy"/>
          <w:sz w:val="36"/>
          <w:szCs w:val="36"/>
          <w:rtl/>
        </w:rPr>
        <w:t xml:space="preserve"> 689 </w:t>
      </w:r>
      <w:r w:rsidRPr="000B2108">
        <w:rPr>
          <w:rFonts w:ascii="louts shamy" w:hAnsi="louts shamy" w:cs="louts shamy" w:hint="cs"/>
          <w:sz w:val="36"/>
          <w:szCs w:val="36"/>
          <w:rtl/>
        </w:rPr>
        <w:t>النّوع</w:t>
      </w:r>
      <w:r w:rsidRPr="000B2108">
        <w:rPr>
          <w:rFonts w:ascii="louts shamy" w:hAnsi="louts shamy" w:cs="louts shamy"/>
          <w:sz w:val="36"/>
          <w:szCs w:val="36"/>
          <w:rtl/>
        </w:rPr>
        <w:t xml:space="preserve"> 55) للشّيخ أبي إسحاق إبراهيم بن موسى </w:t>
      </w:r>
    </w:p>
    <w:p w14:paraId="1CC0BF53" w14:textId="77777777" w:rsidR="009F60B5" w:rsidRPr="000B2108" w:rsidRDefault="009F60B5" w:rsidP="009F60B5">
      <w:pPr>
        <w:spacing w:before="40" w:after="40"/>
        <w:ind w:firstLine="397"/>
        <w:jc w:val="both"/>
        <w:rPr>
          <w:rFonts w:ascii="louts shamy" w:hAnsi="louts shamy" w:cs="louts shamy"/>
          <w:sz w:val="36"/>
          <w:szCs w:val="36"/>
        </w:rPr>
      </w:pPr>
      <w:proofErr w:type="spellStart"/>
      <w:r w:rsidRPr="000B2108">
        <w:rPr>
          <w:rFonts w:ascii="louts shamy" w:hAnsi="louts shamy" w:cs="louts shamy"/>
          <w:sz w:val="36"/>
          <w:szCs w:val="36"/>
          <w:rtl/>
        </w:rPr>
        <w:t>الأَبْناسيّ</w:t>
      </w:r>
      <w:proofErr w:type="spellEnd"/>
      <w:r w:rsidRPr="000B2108">
        <w:rPr>
          <w:rFonts w:ascii="louts shamy" w:hAnsi="louts shamy" w:cs="louts shamy"/>
          <w:sz w:val="36"/>
          <w:szCs w:val="36"/>
          <w:rtl/>
        </w:rPr>
        <w:t xml:space="preserve"> الشّافعيّ، تحقيق: أبو خُبَيْب صلاح فتحي هَلَل، مكتبة الرّشد بالرّياض، ط/الأولى 1418هـ - 1998م.</w:t>
      </w:r>
    </w:p>
    <w:p w14:paraId="2978A653"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شرح التَّبصرة والتَّذكرة (ألفيّة العراقي) (2/ 274 - 275) للإمام أبي الفضل عبد الرّحيم بن الحسين </w:t>
      </w:r>
    </w:p>
    <w:p w14:paraId="14918975"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lastRenderedPageBreak/>
        <w:t xml:space="preserve">زين الدّين العِراقيّ، تحقيق وتخريج وتعليق: د. عبد اللّطيف الهميم </w:t>
      </w:r>
      <w:r w:rsidRPr="000B2108">
        <w:rPr>
          <w:rFonts w:ascii="Sakkal Majalla" w:hAnsi="Sakkal Majalla" w:hint="cs"/>
          <w:sz w:val="36"/>
          <w:szCs w:val="36"/>
          <w:rtl/>
        </w:rPr>
        <w:t>–</w:t>
      </w:r>
      <w:r w:rsidRPr="000B2108">
        <w:rPr>
          <w:rFonts w:ascii="louts shamy" w:hAnsi="louts shamy" w:cs="louts shamy"/>
          <w:sz w:val="36"/>
          <w:szCs w:val="36"/>
          <w:rtl/>
        </w:rPr>
        <w:t xml:space="preserve"> الشّيخ ماهر ياسين فحل، دار الكتب العلميّة </w:t>
      </w:r>
      <w:r w:rsidRPr="000B2108">
        <w:rPr>
          <w:rFonts w:ascii="Sakkal Majalla" w:hAnsi="Sakkal Majalla" w:hint="cs"/>
          <w:sz w:val="36"/>
          <w:szCs w:val="36"/>
          <w:rtl/>
        </w:rPr>
        <w:t>–</w:t>
      </w:r>
      <w:r w:rsidRPr="000B2108">
        <w:rPr>
          <w:rFonts w:ascii="louts shamy" w:hAnsi="louts shamy" w:cs="louts shamy"/>
          <w:sz w:val="36"/>
          <w:szCs w:val="36"/>
          <w:rtl/>
        </w:rPr>
        <w:t xml:space="preserve"> </w:t>
      </w:r>
      <w:r w:rsidRPr="000B2108">
        <w:rPr>
          <w:rFonts w:ascii="louts shamy" w:hAnsi="louts shamy" w:cs="louts shamy" w:hint="cs"/>
          <w:sz w:val="36"/>
          <w:szCs w:val="36"/>
          <w:rtl/>
        </w:rPr>
        <w:t>بيروت</w:t>
      </w:r>
      <w:r w:rsidRPr="000B2108">
        <w:rPr>
          <w:rFonts w:ascii="louts shamy" w:hAnsi="louts shamy" w:cs="louts shamy"/>
          <w:sz w:val="36"/>
          <w:szCs w:val="36"/>
          <w:rtl/>
        </w:rPr>
        <w:t>، ط/الأولى 1423هـ - 2002م.</w:t>
      </w:r>
    </w:p>
    <w:p w14:paraId="2E531609"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شرح نقائض جرير والفرزدق برواية أبي عبد الله اليَزيديّ عن الحسن بن الحسين السُّكَّريّ عن أبي جعفر محمّد بن حَبيب، تحقيق وتقديم: د. محمّد إبراهيم حُوَّر </w:t>
      </w:r>
      <w:r w:rsidRPr="000B2108">
        <w:rPr>
          <w:rFonts w:ascii="Sakkal Majalla" w:hAnsi="Sakkal Majalla" w:hint="cs"/>
          <w:sz w:val="36"/>
          <w:szCs w:val="36"/>
          <w:rtl/>
        </w:rPr>
        <w:t>–</w:t>
      </w:r>
      <w:r w:rsidRPr="000B2108">
        <w:rPr>
          <w:rFonts w:ascii="louts shamy" w:hAnsi="louts shamy" w:cs="louts shamy"/>
          <w:sz w:val="36"/>
          <w:szCs w:val="36"/>
          <w:rtl/>
        </w:rPr>
        <w:t xml:space="preserve"> د. وليد محمود خالص، منشورات المجمع الثّقافي بـ/أبو ظبي </w:t>
      </w:r>
      <w:r w:rsidRPr="000B2108">
        <w:rPr>
          <w:rFonts w:ascii="Sakkal Majalla" w:hAnsi="Sakkal Majalla" w:hint="cs"/>
          <w:sz w:val="36"/>
          <w:szCs w:val="36"/>
          <w:rtl/>
        </w:rPr>
        <w:t>–</w:t>
      </w:r>
      <w:r w:rsidRPr="000B2108">
        <w:rPr>
          <w:rFonts w:ascii="louts shamy" w:hAnsi="louts shamy" w:cs="louts shamy"/>
          <w:sz w:val="36"/>
          <w:szCs w:val="36"/>
          <w:rtl/>
        </w:rPr>
        <w:t xml:space="preserve"> </w:t>
      </w:r>
      <w:r w:rsidRPr="000B2108">
        <w:rPr>
          <w:rFonts w:ascii="louts shamy" w:hAnsi="louts shamy" w:cs="louts shamy" w:hint="cs"/>
          <w:sz w:val="36"/>
          <w:szCs w:val="36"/>
          <w:rtl/>
        </w:rPr>
        <w:t>الإمارات</w:t>
      </w:r>
      <w:r w:rsidRPr="000B2108">
        <w:rPr>
          <w:rFonts w:ascii="louts shamy" w:hAnsi="louts shamy" w:cs="louts shamy"/>
          <w:sz w:val="36"/>
          <w:szCs w:val="36"/>
          <w:rtl/>
        </w:rPr>
        <w:t xml:space="preserve"> العربيّة المتّحدة، ط/الثّانية 1998م.</w:t>
      </w:r>
    </w:p>
    <w:p w14:paraId="44812A84"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(كتاب) الشّريعة للآجُرّيّ، دار الوطن، ط/الثّانية 1420هـ - 1999م. </w:t>
      </w:r>
    </w:p>
    <w:p w14:paraId="2A48DC3A"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الشّعور بالعَوَر لصلاح الدّين الصَّفَديّ (171 - 172 رقم 43) دار عَمّار - الأردن.</w:t>
      </w:r>
    </w:p>
    <w:p w14:paraId="4835617B"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tl/>
        </w:rPr>
      </w:pPr>
      <w:r w:rsidRPr="000B2108">
        <w:rPr>
          <w:rFonts w:ascii="louts shamy" w:hAnsi="louts shamy" w:cs="louts shamy"/>
          <w:sz w:val="36"/>
          <w:szCs w:val="36"/>
          <w:rtl/>
        </w:rPr>
        <w:t>الصِّحاح تاج اللّغة وصِحاح العربيّة</w:t>
      </w:r>
      <w:r w:rsidRPr="005F56DF">
        <w:rPr>
          <w:rStyle w:val="ac"/>
          <w:rtl/>
        </w:rPr>
        <w:t>(</w:t>
      </w:r>
      <w:r w:rsidRPr="005F56DF">
        <w:rPr>
          <w:rStyle w:val="ac"/>
          <w:rtl/>
        </w:rPr>
        <w:footnoteReference w:id="60"/>
      </w:r>
      <w:r w:rsidRPr="005F56DF">
        <w:rPr>
          <w:rStyle w:val="ac"/>
          <w:rtl/>
        </w:rPr>
        <w:t>)</w:t>
      </w:r>
      <w:r w:rsidRPr="000B2108">
        <w:rPr>
          <w:rFonts w:ascii="louts shamy" w:hAnsi="louts shamy" w:cs="louts shamy"/>
          <w:sz w:val="36"/>
          <w:szCs w:val="36"/>
          <w:rtl/>
        </w:rPr>
        <w:t xml:space="preserve"> لأبي نصر إسماعيل بن حمّاد الجَوهريّ، راجعه واعتنى به: د. محمّد </w:t>
      </w:r>
      <w:proofErr w:type="spellStart"/>
      <w:r w:rsidRPr="000B2108">
        <w:rPr>
          <w:rFonts w:ascii="louts shamy" w:hAnsi="louts shamy" w:cs="louts shamy"/>
          <w:sz w:val="36"/>
          <w:szCs w:val="36"/>
          <w:rtl/>
        </w:rPr>
        <w:t>محمّد</w:t>
      </w:r>
      <w:proofErr w:type="spellEnd"/>
      <w:r w:rsidRPr="000B2108">
        <w:rPr>
          <w:rFonts w:ascii="louts shamy" w:hAnsi="louts shamy" w:cs="louts shamy"/>
          <w:sz w:val="36"/>
          <w:szCs w:val="36"/>
          <w:rtl/>
        </w:rPr>
        <w:t xml:space="preserve"> تامر </w:t>
      </w:r>
      <w:r w:rsidRPr="000B2108">
        <w:rPr>
          <w:rFonts w:ascii="Sakkal Majalla" w:hAnsi="Sakkal Majalla" w:hint="cs"/>
          <w:sz w:val="36"/>
          <w:szCs w:val="36"/>
          <w:rtl/>
        </w:rPr>
        <w:t>–</w:t>
      </w:r>
      <w:r w:rsidRPr="000B2108">
        <w:rPr>
          <w:rFonts w:ascii="louts shamy" w:hAnsi="louts shamy" w:cs="louts shamy"/>
          <w:sz w:val="36"/>
          <w:szCs w:val="36"/>
          <w:rtl/>
        </w:rPr>
        <w:t xml:space="preserve"> أنس محمّد الشّامي </w:t>
      </w:r>
      <w:r w:rsidRPr="000B2108">
        <w:rPr>
          <w:rFonts w:ascii="Sakkal Majalla" w:hAnsi="Sakkal Majalla" w:hint="cs"/>
          <w:sz w:val="36"/>
          <w:szCs w:val="36"/>
          <w:rtl/>
        </w:rPr>
        <w:t>–</w:t>
      </w:r>
      <w:r w:rsidRPr="000B2108">
        <w:rPr>
          <w:rFonts w:ascii="louts shamy" w:hAnsi="louts shamy" w:cs="louts shamy"/>
          <w:sz w:val="36"/>
          <w:szCs w:val="36"/>
          <w:rtl/>
        </w:rPr>
        <w:t xml:space="preserve"> زكريّا جابر أحمد، دار الحديث بالقاهرة 1430هـ - 2009م.</w:t>
      </w:r>
    </w:p>
    <w:p w14:paraId="42E97F4E"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طبقات علماء إفريقية لأبي العرب التَّميميّ، دار الكتاب اللّبناني - بيروت.</w:t>
      </w:r>
    </w:p>
    <w:p w14:paraId="12C5A217"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الطّبقات الكبرى (7/ 354 رقم 4048) لمحمّد بن سَعْد البَصريّ، دراسة وتحقيق: محمّد عبد القادر </w:t>
      </w:r>
    </w:p>
    <w:p w14:paraId="42E7FC29"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 xml:space="preserve">عَطا، دار الكتب العلميّة </w:t>
      </w:r>
      <w:r w:rsidRPr="000B2108">
        <w:rPr>
          <w:rFonts w:ascii="Sakkal Majalla" w:hAnsi="Sakkal Majalla" w:hint="cs"/>
          <w:sz w:val="36"/>
          <w:szCs w:val="36"/>
          <w:rtl/>
        </w:rPr>
        <w:t>–</w:t>
      </w:r>
      <w:r w:rsidRPr="000B2108">
        <w:rPr>
          <w:rFonts w:ascii="louts shamy" w:hAnsi="louts shamy" w:cs="louts shamy"/>
          <w:sz w:val="36"/>
          <w:szCs w:val="36"/>
          <w:rtl/>
        </w:rPr>
        <w:t xml:space="preserve"> </w:t>
      </w:r>
      <w:r w:rsidRPr="000B2108">
        <w:rPr>
          <w:rFonts w:ascii="louts shamy" w:hAnsi="louts shamy" w:cs="louts shamy" w:hint="cs"/>
          <w:sz w:val="36"/>
          <w:szCs w:val="36"/>
          <w:rtl/>
        </w:rPr>
        <w:t>بيروت،</w:t>
      </w:r>
      <w:r w:rsidRPr="000B2108">
        <w:rPr>
          <w:rFonts w:ascii="louts shamy" w:hAnsi="louts shamy" w:cs="louts shamy"/>
          <w:sz w:val="36"/>
          <w:szCs w:val="36"/>
          <w:rtl/>
        </w:rPr>
        <w:t xml:space="preserve"> </w:t>
      </w:r>
      <w:r w:rsidRPr="000B2108">
        <w:rPr>
          <w:rFonts w:ascii="louts shamy" w:hAnsi="louts shamy" w:cs="louts shamy" w:hint="cs"/>
          <w:sz w:val="36"/>
          <w:szCs w:val="36"/>
          <w:rtl/>
        </w:rPr>
        <w:t>ط</w:t>
      </w:r>
      <w:r w:rsidRPr="000B2108">
        <w:rPr>
          <w:rFonts w:ascii="louts shamy" w:hAnsi="louts shamy" w:cs="louts shamy"/>
          <w:sz w:val="36"/>
          <w:szCs w:val="36"/>
          <w:rtl/>
        </w:rPr>
        <w:t>/</w:t>
      </w:r>
      <w:r w:rsidRPr="000B2108">
        <w:rPr>
          <w:rFonts w:ascii="louts shamy" w:hAnsi="louts shamy" w:cs="louts shamy" w:hint="cs"/>
          <w:sz w:val="36"/>
          <w:szCs w:val="36"/>
          <w:rtl/>
        </w:rPr>
        <w:t>الث</w:t>
      </w:r>
      <w:r w:rsidRPr="000B2108">
        <w:rPr>
          <w:rFonts w:ascii="louts shamy" w:hAnsi="louts shamy" w:cs="louts shamy"/>
          <w:sz w:val="36"/>
          <w:szCs w:val="36"/>
          <w:rtl/>
        </w:rPr>
        <w:t>ّانية 1418هـ - 1997م.</w:t>
      </w:r>
    </w:p>
    <w:p w14:paraId="58C18663"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العِبَر في خَبَر مَن غَبَر [عَبَر] للذّهبيّ (1/ 25 سنة 34)، تحقيق وضبط: أبو هاجر محمّد السّعيد بن </w:t>
      </w:r>
    </w:p>
    <w:p w14:paraId="134D6779"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 xml:space="preserve">بسيوني زغلول، دار الكتب العلميّة </w:t>
      </w:r>
      <w:r w:rsidRPr="000B2108">
        <w:rPr>
          <w:rFonts w:ascii="Sakkal Majalla" w:hAnsi="Sakkal Majalla" w:hint="cs"/>
          <w:sz w:val="36"/>
          <w:szCs w:val="36"/>
          <w:rtl/>
        </w:rPr>
        <w:t>–</w:t>
      </w:r>
      <w:r w:rsidRPr="000B2108">
        <w:rPr>
          <w:rFonts w:ascii="louts shamy" w:hAnsi="louts shamy" w:cs="louts shamy"/>
          <w:sz w:val="36"/>
          <w:szCs w:val="36"/>
          <w:rtl/>
        </w:rPr>
        <w:t xml:space="preserve"> </w:t>
      </w:r>
      <w:r w:rsidRPr="000B2108">
        <w:rPr>
          <w:rFonts w:ascii="louts shamy" w:hAnsi="louts shamy" w:cs="louts shamy" w:hint="cs"/>
          <w:sz w:val="36"/>
          <w:szCs w:val="36"/>
          <w:rtl/>
        </w:rPr>
        <w:t>بيروت</w:t>
      </w:r>
      <w:r w:rsidRPr="000B2108">
        <w:rPr>
          <w:rFonts w:ascii="louts shamy" w:hAnsi="louts shamy" w:cs="louts shamy"/>
          <w:sz w:val="36"/>
          <w:szCs w:val="36"/>
          <w:rtl/>
        </w:rPr>
        <w:t>.</w:t>
      </w:r>
    </w:p>
    <w:p w14:paraId="1B8748D4"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عدالة الصّحابة (ص71) د. حاتم الشّريف، ط/الأولى (الشّاملة الذّهبيّة). </w:t>
      </w:r>
    </w:p>
    <w:p w14:paraId="3001A583"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lastRenderedPageBreak/>
        <w:t xml:space="preserve">عَقْد الدُّرَر في شرح مختصر نُخَبَة الفِكَر لأبي المعالي محمود شكري الألوسيّ، حقّقه وعلّق عليه: إسلام </w:t>
      </w:r>
    </w:p>
    <w:p w14:paraId="4A376AC8"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 xml:space="preserve">ابن محمود </w:t>
      </w:r>
      <w:proofErr w:type="spellStart"/>
      <w:r w:rsidRPr="000B2108">
        <w:rPr>
          <w:rFonts w:ascii="louts shamy" w:hAnsi="louts shamy" w:cs="louts shamy"/>
          <w:sz w:val="36"/>
          <w:szCs w:val="36"/>
          <w:rtl/>
        </w:rPr>
        <w:t>درباله</w:t>
      </w:r>
      <w:proofErr w:type="spellEnd"/>
      <w:r w:rsidRPr="000B2108">
        <w:rPr>
          <w:rFonts w:ascii="louts shamy" w:hAnsi="louts shamy" w:cs="louts shamy"/>
          <w:sz w:val="36"/>
          <w:szCs w:val="36"/>
          <w:rtl/>
        </w:rPr>
        <w:t xml:space="preserve">، مكتبة الرّشد بالرّياض </w:t>
      </w:r>
      <w:r w:rsidRPr="000B2108">
        <w:rPr>
          <w:rFonts w:ascii="Sakkal Majalla" w:hAnsi="Sakkal Majalla" w:hint="cs"/>
          <w:sz w:val="36"/>
          <w:szCs w:val="36"/>
          <w:rtl/>
        </w:rPr>
        <w:t>–</w:t>
      </w:r>
      <w:r w:rsidRPr="000B2108">
        <w:rPr>
          <w:rFonts w:ascii="louts shamy" w:hAnsi="louts shamy" w:cs="louts shamy"/>
          <w:sz w:val="36"/>
          <w:szCs w:val="36"/>
          <w:rtl/>
        </w:rPr>
        <w:t xml:space="preserve"> </w:t>
      </w:r>
      <w:r w:rsidRPr="000B2108">
        <w:rPr>
          <w:rFonts w:ascii="louts shamy" w:hAnsi="louts shamy" w:cs="louts shamy" w:hint="cs"/>
          <w:sz w:val="36"/>
          <w:szCs w:val="36"/>
          <w:rtl/>
        </w:rPr>
        <w:t>الس</w:t>
      </w:r>
      <w:r w:rsidRPr="000B2108">
        <w:rPr>
          <w:rFonts w:ascii="louts shamy" w:hAnsi="louts shamy" w:cs="louts shamy"/>
          <w:sz w:val="36"/>
          <w:szCs w:val="36"/>
          <w:rtl/>
        </w:rPr>
        <w:t>ُّعوديّة، ط/الأولى 1420هـ - 2000م.</w:t>
      </w:r>
    </w:p>
    <w:p w14:paraId="4B084C7A"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كتاب العَيْن للخَليل بن أحمد الفَراهيديّ، تحقيق: د. مهدي المخزوميّ </w:t>
      </w:r>
      <w:r w:rsidRPr="000B2108">
        <w:rPr>
          <w:rFonts w:ascii="Sakkal Majalla" w:hAnsi="Sakkal Majalla" w:hint="cs"/>
          <w:sz w:val="36"/>
          <w:szCs w:val="36"/>
          <w:rtl/>
        </w:rPr>
        <w:t>–</w:t>
      </w:r>
      <w:r w:rsidRPr="000B2108">
        <w:rPr>
          <w:rFonts w:ascii="louts shamy" w:hAnsi="louts shamy" w:cs="louts shamy"/>
          <w:sz w:val="36"/>
          <w:szCs w:val="36"/>
          <w:rtl/>
        </w:rPr>
        <w:t xml:space="preserve"> د. إبراهيم السّامرائيّ.</w:t>
      </w:r>
    </w:p>
    <w:p w14:paraId="186ACBA6"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الغاية في شرح الهداية في علم الرّواية (ص280) للإمام السَّخاويّ، تحقيق: أبو عائش عبد المنعم </w:t>
      </w:r>
    </w:p>
    <w:p w14:paraId="54136549"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إبراهيم، مكتبة أولاد الشّيخ للتّراث، ط/الأولى 2001م (المكتبة الشّاملة).</w:t>
      </w:r>
    </w:p>
    <w:p w14:paraId="07219463"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 فتح الباري بشرح صحيح البخاريّ لابن حَجَر العسقلانيّ، تصحيح وتحقيق: الشّيخ عبد العزيز بن </w:t>
      </w:r>
    </w:p>
    <w:p w14:paraId="2E465EE6"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عبد الله بن باز، دار الفكر - بيروت 1414هـ - 1993م.</w:t>
      </w:r>
    </w:p>
    <w:p w14:paraId="5CB37B97"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فتح القريب المجيب على التّرغيب والتّرهيب (6/ 307 رقم 1913) للإمام أبي محمّد حسن بن عليّ </w:t>
      </w:r>
    </w:p>
    <w:p w14:paraId="6C99281E"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 xml:space="preserve">المنذريّ، قدّم له الشّيخ: عبد الله بن محمّد الغنيمان، دراسة وتحقيق وتخريج: أ. د. محمّد إسحاق محمّد آل إبراهيم، مكتبة دار السّلام بالرّياض </w:t>
      </w:r>
      <w:r w:rsidRPr="000B2108">
        <w:rPr>
          <w:rFonts w:ascii="Sakkal Majalla" w:hAnsi="Sakkal Majalla" w:hint="cs"/>
          <w:sz w:val="36"/>
          <w:szCs w:val="36"/>
          <w:rtl/>
        </w:rPr>
        <w:t>–</w:t>
      </w:r>
      <w:r w:rsidRPr="000B2108">
        <w:rPr>
          <w:rFonts w:ascii="louts shamy" w:hAnsi="louts shamy" w:cs="louts shamy"/>
          <w:sz w:val="36"/>
          <w:szCs w:val="36"/>
          <w:rtl/>
        </w:rPr>
        <w:t xml:space="preserve"> </w:t>
      </w:r>
      <w:r w:rsidRPr="000B2108">
        <w:rPr>
          <w:rFonts w:ascii="louts shamy" w:hAnsi="louts shamy" w:cs="louts shamy" w:hint="cs"/>
          <w:sz w:val="36"/>
          <w:szCs w:val="36"/>
          <w:rtl/>
        </w:rPr>
        <w:t>المملكة</w:t>
      </w:r>
      <w:r w:rsidRPr="000B2108">
        <w:rPr>
          <w:rFonts w:ascii="louts shamy" w:hAnsi="louts shamy" w:cs="louts shamy"/>
          <w:sz w:val="36"/>
          <w:szCs w:val="36"/>
          <w:rtl/>
        </w:rPr>
        <w:t xml:space="preserve"> </w:t>
      </w:r>
      <w:r w:rsidRPr="000B2108">
        <w:rPr>
          <w:rFonts w:ascii="louts shamy" w:hAnsi="louts shamy" w:cs="louts shamy" w:hint="cs"/>
          <w:sz w:val="36"/>
          <w:szCs w:val="36"/>
          <w:rtl/>
        </w:rPr>
        <w:t>العربي</w:t>
      </w:r>
      <w:r w:rsidRPr="000B2108">
        <w:rPr>
          <w:rFonts w:ascii="louts shamy" w:hAnsi="louts shamy" w:cs="louts shamy"/>
          <w:sz w:val="36"/>
          <w:szCs w:val="36"/>
          <w:rtl/>
        </w:rPr>
        <w:t>ّة السُّعوديّة، ط/الأولى 1439هـ - 2018م.</w:t>
      </w:r>
    </w:p>
    <w:p w14:paraId="4AA5060D"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فتح المغيث بشرح ألفيّة الحديث (ص435 </w:t>
      </w:r>
      <w:r w:rsidRPr="000B2108">
        <w:rPr>
          <w:rFonts w:ascii="Sakkal Majalla" w:hAnsi="Sakkal Majalla" w:hint="cs"/>
          <w:sz w:val="36"/>
          <w:szCs w:val="36"/>
          <w:rtl/>
        </w:rPr>
        <w:t>–</w:t>
      </w:r>
      <w:r w:rsidRPr="000B2108">
        <w:rPr>
          <w:rFonts w:ascii="louts shamy" w:hAnsi="louts shamy" w:cs="louts shamy"/>
          <w:sz w:val="36"/>
          <w:szCs w:val="36"/>
          <w:rtl/>
        </w:rPr>
        <w:t xml:space="preserve"> 436) للعراقيّ لأبي الخير محمّد بن عبد الرّحمن بن محمد شمس الدّين السَّخاويّ [!]، تحقيق وتصحيح المحدِّث: أحمد محمّد شاكر، عالَم الكتب </w:t>
      </w:r>
      <w:r w:rsidRPr="000B2108">
        <w:rPr>
          <w:rFonts w:ascii="Sakkal Majalla" w:hAnsi="Sakkal Majalla" w:hint="cs"/>
          <w:sz w:val="36"/>
          <w:szCs w:val="36"/>
          <w:rtl/>
        </w:rPr>
        <w:t>–</w:t>
      </w:r>
      <w:r w:rsidRPr="000B2108">
        <w:rPr>
          <w:rFonts w:ascii="louts shamy" w:hAnsi="louts shamy" w:cs="louts shamy"/>
          <w:sz w:val="36"/>
          <w:szCs w:val="36"/>
          <w:rtl/>
        </w:rPr>
        <w:t xml:space="preserve"> بيروت، ط/ الثّانية 1408هـ - 1988م.</w:t>
      </w:r>
    </w:p>
    <w:p w14:paraId="37E60401"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lastRenderedPageBreak/>
        <w:t xml:space="preserve">الكَوكَب الدُّرِّيّ على جامع التِّرمذيّ للإمام رشيد أحمد </w:t>
      </w:r>
      <w:proofErr w:type="spellStart"/>
      <w:r w:rsidRPr="000B2108">
        <w:rPr>
          <w:rFonts w:ascii="louts shamy" w:hAnsi="louts shamy" w:cs="louts shamy"/>
          <w:sz w:val="36"/>
          <w:szCs w:val="36"/>
          <w:rtl/>
        </w:rPr>
        <w:t>الكنكوهيّ</w:t>
      </w:r>
      <w:proofErr w:type="spellEnd"/>
      <w:r w:rsidRPr="000B2108">
        <w:rPr>
          <w:rFonts w:ascii="louts shamy" w:hAnsi="louts shamy" w:cs="louts shamy"/>
          <w:sz w:val="36"/>
          <w:szCs w:val="36"/>
          <w:rtl/>
        </w:rPr>
        <w:t xml:space="preserve">، جمعها ورتّبها: الشّيخ محمّد يحيى بن </w:t>
      </w:r>
    </w:p>
    <w:p w14:paraId="0E3467B1"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 xml:space="preserve">محمّد إسماعيل </w:t>
      </w:r>
      <w:proofErr w:type="spellStart"/>
      <w:r w:rsidRPr="000B2108">
        <w:rPr>
          <w:rFonts w:ascii="louts shamy" w:hAnsi="louts shamy" w:cs="louts shamy"/>
          <w:sz w:val="36"/>
          <w:szCs w:val="36"/>
          <w:rtl/>
        </w:rPr>
        <w:t>الكاندهلويّ</w:t>
      </w:r>
      <w:proofErr w:type="spellEnd"/>
      <w:r w:rsidRPr="000B2108">
        <w:rPr>
          <w:rFonts w:ascii="louts shamy" w:hAnsi="louts shamy" w:cs="louts shamy"/>
          <w:sz w:val="36"/>
          <w:szCs w:val="36"/>
          <w:rtl/>
        </w:rPr>
        <w:t xml:space="preserve">، حقّقها وعلّق عليها: الشّيخ محمّد زكريّا بن محمّد يحيى </w:t>
      </w:r>
      <w:proofErr w:type="spellStart"/>
      <w:r w:rsidRPr="000B2108">
        <w:rPr>
          <w:rFonts w:ascii="louts shamy" w:hAnsi="louts shamy" w:cs="louts shamy"/>
          <w:sz w:val="36"/>
          <w:szCs w:val="36"/>
          <w:rtl/>
        </w:rPr>
        <w:t>الكاندهلويّ</w:t>
      </w:r>
      <w:proofErr w:type="spellEnd"/>
      <w:r w:rsidRPr="000B2108">
        <w:rPr>
          <w:rFonts w:ascii="louts shamy" w:hAnsi="louts shamy" w:cs="louts shamy"/>
          <w:sz w:val="36"/>
          <w:szCs w:val="36"/>
          <w:rtl/>
        </w:rPr>
        <w:t xml:space="preserve">، مطبعة ندوة العلماء </w:t>
      </w:r>
      <w:proofErr w:type="spellStart"/>
      <w:r w:rsidRPr="000B2108">
        <w:rPr>
          <w:rFonts w:ascii="louts shamy" w:hAnsi="louts shamy" w:cs="louts shamy"/>
          <w:sz w:val="36"/>
          <w:szCs w:val="36"/>
          <w:rtl/>
        </w:rPr>
        <w:t>بلكهنو</w:t>
      </w:r>
      <w:proofErr w:type="spellEnd"/>
      <w:r w:rsidRPr="000B2108">
        <w:rPr>
          <w:rFonts w:ascii="louts shamy" w:hAnsi="louts shamy" w:cs="louts shamy"/>
          <w:sz w:val="36"/>
          <w:szCs w:val="36"/>
          <w:rtl/>
        </w:rPr>
        <w:t xml:space="preserve"> </w:t>
      </w:r>
      <w:r w:rsidRPr="000B2108">
        <w:rPr>
          <w:rFonts w:ascii="Sakkal Majalla" w:hAnsi="Sakkal Majalla" w:hint="cs"/>
          <w:sz w:val="36"/>
          <w:szCs w:val="36"/>
          <w:rtl/>
        </w:rPr>
        <w:t>–</w:t>
      </w:r>
      <w:r w:rsidRPr="000B2108">
        <w:rPr>
          <w:rFonts w:ascii="louts shamy" w:hAnsi="louts shamy" w:cs="louts shamy"/>
          <w:sz w:val="36"/>
          <w:szCs w:val="36"/>
          <w:rtl/>
        </w:rPr>
        <w:t xml:space="preserve"> الهند 1395هـ - 1975م.</w:t>
      </w:r>
    </w:p>
    <w:p w14:paraId="0B7AB62A"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الكَوكَب الوَهَّاج والرَّوض </w:t>
      </w:r>
      <w:proofErr w:type="spellStart"/>
      <w:r w:rsidRPr="000B2108">
        <w:rPr>
          <w:rFonts w:ascii="louts shamy" w:hAnsi="louts shamy" w:cs="louts shamy"/>
          <w:sz w:val="36"/>
          <w:szCs w:val="36"/>
          <w:rtl/>
        </w:rPr>
        <w:t>البَهَّاج</w:t>
      </w:r>
      <w:proofErr w:type="spellEnd"/>
      <w:r w:rsidRPr="000B2108">
        <w:rPr>
          <w:rFonts w:ascii="louts shamy" w:hAnsi="louts shamy" w:cs="louts shamy"/>
          <w:sz w:val="36"/>
          <w:szCs w:val="36"/>
          <w:rtl/>
        </w:rPr>
        <w:t xml:space="preserve"> في شرح صحيح مسلم بن الحجّاج (17/ 315 رقم 3942 </w:t>
      </w:r>
      <w:r w:rsidRPr="000B2108">
        <w:rPr>
          <w:rFonts w:ascii="Sakkal Majalla" w:hAnsi="Sakkal Majalla" w:hint="cs"/>
          <w:sz w:val="36"/>
          <w:szCs w:val="36"/>
          <w:rtl/>
        </w:rPr>
        <w:t>–</w:t>
      </w:r>
      <w:r w:rsidRPr="000B2108">
        <w:rPr>
          <w:rFonts w:ascii="louts shamy" w:hAnsi="louts shamy" w:cs="louts shamy"/>
          <w:sz w:val="36"/>
          <w:szCs w:val="36"/>
          <w:rtl/>
        </w:rPr>
        <w:t xml:space="preserve"> "1528" </w:t>
      </w:r>
    </w:p>
    <w:p w14:paraId="7DAB19F5"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 xml:space="preserve">"92") للإمام محمّد الأمين بن عبد الله </w:t>
      </w:r>
      <w:proofErr w:type="spellStart"/>
      <w:r w:rsidRPr="000B2108">
        <w:rPr>
          <w:rFonts w:ascii="louts shamy" w:hAnsi="louts shamy" w:cs="louts shamy"/>
          <w:sz w:val="36"/>
          <w:szCs w:val="36"/>
          <w:rtl/>
        </w:rPr>
        <w:t>الأُرَميّ</w:t>
      </w:r>
      <w:proofErr w:type="spellEnd"/>
      <w:r w:rsidRPr="000B2108">
        <w:rPr>
          <w:rFonts w:ascii="louts shamy" w:hAnsi="louts shamy" w:cs="louts shamy"/>
          <w:sz w:val="36"/>
          <w:szCs w:val="36"/>
          <w:rtl/>
        </w:rPr>
        <w:t xml:space="preserve"> العَلَويّ </w:t>
      </w:r>
      <w:proofErr w:type="spellStart"/>
      <w:r w:rsidRPr="000B2108">
        <w:rPr>
          <w:rFonts w:ascii="louts shamy" w:hAnsi="louts shamy" w:cs="louts shamy"/>
          <w:sz w:val="36"/>
          <w:szCs w:val="36"/>
          <w:rtl/>
        </w:rPr>
        <w:t>الهَرَريّ</w:t>
      </w:r>
      <w:proofErr w:type="spellEnd"/>
      <w:r w:rsidRPr="000B2108">
        <w:rPr>
          <w:rFonts w:ascii="louts shamy" w:hAnsi="louts shamy" w:cs="louts shamy"/>
          <w:sz w:val="36"/>
          <w:szCs w:val="36"/>
          <w:rtl/>
        </w:rPr>
        <w:t xml:space="preserve"> الشّافعيّ المكِّيّ، مراجعة: لجنة من العلماء برئاسة البرفسور هاشم محمّد عليّ مهدي، دار المنهاج بجُدّة - دار طوق النّجاة ببيروت، ط/الأولى 1430هـ - 2009م.</w:t>
      </w:r>
    </w:p>
    <w:p w14:paraId="280FCEC1"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لسان العرب لابن منظور المصريّ، دار صادر </w:t>
      </w:r>
      <w:r w:rsidRPr="000B2108">
        <w:rPr>
          <w:rFonts w:ascii="Sakkal Majalla" w:hAnsi="Sakkal Majalla" w:hint="cs"/>
          <w:sz w:val="36"/>
          <w:szCs w:val="36"/>
          <w:rtl/>
        </w:rPr>
        <w:t>–</w:t>
      </w:r>
      <w:r w:rsidRPr="000B2108">
        <w:rPr>
          <w:rFonts w:ascii="louts shamy" w:hAnsi="louts shamy" w:cs="louts shamy"/>
          <w:sz w:val="36"/>
          <w:szCs w:val="36"/>
          <w:rtl/>
        </w:rPr>
        <w:t xml:space="preserve"> </w:t>
      </w:r>
      <w:r w:rsidRPr="000B2108">
        <w:rPr>
          <w:rFonts w:ascii="louts shamy" w:hAnsi="louts shamy" w:cs="louts shamy" w:hint="cs"/>
          <w:sz w:val="36"/>
          <w:szCs w:val="36"/>
          <w:rtl/>
        </w:rPr>
        <w:t>بيرو</w:t>
      </w:r>
      <w:r w:rsidRPr="000B2108">
        <w:rPr>
          <w:rFonts w:ascii="louts shamy" w:hAnsi="louts shamy" w:cs="louts shamy"/>
          <w:sz w:val="36"/>
          <w:szCs w:val="36"/>
          <w:rtl/>
        </w:rPr>
        <w:t>ت.</w:t>
      </w:r>
    </w:p>
    <w:p w14:paraId="017B9A9C"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مشاهير علماء الأمصار وأعلام فقهاء الأقطار (ص149 رقم 948) للإمام أبي حاتم محمّد بن حِبّان </w:t>
      </w:r>
    </w:p>
    <w:p w14:paraId="7DE6F3A3"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 xml:space="preserve">البُستيّ، وضع حواشيه وعلّق عليه: مجدي بن منصور بن سيِّد الشّورى، دار الكتب العلميّة </w:t>
      </w:r>
      <w:r w:rsidRPr="000B2108">
        <w:rPr>
          <w:rFonts w:ascii="Sakkal Majalla" w:hAnsi="Sakkal Majalla" w:hint="cs"/>
          <w:sz w:val="36"/>
          <w:szCs w:val="36"/>
          <w:rtl/>
        </w:rPr>
        <w:t>–</w:t>
      </w:r>
      <w:r w:rsidRPr="000B2108">
        <w:rPr>
          <w:rFonts w:ascii="louts shamy" w:hAnsi="louts shamy" w:cs="louts shamy"/>
          <w:sz w:val="36"/>
          <w:szCs w:val="36"/>
          <w:rtl/>
        </w:rPr>
        <w:t xml:space="preserve"> بيروت.</w:t>
      </w:r>
    </w:p>
    <w:p w14:paraId="201DB16C"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مصباح الأَريب في تقريب الرّواة الّذين ليسوا في تقريب التَّهذيب، جمعه: أبو عبد الله محمّد بن أحمد </w:t>
      </w:r>
      <w:proofErr w:type="spellStart"/>
      <w:r w:rsidRPr="000B2108">
        <w:rPr>
          <w:rFonts w:ascii="louts shamy" w:hAnsi="louts shamy" w:cs="louts shamy"/>
          <w:sz w:val="36"/>
          <w:szCs w:val="36"/>
          <w:rtl/>
        </w:rPr>
        <w:t>المصنعيّ</w:t>
      </w:r>
      <w:proofErr w:type="spellEnd"/>
      <w:r w:rsidRPr="000B2108">
        <w:rPr>
          <w:rFonts w:ascii="louts shamy" w:hAnsi="louts shamy" w:cs="louts shamy"/>
          <w:sz w:val="36"/>
          <w:szCs w:val="36"/>
          <w:rtl/>
        </w:rPr>
        <w:t xml:space="preserve"> العَنْسِيّ، قرّظه وقدّم له: الشّيخ محمّد بن عبد الوهّاب </w:t>
      </w:r>
      <w:proofErr w:type="spellStart"/>
      <w:r w:rsidRPr="000B2108">
        <w:rPr>
          <w:rFonts w:ascii="louts shamy" w:hAnsi="louts shamy" w:cs="louts shamy"/>
          <w:sz w:val="36"/>
          <w:szCs w:val="36"/>
          <w:rtl/>
        </w:rPr>
        <w:t>الوَصّابيّ</w:t>
      </w:r>
      <w:proofErr w:type="spellEnd"/>
      <w:r w:rsidRPr="000B2108">
        <w:rPr>
          <w:rFonts w:ascii="louts shamy" w:hAnsi="louts shamy" w:cs="louts shamy"/>
          <w:sz w:val="36"/>
          <w:szCs w:val="36"/>
          <w:rtl/>
        </w:rPr>
        <w:t>، مكتبة صنعاء الأثريّة باليمن -الفاروق الحديثة للطّباعة والنّشر بمصر، ط/الأولى 1426هـ - 2005م.</w:t>
      </w:r>
    </w:p>
    <w:p w14:paraId="2E2C4F55"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معرفة الثِّقات من رجال أهل العلم والحديث ومن الضّعفاء وذِكْر مذاهبهم وأخبارهم الثِّقات (2/ 153 </w:t>
      </w:r>
    </w:p>
    <w:p w14:paraId="74EC3436" w14:textId="77777777" w:rsidR="009F60B5" w:rsidRPr="000B2108" w:rsidRDefault="009F60B5" w:rsidP="009F60B5">
      <w:pPr>
        <w:spacing w:before="40" w:after="40"/>
        <w:ind w:firstLine="397"/>
        <w:jc w:val="both"/>
        <w:rPr>
          <w:rFonts w:ascii="louts shamy" w:hAnsi="louts shamy" w:cs="louts shamy"/>
          <w:sz w:val="36"/>
          <w:szCs w:val="36"/>
          <w:rtl/>
        </w:rPr>
      </w:pPr>
      <w:r w:rsidRPr="000B2108">
        <w:rPr>
          <w:rFonts w:ascii="louts shamy" w:hAnsi="louts shamy" w:cs="louts shamy"/>
          <w:sz w:val="36"/>
          <w:szCs w:val="36"/>
          <w:rtl/>
        </w:rPr>
        <w:lastRenderedPageBreak/>
        <w:t xml:space="preserve">رقم 1296) للإمام أبي الحسن أحمد بن عبد الله العِجْليّ، تحقيق: عبد العليم عبد العظيم </w:t>
      </w:r>
      <w:proofErr w:type="spellStart"/>
      <w:r w:rsidRPr="000B2108">
        <w:rPr>
          <w:rFonts w:ascii="louts shamy" w:hAnsi="louts shamy" w:cs="louts shamy"/>
          <w:sz w:val="36"/>
          <w:szCs w:val="36"/>
          <w:rtl/>
        </w:rPr>
        <w:t>البَسْتَويّ</w:t>
      </w:r>
      <w:proofErr w:type="spellEnd"/>
      <w:r w:rsidRPr="000B2108">
        <w:rPr>
          <w:rFonts w:ascii="louts shamy" w:hAnsi="louts shamy" w:cs="louts shamy"/>
          <w:sz w:val="36"/>
          <w:szCs w:val="36"/>
          <w:rtl/>
        </w:rPr>
        <w:t xml:space="preserve">، مكتبة الدّار بالمدينة المنوّرة </w:t>
      </w:r>
      <w:r w:rsidRPr="000B2108">
        <w:rPr>
          <w:rFonts w:ascii="Sakkal Majalla" w:hAnsi="Sakkal Majalla" w:hint="cs"/>
          <w:sz w:val="36"/>
          <w:szCs w:val="36"/>
          <w:rtl/>
        </w:rPr>
        <w:t>–</w:t>
      </w:r>
      <w:r w:rsidRPr="000B2108">
        <w:rPr>
          <w:rFonts w:ascii="louts shamy" w:hAnsi="louts shamy" w:cs="louts shamy"/>
          <w:sz w:val="36"/>
          <w:szCs w:val="36"/>
          <w:rtl/>
        </w:rPr>
        <w:t xml:space="preserve"> </w:t>
      </w:r>
      <w:r w:rsidRPr="000B2108">
        <w:rPr>
          <w:rFonts w:ascii="louts shamy" w:hAnsi="louts shamy" w:cs="louts shamy" w:hint="cs"/>
          <w:sz w:val="36"/>
          <w:szCs w:val="36"/>
          <w:rtl/>
        </w:rPr>
        <w:t>الس</w:t>
      </w:r>
      <w:r w:rsidRPr="000B2108">
        <w:rPr>
          <w:rFonts w:ascii="louts shamy" w:hAnsi="louts shamy" w:cs="louts shamy"/>
          <w:sz w:val="36"/>
          <w:szCs w:val="36"/>
          <w:rtl/>
        </w:rPr>
        <w:t xml:space="preserve">ُّعوديّة، ط/الأولى 1405هـ </w:t>
      </w:r>
      <w:r w:rsidRPr="000B2108">
        <w:rPr>
          <w:rFonts w:ascii="Sakkal Majalla" w:hAnsi="Sakkal Majalla" w:hint="cs"/>
          <w:sz w:val="36"/>
          <w:szCs w:val="36"/>
          <w:rtl/>
        </w:rPr>
        <w:t>–</w:t>
      </w:r>
      <w:r w:rsidRPr="000B2108">
        <w:rPr>
          <w:rFonts w:ascii="louts shamy" w:hAnsi="louts shamy" w:cs="louts shamy"/>
          <w:sz w:val="36"/>
          <w:szCs w:val="36"/>
          <w:rtl/>
        </w:rPr>
        <w:t xml:space="preserve"> 1985م.</w:t>
      </w:r>
    </w:p>
    <w:p w14:paraId="249BEEA2"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مفتاح السَّعيديّة في شرح الألفيّة الحَديثيّة لمحمّد بن عَمّار شمس الدّين المصريّ المالكيّ، دراسة </w:t>
      </w:r>
    </w:p>
    <w:p w14:paraId="0D1E8FCD"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 xml:space="preserve">وتحقيق: د. شادي بن محمّد بن سالم آل نُعمان، مركز آل نُعْمان للبحوث والدّراسات الإسلاميّة وتحقيق التّراث والتّرجمة، صنعاء </w:t>
      </w:r>
      <w:r w:rsidRPr="000B2108">
        <w:rPr>
          <w:rFonts w:ascii="Sakkal Majalla" w:hAnsi="Sakkal Majalla" w:hint="cs"/>
          <w:sz w:val="36"/>
          <w:szCs w:val="36"/>
          <w:rtl/>
        </w:rPr>
        <w:t>–</w:t>
      </w:r>
      <w:r w:rsidRPr="000B2108">
        <w:rPr>
          <w:rFonts w:ascii="louts shamy" w:hAnsi="louts shamy" w:cs="louts shamy"/>
          <w:sz w:val="36"/>
          <w:szCs w:val="36"/>
          <w:rtl/>
        </w:rPr>
        <w:t xml:space="preserve"> </w:t>
      </w:r>
      <w:r w:rsidRPr="000B2108">
        <w:rPr>
          <w:rFonts w:ascii="louts shamy" w:hAnsi="louts shamy" w:cs="louts shamy" w:hint="cs"/>
          <w:sz w:val="36"/>
          <w:szCs w:val="36"/>
          <w:rtl/>
        </w:rPr>
        <w:t>اليمن</w:t>
      </w:r>
      <w:r w:rsidRPr="000B2108">
        <w:rPr>
          <w:rFonts w:ascii="louts shamy" w:hAnsi="louts shamy" w:cs="louts shamy"/>
          <w:sz w:val="36"/>
          <w:szCs w:val="36"/>
          <w:rtl/>
        </w:rPr>
        <w:t>، ط/الأولى 1435هـ - 2014م.</w:t>
      </w:r>
    </w:p>
    <w:p w14:paraId="687F61DE"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المُفصَّلُ في علوم الحديث لعليّ بن نايف </w:t>
      </w:r>
      <w:proofErr w:type="spellStart"/>
      <w:r w:rsidRPr="000B2108">
        <w:rPr>
          <w:rFonts w:ascii="louts shamy" w:hAnsi="louts shamy" w:cs="louts shamy"/>
          <w:sz w:val="36"/>
          <w:szCs w:val="36"/>
          <w:rtl/>
        </w:rPr>
        <w:t>الشّحود</w:t>
      </w:r>
      <w:proofErr w:type="spellEnd"/>
      <w:r w:rsidRPr="000B2108">
        <w:rPr>
          <w:rFonts w:ascii="louts shamy" w:hAnsi="louts shamy" w:cs="louts shamy"/>
          <w:sz w:val="36"/>
          <w:szCs w:val="36"/>
          <w:rtl/>
        </w:rPr>
        <w:t xml:space="preserve"> (1/ 446).</w:t>
      </w:r>
    </w:p>
    <w:p w14:paraId="79DA7CE7"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مُنتَهى الرَّغبة في حلّ ألفاظ النُّخبَة (نُخْبةِ الفِكَرِ لابن حَجَر) = </w:t>
      </w:r>
      <w:proofErr w:type="spellStart"/>
      <w:r w:rsidRPr="000B2108">
        <w:rPr>
          <w:rFonts w:ascii="louts shamy" w:hAnsi="louts shamy" w:cs="louts shamy"/>
          <w:sz w:val="36"/>
          <w:szCs w:val="36"/>
          <w:rtl/>
        </w:rPr>
        <w:t>حاشيية</w:t>
      </w:r>
      <w:proofErr w:type="spellEnd"/>
      <w:r w:rsidRPr="000B2108">
        <w:rPr>
          <w:rFonts w:ascii="louts shamy" w:hAnsi="louts shamy" w:cs="louts shamy"/>
          <w:sz w:val="36"/>
          <w:szCs w:val="36"/>
          <w:rtl/>
        </w:rPr>
        <w:t xml:space="preserve"> الخَرَشيّ (2/ 344) جمع الإمام </w:t>
      </w:r>
    </w:p>
    <w:p w14:paraId="4DF6A267"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أبي عبد الله محمّد بن عبد الله الخَرَشيّ، تحقيق: شعبان العودة، دار اليسر بالقاهرة، ط/الأولى 1441هـ - 2020م.</w:t>
      </w:r>
    </w:p>
    <w:p w14:paraId="09C12642"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منهاج السُّنَّة النّبويّة في نقض كلام الشِّيعة والقَدَريّة لابن تيمية، تحقيق: د. محمّد رشاد سالم، ط/ الأولى 1406هـ - 1986م.</w:t>
      </w:r>
    </w:p>
    <w:p w14:paraId="51E56779"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الوَسيط في علوم ومصطلح الحديث (634 - 636) أ. د. الشّيخ: محمّد بن محمّد أبو شُهبة، دار عالَم </w:t>
      </w:r>
    </w:p>
    <w:p w14:paraId="68BF8152" w14:textId="77777777" w:rsidR="009F60B5" w:rsidRPr="000B2108" w:rsidRDefault="009F60B5" w:rsidP="009F60B5">
      <w:pPr>
        <w:spacing w:before="40" w:after="40"/>
        <w:ind w:firstLine="397"/>
        <w:jc w:val="both"/>
        <w:rPr>
          <w:rFonts w:ascii="louts shamy" w:hAnsi="louts shamy" w:cs="louts shamy"/>
          <w:sz w:val="36"/>
          <w:szCs w:val="36"/>
        </w:rPr>
      </w:pPr>
      <w:r w:rsidRPr="000B2108">
        <w:rPr>
          <w:rFonts w:ascii="louts shamy" w:hAnsi="louts shamy" w:cs="louts shamy"/>
          <w:sz w:val="36"/>
          <w:szCs w:val="36"/>
          <w:rtl/>
        </w:rPr>
        <w:t xml:space="preserve">المعرفة </w:t>
      </w:r>
      <w:r w:rsidRPr="000B2108">
        <w:rPr>
          <w:rFonts w:ascii="Sakkal Majalla" w:hAnsi="Sakkal Majalla" w:hint="cs"/>
          <w:sz w:val="36"/>
          <w:szCs w:val="36"/>
          <w:rtl/>
        </w:rPr>
        <w:t>–</w:t>
      </w:r>
      <w:r w:rsidRPr="000B2108">
        <w:rPr>
          <w:rFonts w:ascii="louts shamy" w:hAnsi="louts shamy" w:cs="louts shamy"/>
          <w:sz w:val="36"/>
          <w:szCs w:val="36"/>
          <w:rtl/>
        </w:rPr>
        <w:t xml:space="preserve"> جُدّة.</w:t>
      </w:r>
    </w:p>
    <w:p w14:paraId="15D10401"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موقع الإسلام سؤال وجواب 172859 (نشر: 17 - 08 </w:t>
      </w:r>
      <w:r w:rsidRPr="000B2108">
        <w:rPr>
          <w:rFonts w:ascii="Sakkal Majalla" w:hAnsi="Sakkal Majalla" w:hint="cs"/>
          <w:sz w:val="36"/>
          <w:szCs w:val="36"/>
          <w:rtl/>
        </w:rPr>
        <w:t>–</w:t>
      </w:r>
      <w:r w:rsidRPr="000B2108">
        <w:rPr>
          <w:rFonts w:ascii="louts shamy" w:hAnsi="louts shamy" w:cs="louts shamy"/>
          <w:sz w:val="36"/>
          <w:szCs w:val="36"/>
          <w:rtl/>
        </w:rPr>
        <w:t xml:space="preserve"> 2011</w:t>
      </w:r>
      <w:r w:rsidRPr="000B2108">
        <w:rPr>
          <w:rFonts w:ascii="louts shamy" w:hAnsi="louts shamy" w:cs="louts shamy" w:hint="cs"/>
          <w:sz w:val="36"/>
          <w:szCs w:val="36"/>
          <w:rtl/>
        </w:rPr>
        <w:t>م</w:t>
      </w:r>
      <w:r w:rsidRPr="000B2108">
        <w:rPr>
          <w:rFonts w:ascii="louts shamy" w:hAnsi="louts shamy" w:cs="louts shamy"/>
          <w:sz w:val="36"/>
          <w:szCs w:val="36"/>
          <w:rtl/>
        </w:rPr>
        <w:t xml:space="preserve"> </w:t>
      </w:r>
      <w:r w:rsidRPr="000B2108">
        <w:rPr>
          <w:rFonts w:ascii="louts shamy" w:hAnsi="louts shamy" w:cs="louts shamy" w:hint="cs"/>
          <w:sz w:val="36"/>
          <w:szCs w:val="36"/>
          <w:rtl/>
        </w:rPr>
        <w:t>الشّاملة</w:t>
      </w:r>
      <w:r w:rsidRPr="000B2108">
        <w:rPr>
          <w:rFonts w:ascii="louts shamy" w:hAnsi="louts shamy" w:cs="louts shamy"/>
          <w:sz w:val="36"/>
          <w:szCs w:val="36"/>
          <w:rtl/>
        </w:rPr>
        <w:t xml:space="preserve"> </w:t>
      </w:r>
      <w:r w:rsidRPr="000B2108">
        <w:rPr>
          <w:rFonts w:ascii="louts shamy" w:hAnsi="louts shamy" w:cs="louts shamy" w:hint="cs"/>
          <w:sz w:val="36"/>
          <w:szCs w:val="36"/>
          <w:rtl/>
        </w:rPr>
        <w:t>الذّهبيّة</w:t>
      </w:r>
      <w:r w:rsidRPr="000B2108">
        <w:rPr>
          <w:rFonts w:ascii="louts shamy" w:hAnsi="louts shamy" w:cs="louts shamy"/>
          <w:sz w:val="36"/>
          <w:szCs w:val="36"/>
          <w:rtl/>
        </w:rPr>
        <w:t>).</w:t>
      </w:r>
    </w:p>
    <w:p w14:paraId="0E934C58" w14:textId="77777777" w:rsidR="009F60B5" w:rsidRPr="000B2108" w:rsidRDefault="009F60B5" w:rsidP="009F60B5">
      <w:pPr>
        <w:numPr>
          <w:ilvl w:val="0"/>
          <w:numId w:val="31"/>
        </w:numPr>
        <w:spacing w:before="40" w:after="40"/>
        <w:ind w:left="0" w:firstLine="397"/>
        <w:jc w:val="both"/>
        <w:rPr>
          <w:rFonts w:ascii="louts shamy" w:hAnsi="louts shamy" w:cs="louts shamy"/>
          <w:sz w:val="36"/>
          <w:szCs w:val="36"/>
        </w:rPr>
      </w:pPr>
      <w:r w:rsidRPr="000B2108">
        <w:rPr>
          <w:rFonts w:ascii="louts shamy" w:hAnsi="louts shamy" w:cs="louts shamy"/>
          <w:sz w:val="36"/>
          <w:szCs w:val="36"/>
          <w:rtl/>
        </w:rPr>
        <w:t xml:space="preserve">موقع فيصل نور الحقائق الغائبة (الرّئيسيّة/ شبهات الشّيعة والرَّدّ عليها/ الصّحابة رضي الله عنهم </w:t>
      </w:r>
    </w:p>
    <w:p w14:paraId="43E4855D" w14:textId="77777777" w:rsidR="009F60B5" w:rsidRPr="000B2108" w:rsidRDefault="009F60B5" w:rsidP="009F60B5">
      <w:pPr>
        <w:spacing w:before="40" w:after="40"/>
        <w:ind w:firstLine="397"/>
        <w:jc w:val="both"/>
        <w:rPr>
          <w:rFonts w:ascii="louts shamy" w:hAnsi="louts shamy" w:cs="louts shamy"/>
          <w:sz w:val="36"/>
          <w:szCs w:val="36"/>
        </w:rPr>
      </w:pPr>
      <w:proofErr w:type="gramStart"/>
      <w:r w:rsidRPr="000B2108">
        <w:rPr>
          <w:rFonts w:ascii="louts shamy" w:hAnsi="louts shamy" w:cs="louts shamy"/>
          <w:sz w:val="36"/>
          <w:szCs w:val="36"/>
          <w:rtl/>
        </w:rPr>
        <w:lastRenderedPageBreak/>
        <w:t>( أ</w:t>
      </w:r>
      <w:proofErr w:type="gramEnd"/>
      <w:r w:rsidRPr="000B2108">
        <w:rPr>
          <w:rFonts w:ascii="louts shamy" w:hAnsi="louts shamy" w:cs="louts shamy"/>
          <w:sz w:val="36"/>
          <w:szCs w:val="36"/>
          <w:rtl/>
        </w:rPr>
        <w:t>- شبهات حول الصّحابة رضي الله عنهم: بنو أُمَيَّة إذا سمعوا بمولود اسمه عليّ قتلوه. ب- معاوية بن أبي سفيان رضي الله عنه/ بنو أُمَيَّة أيّام حكمهم كانوا لا يرتضون اسمَ عليّ رضي الله عنه وكانوا يقتلون المولود المسمَّى بهذا الاسم).</w:t>
      </w:r>
    </w:p>
    <w:p w14:paraId="30DD1FDF" w14:textId="77777777" w:rsidR="009F60B5" w:rsidRPr="000B2108" w:rsidRDefault="009F60B5" w:rsidP="009F60B5">
      <w:pPr>
        <w:spacing w:before="40" w:after="40"/>
        <w:ind w:firstLine="397"/>
        <w:jc w:val="both"/>
        <w:rPr>
          <w:rFonts w:ascii="louts shamy" w:hAnsi="louts shamy" w:cs="louts shamy"/>
          <w:sz w:val="36"/>
          <w:szCs w:val="36"/>
          <w:rtl/>
        </w:rPr>
      </w:pPr>
    </w:p>
    <w:p w14:paraId="2E1C74BF" w14:textId="77777777" w:rsidR="009F60B5" w:rsidRPr="000B2108" w:rsidRDefault="009F60B5" w:rsidP="009F60B5">
      <w:pPr>
        <w:spacing w:before="40" w:after="40"/>
        <w:ind w:firstLine="397"/>
        <w:jc w:val="both"/>
        <w:rPr>
          <w:rFonts w:ascii="louts shamy" w:hAnsi="louts shamy" w:cs="louts shamy"/>
          <w:sz w:val="36"/>
          <w:szCs w:val="36"/>
        </w:rPr>
      </w:pPr>
    </w:p>
    <w:p w14:paraId="5AE760AC" w14:textId="0A6DB3D5" w:rsidR="006B7937" w:rsidRPr="009F60B5" w:rsidRDefault="006B7937" w:rsidP="00581C51">
      <w:pPr>
        <w:rPr>
          <w:rtl/>
        </w:rPr>
      </w:pPr>
    </w:p>
    <w:sectPr w:rsidR="006B7937" w:rsidRPr="009F60B5" w:rsidSect="00044307">
      <w:headerReference w:type="default" r:id="rId10"/>
      <w:footerReference w:type="default" r:id="rId11"/>
      <w:pgSz w:w="11906" w:h="16838" w:code="9"/>
      <w:pgMar w:top="1134" w:right="1134" w:bottom="1134" w:left="1134" w:header="709" w:footer="998" w:gutter="0"/>
      <w:pgNumType w:fmt="numberInDash" w:start="1" w:chapStyle="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73BEE" w14:textId="77777777" w:rsidR="00DA21AC" w:rsidRDefault="00DA21AC">
      <w:r>
        <w:separator/>
      </w:r>
    </w:p>
  </w:endnote>
  <w:endnote w:type="continuationSeparator" w:id="0">
    <w:p w14:paraId="49FB5905" w14:textId="77777777" w:rsidR="00DA21AC" w:rsidRDefault="00DA2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0002AFF" w:usb1="4000ACFF" w:usb2="00000001" w:usb3="00000000" w:csb0="000001FF" w:csb1="00000000"/>
  </w:font>
  <w:font w:name="Sakkal Majalla">
    <w:panose1 w:val="02000000000000000000"/>
    <w:charset w:val="00"/>
    <w:family w:val="auto"/>
    <w:pitch w:val="variable"/>
    <w:sig w:usb0="A0002027" w:usb1="80000000" w:usb2="00000108" w:usb3="00000000" w:csb0="000000D3" w:csb1="00000000"/>
  </w:font>
  <w:font w:name="DecoType Thuluth">
    <w:panose1 w:val="020100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KFGQPC Uthman Taha Naskh">
    <w:panose1 w:val="02000000000000000000"/>
    <w:charset w:val="B2"/>
    <w:family w:val="auto"/>
    <w:pitch w:val="variable"/>
    <w:sig w:usb0="80002001" w:usb1="80000000" w:usb2="00000008" w:usb3="00000000" w:csb0="00000040" w:csb1="00000000"/>
  </w:font>
  <w:font w:name="SF Sultan">
    <w:panose1 w:val="00000500000000020004"/>
    <w:charset w:val="00"/>
    <w:family w:val="auto"/>
    <w:pitch w:val="variable"/>
    <w:sig w:usb0="00002003" w:usb1="0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AH) Manal Black">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louts shamy">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Hacen Egypt">
    <w:panose1 w:val="02000000000000000000"/>
    <w:charset w:val="00"/>
    <w:family w:val="auto"/>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3A663" w14:textId="0D800CFE" w:rsidR="00F61361" w:rsidRDefault="00C22595" w:rsidP="00F61361">
    <w:pPr>
      <w:pStyle w:val="a3"/>
      <w:ind w:right="-851"/>
    </w:pPr>
    <w:r>
      <w:rPr>
        <w:noProof/>
        <w:rtl/>
      </w:rPr>
      <mc:AlternateContent>
        <mc:Choice Requires="wpg">
          <w:drawing>
            <wp:anchor distT="0" distB="0" distL="114300" distR="114300" simplePos="0" relativeHeight="251665920" behindDoc="0" locked="0" layoutInCell="1" allowOverlap="1" wp14:anchorId="4F92B320" wp14:editId="6CFB141F">
              <wp:simplePos x="0" y="0"/>
              <wp:positionH relativeFrom="leftMargin">
                <wp:posOffset>1143825</wp:posOffset>
              </wp:positionH>
              <wp:positionV relativeFrom="page">
                <wp:posOffset>9981565</wp:posOffset>
              </wp:positionV>
              <wp:extent cx="515620" cy="440690"/>
              <wp:effectExtent l="57150" t="57150" r="55880" b="54610"/>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3"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4"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162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554533B6" w14:textId="77777777" w:rsidR="00F61361" w:rsidRPr="00A74C62" w:rsidRDefault="00F61361" w:rsidP="00F61361">
                            <w:pPr>
                              <w:pStyle w:val="a3"/>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92B320" id="مجموعة 1" o:spid="_x0000_s1026" style="position:absolute;left:0;text-align:left;margin-left:90.05pt;margin-top:785.95pt;width:40.6pt;height:34.7pt;flip:x;z-index:251665920;mso-position-horizontal-relative:left-margin-area;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" fillcolor="white [3201]" strokecolor="#9bbb59 [3206]" strokeweight="2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" fillcolor="white [3201]" strokecolor="#9bbb59 [3206]" strokeweight="2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" fillcolor="white [3201]" strokecolor="#9bbb59 [3206]" strokeweight="2pt">
                <v:textbox>
                  <w:txbxContent>
                    <w:p w14:paraId="554533B6" w14:textId="77777777" w:rsidR="00F61361" w:rsidRPr="00A74C62" w:rsidRDefault="00F61361" w:rsidP="00F61361">
                      <w:pPr>
                        <w:pStyle w:val="a3"/>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v:textbox>
              </v:rect>
              <w10:wrap anchorx="margin" anchory="page"/>
            </v:group>
          </w:pict>
        </mc:Fallback>
      </mc:AlternateContent>
    </w:r>
    <w:r>
      <w:rPr>
        <w:noProof/>
      </w:rPr>
      <mc:AlternateContent>
        <mc:Choice Requires="wps">
          <w:drawing>
            <wp:anchor distT="45720" distB="45720" distL="114300" distR="114300" simplePos="0" relativeHeight="251667968" behindDoc="1" locked="0" layoutInCell="1" allowOverlap="1" wp14:anchorId="1DFED97C" wp14:editId="047F1CE9">
              <wp:simplePos x="0" y="0"/>
              <wp:positionH relativeFrom="column">
                <wp:posOffset>1748073</wp:posOffset>
              </wp:positionH>
              <wp:positionV relativeFrom="paragraph">
                <wp:posOffset>139906</wp:posOffset>
              </wp:positionV>
              <wp:extent cx="2077720" cy="622300"/>
              <wp:effectExtent l="0" t="0" r="17780" b="25400"/>
              <wp:wrapTight wrapText="bothSides">
                <wp:wrapPolygon edited="0">
                  <wp:start x="0" y="0"/>
                  <wp:lineTo x="0" y="21820"/>
                  <wp:lineTo x="21587" y="21820"/>
                  <wp:lineTo x="21587"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77720" cy="62230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80E0A20" w14:textId="77777777" w:rsidR="00F61361" w:rsidRDefault="00DA21AC" w:rsidP="00F61361">
                          <w:hyperlink r:id="rId1" w:history="1">
                            <w:r w:rsidR="00F61361"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FED97C" id="_x0000_t202" coordsize="21600,21600" o:spt="202" path="m,l,21600r21600,l21600,xe">
              <v:stroke joinstyle="miter"/>
              <v:path gradientshapeok="t" o:connecttype="rect"/>
            </v:shapetype>
            <v:shape id="مربع نص 2" o:spid="_x0000_s1030" type="#_x0000_t202" style="position:absolute;left:0;text-align:left;margin-left:137.65pt;margin-top:11pt;width:163.6pt;height:49pt;flip:x;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" filled="f" strokecolor="white [3212]">
              <v:textbox>
                <w:txbxContent>
                  <w:p w14:paraId="280E0A20" w14:textId="77777777" w:rsidR="00F61361" w:rsidRDefault="00754CFE" w:rsidP="00F61361">
                    <w:hyperlink r:id="rId2" w:history="1">
                      <w:r w:rsidR="00F61361"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6944" behindDoc="1" locked="0" layoutInCell="1" allowOverlap="1" wp14:anchorId="375B4E3F" wp14:editId="2EA14D23">
          <wp:simplePos x="0" y="0"/>
          <wp:positionH relativeFrom="margin">
            <wp:align>left</wp:align>
          </wp:positionH>
          <wp:positionV relativeFrom="paragraph">
            <wp:posOffset>61595</wp:posOffset>
          </wp:positionV>
          <wp:extent cx="6245021" cy="598995"/>
          <wp:effectExtent l="0" t="0" r="0" b="0"/>
          <wp:wrapNone/>
          <wp:docPr id="16" name="صورة 16"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45021" cy="5989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hint="cs"/>
          <w:rtl/>
        </w:rPr>
        <w:id w:val="311991311"/>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62733" w14:textId="77777777" w:rsidR="00DA21AC" w:rsidRDefault="00DA21AC">
      <w:r>
        <w:separator/>
      </w:r>
    </w:p>
  </w:footnote>
  <w:footnote w:type="continuationSeparator" w:id="0">
    <w:p w14:paraId="5B21B34D" w14:textId="77777777" w:rsidR="00DA21AC" w:rsidRDefault="00DA21AC">
      <w:r>
        <w:continuationSeparator/>
      </w:r>
    </w:p>
  </w:footnote>
  <w:footnote w:id="1">
    <w:p w14:paraId="13D92CB0" w14:textId="77777777" w:rsidR="009F60B5" w:rsidRPr="000B2108" w:rsidRDefault="009F60B5" w:rsidP="009F60B5">
      <w:pPr>
        <w:pStyle w:val="ab"/>
        <w:ind w:left="140"/>
        <w:rPr>
          <w:rFonts w:ascii="louts shamy" w:hAnsi="louts shamy" w:cs="louts shamy"/>
          <w:sz w:val="29"/>
          <w:szCs w:val="29"/>
          <w:rtl/>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البيت بلا نسبة في كتاب العين (8/ 358)، وتهذيب اللّغة (15/ 442)، ولسان العرب (11/ 715 وأل).</w:t>
      </w:r>
    </w:p>
  </w:footnote>
  <w:footnote w:id="2">
    <w:p w14:paraId="0D94053A" w14:textId="77777777" w:rsidR="009F60B5" w:rsidRPr="000B2108" w:rsidRDefault="009F60B5" w:rsidP="009F60B5">
      <w:pPr>
        <w:pStyle w:val="ab"/>
        <w:ind w:left="140"/>
        <w:rPr>
          <w:rFonts w:ascii="louts shamy" w:hAnsi="louts shamy" w:cs="louts shamy"/>
          <w:sz w:val="29"/>
          <w:szCs w:val="29"/>
          <w:rtl/>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xml:space="preserve">- </w:t>
      </w:r>
      <w:r w:rsidRPr="000B2108">
        <w:rPr>
          <w:rFonts w:ascii="Sakkal Majalla" w:hAnsi="Sakkal Majalla" w:hint="cs"/>
          <w:sz w:val="29"/>
          <w:szCs w:val="29"/>
          <w:rtl/>
          <w:lang w:bidi="ar-DZ"/>
        </w:rPr>
        <w:t>‌</w:t>
      </w:r>
      <w:r w:rsidRPr="000B2108">
        <w:rPr>
          <w:rFonts w:ascii="louts shamy" w:hAnsi="louts shamy" w:cs="louts shamy"/>
          <w:sz w:val="29"/>
          <w:szCs w:val="29"/>
          <w:rtl/>
          <w:lang w:bidi="ar-DZ"/>
        </w:rPr>
        <w:t xml:space="preserve">(والعَرْض: سَفْحُ الجَبَل وناحِيَتُه، ويُشَبَّهُ </w:t>
      </w:r>
      <w:r w:rsidRPr="000B2108">
        <w:rPr>
          <w:rFonts w:ascii="Sakkal Majalla" w:hAnsi="Sakkal Majalla" w:hint="cs"/>
          <w:sz w:val="29"/>
          <w:szCs w:val="29"/>
          <w:rtl/>
          <w:lang w:bidi="ar-DZ"/>
        </w:rPr>
        <w:t>‌</w:t>
      </w:r>
      <w:r w:rsidRPr="000B2108">
        <w:rPr>
          <w:rFonts w:ascii="louts shamy" w:hAnsi="louts shamy" w:cs="louts shamy" w:hint="cs"/>
          <w:sz w:val="29"/>
          <w:szCs w:val="29"/>
          <w:rtl/>
          <w:lang w:bidi="ar-DZ"/>
        </w:rPr>
        <w:t>الجيش</w:t>
      </w:r>
      <w:r w:rsidRPr="000B2108">
        <w:rPr>
          <w:rFonts w:ascii="louts shamy" w:hAnsi="louts shamy" w:cs="louts shamy"/>
          <w:sz w:val="29"/>
          <w:szCs w:val="29"/>
          <w:rtl/>
          <w:lang w:bidi="ar-DZ"/>
        </w:rPr>
        <w:t xml:space="preserve">ُ العَظيمُ به فيقال: ما هو إلّا عَرْضٌ مِن الأَعْراض) - الصّحاح (ص1234 </w:t>
      </w:r>
      <w:r w:rsidRPr="000B2108">
        <w:rPr>
          <w:rFonts w:ascii="Sakkal Majalla" w:hAnsi="Sakkal Majalla" w:hint="cs"/>
          <w:sz w:val="29"/>
          <w:szCs w:val="29"/>
          <w:rtl/>
          <w:lang w:bidi="ar-DZ"/>
        </w:rPr>
        <w:t>‌‌</w:t>
      </w:r>
      <w:r w:rsidRPr="000B2108">
        <w:rPr>
          <w:rFonts w:ascii="louts shamy" w:hAnsi="louts shamy" w:cs="louts shamy" w:hint="cs"/>
          <w:sz w:val="29"/>
          <w:szCs w:val="29"/>
          <w:rtl/>
          <w:lang w:bidi="ar-DZ"/>
        </w:rPr>
        <w:t>وخش</w:t>
      </w:r>
      <w:r w:rsidRPr="000B2108">
        <w:rPr>
          <w:rFonts w:ascii="louts shamy" w:hAnsi="louts shamy" w:cs="louts shamy"/>
          <w:sz w:val="29"/>
          <w:szCs w:val="29"/>
          <w:rtl/>
          <w:lang w:bidi="ar-DZ"/>
        </w:rPr>
        <w:t>) -.</w:t>
      </w:r>
    </w:p>
  </w:footnote>
  <w:footnote w:id="3">
    <w:p w14:paraId="029938C6" w14:textId="77777777" w:rsidR="009F60B5" w:rsidRPr="000B2108" w:rsidRDefault="009F60B5" w:rsidP="009F60B5">
      <w:pPr>
        <w:pStyle w:val="ab"/>
        <w:ind w:left="140"/>
        <w:rPr>
          <w:rFonts w:ascii="louts shamy" w:hAnsi="louts shamy" w:cs="louts shamy"/>
          <w:sz w:val="29"/>
          <w:szCs w:val="29"/>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xml:space="preserve">- (يقال: ذاكَ مِن وَخْشِ النّاس، أي مِن رُذالِهم. وجاءَني أَوْخاشٌ مِن النّاس، أي مِن سُقّاطِهم. وقد وَخُشَ الشّيءُ بالضَّمِّ وُخُوشَةً ووَخاشَةً، أي صار رَدِيًّا) - الصّحاح (ص1234 </w:t>
      </w:r>
      <w:r w:rsidRPr="000B2108">
        <w:rPr>
          <w:rFonts w:ascii="Sakkal Majalla" w:hAnsi="Sakkal Majalla" w:hint="cs"/>
          <w:sz w:val="29"/>
          <w:szCs w:val="29"/>
          <w:rtl/>
          <w:lang w:bidi="ar-DZ"/>
        </w:rPr>
        <w:t>‌‌</w:t>
      </w:r>
      <w:r w:rsidRPr="000B2108">
        <w:rPr>
          <w:rFonts w:ascii="louts shamy" w:hAnsi="louts shamy" w:cs="louts shamy" w:hint="cs"/>
          <w:sz w:val="29"/>
          <w:szCs w:val="29"/>
          <w:rtl/>
          <w:lang w:bidi="ar-DZ"/>
        </w:rPr>
        <w:t>وخش</w:t>
      </w:r>
      <w:r w:rsidRPr="000B2108">
        <w:rPr>
          <w:rFonts w:ascii="louts shamy" w:hAnsi="louts shamy" w:cs="louts shamy"/>
          <w:sz w:val="29"/>
          <w:szCs w:val="29"/>
          <w:rtl/>
          <w:lang w:bidi="ar-DZ"/>
        </w:rPr>
        <w:t>) -.</w:t>
      </w:r>
    </w:p>
  </w:footnote>
  <w:footnote w:id="4">
    <w:p w14:paraId="4B23A7F8" w14:textId="77777777" w:rsidR="009F60B5" w:rsidRPr="000B2108" w:rsidRDefault="009F60B5" w:rsidP="009F60B5">
      <w:pPr>
        <w:pStyle w:val="ab"/>
        <w:ind w:left="140"/>
        <w:rPr>
          <w:rFonts w:ascii="louts shamy" w:hAnsi="louts shamy" w:cs="louts shamy"/>
          <w:sz w:val="29"/>
          <w:szCs w:val="29"/>
          <w:rtl/>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في رواية: (بعد الغَيِّ رُشْدًا).</w:t>
      </w:r>
    </w:p>
  </w:footnote>
  <w:footnote w:id="5">
    <w:p w14:paraId="31EFBD19" w14:textId="77777777" w:rsidR="009F60B5" w:rsidRPr="000B2108" w:rsidRDefault="009F60B5" w:rsidP="009F60B5">
      <w:pPr>
        <w:pStyle w:val="ab"/>
        <w:ind w:left="140"/>
        <w:rPr>
          <w:rFonts w:ascii="louts shamy" w:hAnsi="louts shamy" w:cs="louts shamy"/>
          <w:sz w:val="29"/>
          <w:szCs w:val="29"/>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xml:space="preserve">- للقُطاميّ. ديوانه (ص264 رقم 28 الهيئة المصريّة) </w:t>
      </w:r>
      <w:r w:rsidRPr="000B2108">
        <w:rPr>
          <w:rFonts w:ascii="Sakkal Majalla" w:hAnsi="Sakkal Majalla" w:hint="cs"/>
          <w:sz w:val="29"/>
          <w:szCs w:val="29"/>
          <w:rtl/>
          <w:lang w:bidi="ar-DZ"/>
        </w:rPr>
        <w:t>–</w:t>
      </w:r>
      <w:r w:rsidRPr="000B2108">
        <w:rPr>
          <w:rFonts w:ascii="louts shamy" w:hAnsi="louts shamy" w:cs="louts shamy"/>
          <w:sz w:val="29"/>
          <w:szCs w:val="29"/>
          <w:rtl/>
          <w:lang w:bidi="ar-DZ"/>
        </w:rPr>
        <w:t xml:space="preserve"> (ص35 رقم 28 دار الثّقافة).</w:t>
      </w:r>
    </w:p>
  </w:footnote>
  <w:footnote w:id="6">
    <w:p w14:paraId="5536370E" w14:textId="77777777" w:rsidR="009F60B5" w:rsidRPr="000B2108" w:rsidRDefault="009F60B5" w:rsidP="009F60B5">
      <w:pPr>
        <w:pStyle w:val="ab"/>
        <w:ind w:left="140"/>
        <w:rPr>
          <w:rFonts w:ascii="louts shamy" w:hAnsi="louts shamy" w:cs="louts shamy"/>
          <w:sz w:val="29"/>
          <w:szCs w:val="29"/>
          <w:rtl/>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(8/ 15/ 175 - 176 نوويّ).</w:t>
      </w:r>
    </w:p>
  </w:footnote>
  <w:footnote w:id="7">
    <w:p w14:paraId="1BEAFF29" w14:textId="77777777" w:rsidR="009F60B5" w:rsidRPr="000B2108" w:rsidRDefault="009F60B5" w:rsidP="009F60B5">
      <w:pPr>
        <w:pStyle w:val="ab"/>
        <w:ind w:left="140"/>
        <w:rPr>
          <w:rFonts w:ascii="louts shamy" w:hAnsi="louts shamy" w:cs="louts shamy"/>
          <w:sz w:val="29"/>
          <w:szCs w:val="29"/>
          <w:rtl/>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آل عمران/61.</w:t>
      </w:r>
    </w:p>
  </w:footnote>
  <w:footnote w:id="8">
    <w:p w14:paraId="214B9107" w14:textId="77777777" w:rsidR="009F60B5" w:rsidRPr="000B2108" w:rsidRDefault="009F60B5" w:rsidP="009F60B5">
      <w:pPr>
        <w:pStyle w:val="ab"/>
        <w:ind w:left="140"/>
        <w:rPr>
          <w:rFonts w:ascii="louts shamy" w:hAnsi="louts shamy" w:cs="louts shamy"/>
          <w:sz w:val="29"/>
          <w:szCs w:val="29"/>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(8/ 15/ 175 - 176 نوويّ).</w:t>
      </w:r>
    </w:p>
  </w:footnote>
  <w:footnote w:id="9">
    <w:p w14:paraId="6B0777CE" w14:textId="77777777" w:rsidR="009F60B5" w:rsidRPr="000B2108" w:rsidRDefault="009F60B5" w:rsidP="009F60B5">
      <w:pPr>
        <w:pStyle w:val="ab"/>
        <w:ind w:left="140"/>
        <w:rPr>
          <w:rFonts w:ascii="louts shamy" w:hAnsi="louts shamy" w:cs="louts shamy"/>
          <w:sz w:val="29"/>
          <w:szCs w:val="29"/>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(8/ 15/ 181 - 182 نوويّ).</w:t>
      </w:r>
    </w:p>
  </w:footnote>
  <w:footnote w:id="10">
    <w:p w14:paraId="188C17DE" w14:textId="77777777" w:rsidR="009F60B5" w:rsidRPr="000B2108" w:rsidRDefault="009F60B5" w:rsidP="009F60B5">
      <w:pPr>
        <w:pStyle w:val="ab"/>
        <w:ind w:left="140"/>
        <w:rPr>
          <w:rFonts w:ascii="louts shamy" w:hAnsi="louts shamy" w:cs="louts shamy"/>
          <w:sz w:val="29"/>
          <w:szCs w:val="29"/>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منهاج السُّنَّة النَّبويّة (4/468).</w:t>
      </w:r>
    </w:p>
  </w:footnote>
  <w:footnote w:id="11">
    <w:p w14:paraId="517C6734" w14:textId="77777777" w:rsidR="009F60B5" w:rsidRPr="000B2108" w:rsidRDefault="009F60B5" w:rsidP="009F60B5">
      <w:pPr>
        <w:pStyle w:val="ab"/>
        <w:ind w:left="140"/>
        <w:rPr>
          <w:rFonts w:ascii="louts shamy" w:hAnsi="louts shamy" w:cs="louts shamy"/>
          <w:sz w:val="29"/>
          <w:szCs w:val="29"/>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الاستيعاب (3/ 1108).</w:t>
      </w:r>
    </w:p>
  </w:footnote>
  <w:footnote w:id="12">
    <w:p w14:paraId="2C9021A4" w14:textId="77777777" w:rsidR="009F60B5" w:rsidRPr="000B2108" w:rsidRDefault="009F60B5" w:rsidP="009F60B5">
      <w:pPr>
        <w:pStyle w:val="ab"/>
        <w:ind w:left="140"/>
        <w:rPr>
          <w:rFonts w:ascii="louts shamy" w:hAnsi="louts shamy" w:cs="louts shamy"/>
          <w:sz w:val="29"/>
          <w:szCs w:val="29"/>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البداية والنّهاية (11/ 444 هجر).</w:t>
      </w:r>
    </w:p>
  </w:footnote>
  <w:footnote w:id="13">
    <w:p w14:paraId="30674BB3" w14:textId="77777777" w:rsidR="009F60B5" w:rsidRPr="000B2108" w:rsidRDefault="009F60B5" w:rsidP="009F60B5">
      <w:pPr>
        <w:pStyle w:val="ab"/>
        <w:ind w:left="140"/>
        <w:rPr>
          <w:rFonts w:ascii="louts shamy" w:hAnsi="louts shamy" w:cs="louts shamy"/>
          <w:sz w:val="29"/>
          <w:szCs w:val="29"/>
          <w:rtl/>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xml:space="preserve">- كتاب الشّريعة للآجُرِّيّ (5/ 2469 </w:t>
      </w:r>
      <w:r w:rsidRPr="000B2108">
        <w:rPr>
          <w:rFonts w:ascii="Sakkal Majalla" w:hAnsi="Sakkal Majalla" w:hint="cs"/>
          <w:sz w:val="29"/>
          <w:szCs w:val="29"/>
          <w:rtl/>
          <w:lang w:bidi="ar-DZ"/>
        </w:rPr>
        <w:t>–</w:t>
      </w:r>
      <w:r w:rsidRPr="000B2108">
        <w:rPr>
          <w:rFonts w:ascii="louts shamy" w:hAnsi="louts shamy" w:cs="louts shamy"/>
          <w:sz w:val="29"/>
          <w:szCs w:val="29"/>
          <w:rtl/>
          <w:lang w:bidi="ar-DZ"/>
        </w:rPr>
        <w:t xml:space="preserve"> 2470 رقم 1961) بإسناد حسن.</w:t>
      </w:r>
    </w:p>
  </w:footnote>
  <w:footnote w:id="14">
    <w:p w14:paraId="05CFD192" w14:textId="77777777" w:rsidR="009F60B5" w:rsidRPr="000B2108" w:rsidRDefault="009F60B5" w:rsidP="009F60B5">
      <w:pPr>
        <w:pStyle w:val="ab"/>
        <w:ind w:left="140"/>
        <w:rPr>
          <w:rFonts w:ascii="louts shamy" w:hAnsi="louts shamy" w:cs="louts shamy"/>
          <w:sz w:val="29"/>
          <w:szCs w:val="29"/>
          <w:rtl/>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رواه مسلم (1/ 2/ 64 نوويّ).</w:t>
      </w:r>
    </w:p>
  </w:footnote>
  <w:footnote w:id="15">
    <w:p w14:paraId="10A782B8" w14:textId="77777777" w:rsidR="009F60B5" w:rsidRPr="000B2108" w:rsidRDefault="009F60B5" w:rsidP="009F60B5">
      <w:pPr>
        <w:pStyle w:val="ab"/>
        <w:ind w:left="140"/>
        <w:rPr>
          <w:rFonts w:ascii="louts shamy" w:hAnsi="louts shamy" w:cs="louts shamy"/>
          <w:sz w:val="29"/>
          <w:szCs w:val="29"/>
          <w:rtl/>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منهاج السُّنَّة النّبويّة (8/ 165).</w:t>
      </w:r>
    </w:p>
  </w:footnote>
  <w:footnote w:id="16">
    <w:p w14:paraId="054E748F" w14:textId="77777777" w:rsidR="009F60B5" w:rsidRPr="000B2108" w:rsidRDefault="009F60B5" w:rsidP="009F60B5">
      <w:pPr>
        <w:pStyle w:val="ab"/>
        <w:ind w:left="140"/>
        <w:rPr>
          <w:rFonts w:ascii="louts shamy" w:hAnsi="louts shamy" w:cs="louts shamy"/>
          <w:sz w:val="29"/>
          <w:szCs w:val="29"/>
          <w:rtl/>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منهاج السُّنَّة النّبويّة (7/218).</w:t>
      </w:r>
    </w:p>
  </w:footnote>
  <w:footnote w:id="17">
    <w:p w14:paraId="2DDA4FC4" w14:textId="77777777" w:rsidR="009F60B5" w:rsidRPr="000B2108" w:rsidRDefault="009F60B5" w:rsidP="009F60B5">
      <w:pPr>
        <w:pStyle w:val="ab"/>
        <w:ind w:left="140"/>
        <w:rPr>
          <w:rFonts w:ascii="louts shamy" w:hAnsi="louts shamy" w:cs="louts shamy"/>
          <w:sz w:val="29"/>
          <w:szCs w:val="29"/>
          <w:rtl/>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منهاج السُّنَّة النّبويّة (4/396).</w:t>
      </w:r>
    </w:p>
  </w:footnote>
  <w:footnote w:id="18">
    <w:p w14:paraId="2B32E66D" w14:textId="77777777" w:rsidR="009F60B5" w:rsidRPr="000B2108" w:rsidRDefault="009F60B5" w:rsidP="009F60B5">
      <w:pPr>
        <w:pStyle w:val="ab"/>
        <w:ind w:left="140"/>
        <w:rPr>
          <w:rFonts w:ascii="louts shamy" w:hAnsi="louts shamy" w:cs="louts shamy"/>
          <w:sz w:val="29"/>
          <w:szCs w:val="29"/>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موقع الإسلام سؤال وجواب 172859. </w:t>
      </w:r>
    </w:p>
  </w:footnote>
  <w:footnote w:id="19">
    <w:p w14:paraId="5ABE9D5E" w14:textId="77777777" w:rsidR="009F60B5" w:rsidRPr="000B2108" w:rsidRDefault="009F60B5" w:rsidP="009F60B5">
      <w:pPr>
        <w:pStyle w:val="ab"/>
        <w:ind w:left="140"/>
        <w:rPr>
          <w:rFonts w:ascii="louts shamy" w:hAnsi="louts shamy" w:cs="louts shamy"/>
          <w:sz w:val="29"/>
          <w:szCs w:val="29"/>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لجرير بن عَطِيّة الخَطَفِيّ، شرح نقائض جرير والفرزدق (1/ 193).</w:t>
      </w:r>
    </w:p>
  </w:footnote>
  <w:footnote w:id="20">
    <w:p w14:paraId="5DA7FAB6" w14:textId="77777777" w:rsidR="009F60B5" w:rsidRPr="000B2108" w:rsidRDefault="009F60B5" w:rsidP="009F60B5">
      <w:pPr>
        <w:pStyle w:val="ab"/>
        <w:ind w:left="140"/>
        <w:rPr>
          <w:rFonts w:ascii="louts shamy" w:hAnsi="louts shamy" w:cs="louts shamy"/>
          <w:sz w:val="29"/>
          <w:szCs w:val="29"/>
          <w:rtl/>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الذّهبيّ.</w:t>
      </w:r>
    </w:p>
  </w:footnote>
  <w:footnote w:id="21">
    <w:p w14:paraId="1049F09C" w14:textId="77777777" w:rsidR="009F60B5" w:rsidRPr="000B2108" w:rsidRDefault="009F60B5" w:rsidP="009F60B5">
      <w:pPr>
        <w:pStyle w:val="ab"/>
        <w:ind w:left="140"/>
        <w:rPr>
          <w:rFonts w:ascii="louts shamy" w:hAnsi="louts shamy" w:cs="louts shamy"/>
          <w:sz w:val="29"/>
          <w:szCs w:val="29"/>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تاريخ الإسلام (5/ 62 بشار).</w:t>
      </w:r>
    </w:p>
  </w:footnote>
  <w:footnote w:id="22">
    <w:p w14:paraId="7FA05800" w14:textId="77777777" w:rsidR="009F60B5" w:rsidRPr="000B2108" w:rsidRDefault="009F60B5" w:rsidP="009F60B5">
      <w:pPr>
        <w:pStyle w:val="ab"/>
        <w:ind w:left="140"/>
        <w:rPr>
          <w:rFonts w:ascii="louts shamy" w:hAnsi="louts shamy" w:cs="louts shamy"/>
          <w:sz w:val="29"/>
          <w:szCs w:val="29"/>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قاله سَعد بنُ عَبد الله بنِ عَبد العَزيز آل حميَّد كما في مختصرُ استدرَاك الذّهبي على مُستدرَك الحَاكم (7/ 3348 الهامش).</w:t>
      </w:r>
    </w:p>
  </w:footnote>
  <w:footnote w:id="23">
    <w:p w14:paraId="455CF535" w14:textId="77777777" w:rsidR="009F60B5" w:rsidRPr="000B2108" w:rsidRDefault="009F60B5" w:rsidP="009F60B5">
      <w:pPr>
        <w:pStyle w:val="ab"/>
        <w:ind w:left="140"/>
        <w:rPr>
          <w:rFonts w:ascii="louts shamy" w:hAnsi="louts shamy" w:cs="louts shamy"/>
          <w:sz w:val="29"/>
          <w:szCs w:val="29"/>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البداية والنّهاية (9/ 87 - 88).</w:t>
      </w:r>
    </w:p>
  </w:footnote>
  <w:footnote w:id="24">
    <w:p w14:paraId="1A37B9D0" w14:textId="77777777" w:rsidR="009F60B5" w:rsidRPr="000B2108" w:rsidRDefault="009F60B5" w:rsidP="009F60B5">
      <w:pPr>
        <w:pStyle w:val="ab"/>
        <w:ind w:left="140"/>
        <w:rPr>
          <w:rFonts w:ascii="louts shamy" w:hAnsi="louts shamy" w:cs="louts shamy"/>
          <w:sz w:val="29"/>
          <w:szCs w:val="29"/>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من مَقُول سَعد بن عَبد الله بن عَبد العَزيز آل حميَّد في مختصرُ استدرَاك الذّهبي على مُستدرَك الحَاكم (7/ 3348 الهامش).</w:t>
      </w:r>
    </w:p>
  </w:footnote>
  <w:footnote w:id="25">
    <w:p w14:paraId="66E025F2" w14:textId="77777777" w:rsidR="009F60B5" w:rsidRPr="000B2108" w:rsidRDefault="009F60B5" w:rsidP="009F60B5">
      <w:pPr>
        <w:pStyle w:val="ab"/>
        <w:ind w:left="140"/>
        <w:rPr>
          <w:rFonts w:ascii="louts shamy" w:hAnsi="louts shamy" w:cs="louts shamy"/>
          <w:sz w:val="29"/>
          <w:szCs w:val="29"/>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في تهذيب الكمال (20/ 427): (وكان يَجْرحُ</w:t>
      </w:r>
      <w:r w:rsidRPr="000B2108">
        <w:rPr>
          <w:rFonts w:ascii="Sakkal Majalla" w:hAnsi="Sakkal Majalla" w:hint="cs"/>
          <w:sz w:val="29"/>
          <w:szCs w:val="29"/>
          <w:rtl/>
        </w:rPr>
        <w:t>‌‌</w:t>
      </w:r>
      <w:r w:rsidRPr="000B2108">
        <w:rPr>
          <w:rFonts w:ascii="louts shamy" w:hAnsi="louts shamy" w:cs="louts shamy"/>
          <w:sz w:val="29"/>
          <w:szCs w:val="29"/>
          <w:rtl/>
        </w:rPr>
        <w:t xml:space="preserve"> </w:t>
      </w:r>
      <w:r w:rsidRPr="000B2108">
        <w:rPr>
          <w:rFonts w:ascii="louts shamy" w:hAnsi="louts shamy" w:cs="louts shamy" w:hint="cs"/>
          <w:sz w:val="29"/>
          <w:szCs w:val="29"/>
          <w:rtl/>
        </w:rPr>
        <w:t>على</w:t>
      </w:r>
      <w:r w:rsidRPr="000B2108">
        <w:rPr>
          <w:rFonts w:ascii="louts shamy" w:hAnsi="louts shamy" w:cs="louts shamy"/>
          <w:sz w:val="29"/>
          <w:szCs w:val="29"/>
          <w:rtl/>
        </w:rPr>
        <w:t xml:space="preserve"> </w:t>
      </w:r>
      <w:r w:rsidRPr="000B2108">
        <w:rPr>
          <w:rFonts w:ascii="louts shamy" w:hAnsi="louts shamy" w:cs="louts shamy" w:hint="cs"/>
          <w:sz w:val="29"/>
          <w:szCs w:val="29"/>
          <w:rtl/>
        </w:rPr>
        <w:t>م</w:t>
      </w:r>
      <w:r w:rsidRPr="000B2108">
        <w:rPr>
          <w:rFonts w:ascii="louts shamy" w:hAnsi="louts shamy" w:cs="louts shamy"/>
          <w:sz w:val="29"/>
          <w:szCs w:val="29"/>
          <w:rtl/>
        </w:rPr>
        <w:t>َن سَمّاه عُلَيًّا بالتّصغير).</w:t>
      </w:r>
    </w:p>
  </w:footnote>
  <w:footnote w:id="26">
    <w:p w14:paraId="401C9665" w14:textId="77777777" w:rsidR="009F60B5" w:rsidRPr="000B2108" w:rsidRDefault="009F60B5" w:rsidP="009F60B5">
      <w:pPr>
        <w:pStyle w:val="ab"/>
        <w:ind w:left="140"/>
        <w:rPr>
          <w:rFonts w:ascii="louts shamy" w:hAnsi="louts shamy" w:cs="louts shamy"/>
          <w:sz w:val="29"/>
          <w:szCs w:val="29"/>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الرّواية في تهذيب الكمال (20/ 426 </w:t>
      </w:r>
      <w:r w:rsidRPr="000B2108">
        <w:rPr>
          <w:rFonts w:ascii="Sakkal Majalla" w:hAnsi="Sakkal Majalla" w:hint="cs"/>
          <w:sz w:val="29"/>
          <w:szCs w:val="29"/>
          <w:rtl/>
        </w:rPr>
        <w:t>–</w:t>
      </w:r>
      <w:r w:rsidRPr="000B2108">
        <w:rPr>
          <w:rFonts w:ascii="louts shamy" w:hAnsi="louts shamy" w:cs="louts shamy"/>
          <w:sz w:val="29"/>
          <w:szCs w:val="29"/>
          <w:rtl/>
        </w:rPr>
        <w:t xml:space="preserve"> 430 </w:t>
      </w:r>
      <w:r w:rsidRPr="000B2108">
        <w:rPr>
          <w:rFonts w:ascii="louts shamy" w:hAnsi="louts shamy" w:cs="louts shamy" w:hint="cs"/>
          <w:sz w:val="29"/>
          <w:szCs w:val="29"/>
          <w:rtl/>
        </w:rPr>
        <w:t>رقم</w:t>
      </w:r>
      <w:r w:rsidRPr="000B2108">
        <w:rPr>
          <w:rFonts w:ascii="louts shamy" w:hAnsi="louts shamy" w:cs="louts shamy"/>
          <w:sz w:val="29"/>
          <w:szCs w:val="29"/>
          <w:rtl/>
        </w:rPr>
        <w:t xml:space="preserve"> 4067)، وسير أعلام النّبلاء (5/ 102 رقم 35) - (7/ 413 رقم 154)، وتذهيب تهذيب الكمال (6/ 456). </w:t>
      </w:r>
    </w:p>
  </w:footnote>
  <w:footnote w:id="27">
    <w:p w14:paraId="23C28699" w14:textId="77777777" w:rsidR="009F60B5" w:rsidRPr="000B2108" w:rsidRDefault="009F60B5" w:rsidP="009F60B5">
      <w:pPr>
        <w:pStyle w:val="ab"/>
        <w:ind w:left="140"/>
        <w:rPr>
          <w:rFonts w:ascii="louts shamy" w:hAnsi="louts shamy" w:cs="louts shamy"/>
          <w:sz w:val="29"/>
          <w:szCs w:val="29"/>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xml:space="preserve">- بضَمّ العين وتشديد الياء مُصَغَّرًا. </w:t>
      </w:r>
    </w:p>
  </w:footnote>
  <w:footnote w:id="28">
    <w:p w14:paraId="78B25041" w14:textId="77777777" w:rsidR="009F60B5" w:rsidRPr="000B2108" w:rsidRDefault="009F60B5" w:rsidP="009F60B5">
      <w:pPr>
        <w:pStyle w:val="ab"/>
        <w:ind w:left="140"/>
        <w:rPr>
          <w:rFonts w:ascii="louts shamy" w:hAnsi="louts shamy" w:cs="louts shamy"/>
          <w:sz w:val="29"/>
          <w:szCs w:val="29"/>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بفتح الرّاء وتخفيف المُوَحَّدَة.</w:t>
      </w:r>
    </w:p>
  </w:footnote>
  <w:footnote w:id="29">
    <w:p w14:paraId="6BBDC20D" w14:textId="77777777" w:rsidR="009F60B5" w:rsidRPr="000B2108" w:rsidRDefault="009F60B5" w:rsidP="009F60B5">
      <w:pPr>
        <w:pStyle w:val="ab"/>
        <w:ind w:left="140"/>
        <w:rPr>
          <w:rFonts w:ascii="louts shamy" w:hAnsi="louts shamy" w:cs="louts shamy"/>
          <w:sz w:val="29"/>
          <w:szCs w:val="29"/>
          <w:rtl/>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ضِدّ الطّويل. </w:t>
      </w:r>
    </w:p>
  </w:footnote>
  <w:footnote w:id="30">
    <w:p w14:paraId="69CA510D" w14:textId="77777777" w:rsidR="009F60B5" w:rsidRPr="000B2108" w:rsidRDefault="009F60B5" w:rsidP="009F60B5">
      <w:pPr>
        <w:pStyle w:val="ab"/>
        <w:ind w:left="140"/>
        <w:rPr>
          <w:rFonts w:ascii="louts shamy" w:hAnsi="louts shamy" w:cs="louts shamy"/>
          <w:sz w:val="29"/>
          <w:szCs w:val="29"/>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ضُبط في بعض المصادر (يَيْنِع). قالَ مُغْلَطاي في إكمال تهذيب الكمال (9/ 318 رقم 3781): (وفي ضبطه [أي: المِزّيّ] يَيْنِع كذا بياء مثنّاة من تحت مفتوحة، بعدها ياءٌ أخرى ساكنةٌ ثمّ نونٌ مكسورةٌ، فشيءٌ لم يَسبقه إلى ضبطِه أحدٌ، والّذي ضبطَه ابنُ ماكولا [في الإكمال (1/ 493 </w:t>
      </w:r>
      <w:r w:rsidRPr="000B2108">
        <w:rPr>
          <w:rFonts w:ascii="Sakkal Majalla" w:hAnsi="Sakkal Majalla" w:hint="cs"/>
          <w:sz w:val="29"/>
          <w:szCs w:val="29"/>
          <w:rtl/>
        </w:rPr>
        <w:t>–</w:t>
      </w:r>
      <w:r w:rsidRPr="000B2108">
        <w:rPr>
          <w:rFonts w:ascii="louts shamy" w:hAnsi="louts shamy" w:cs="louts shamy"/>
          <w:sz w:val="29"/>
          <w:szCs w:val="29"/>
          <w:rtl/>
        </w:rPr>
        <w:t xml:space="preserve"> 494)] وغيرُه </w:t>
      </w:r>
      <w:r w:rsidRPr="000B2108">
        <w:rPr>
          <w:rFonts w:ascii="Sakkal Majalla" w:hAnsi="Sakkal Majalla" w:hint="cs"/>
          <w:sz w:val="29"/>
          <w:szCs w:val="29"/>
          <w:rtl/>
        </w:rPr>
        <w:t>‌</w:t>
      </w:r>
      <w:r w:rsidRPr="000B2108">
        <w:rPr>
          <w:rFonts w:ascii="louts shamy" w:hAnsi="louts shamy" w:cs="louts shamy" w:hint="cs"/>
          <w:sz w:val="29"/>
          <w:szCs w:val="29"/>
          <w:rtl/>
        </w:rPr>
        <w:t>يُث</w:t>
      </w:r>
      <w:r w:rsidRPr="000B2108">
        <w:rPr>
          <w:rFonts w:ascii="louts shamy" w:hAnsi="louts shamy" w:cs="louts shamy"/>
          <w:sz w:val="29"/>
          <w:szCs w:val="29"/>
          <w:rtl/>
        </w:rPr>
        <w:t xml:space="preserve">َيْع بياءٍ مثنّاةٍ من تحت مضمومةٍ بعدَها ثاءٌ مُثَلَّثَةٌ [مفتوحةٌ] ثمّ ياءٌ ساكنةٌ أختُ الواو). </w:t>
      </w:r>
    </w:p>
  </w:footnote>
  <w:footnote w:id="31">
    <w:p w14:paraId="119441F5" w14:textId="77777777" w:rsidR="009F60B5" w:rsidRPr="000B2108" w:rsidRDefault="009F60B5" w:rsidP="009F60B5">
      <w:pPr>
        <w:pStyle w:val="ab"/>
        <w:ind w:left="140"/>
        <w:rPr>
          <w:rFonts w:ascii="louts shamy" w:hAnsi="louts shamy" w:cs="louts shamy"/>
          <w:sz w:val="29"/>
          <w:szCs w:val="29"/>
          <w:rtl/>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نسبة إلى بني لَخْم، اسمُ قبيلةٍ.</w:t>
      </w:r>
    </w:p>
  </w:footnote>
  <w:footnote w:id="32">
    <w:p w14:paraId="7FB30C7F" w14:textId="77777777" w:rsidR="009F60B5" w:rsidRPr="000B2108" w:rsidRDefault="009F60B5" w:rsidP="009F60B5">
      <w:pPr>
        <w:pStyle w:val="ab"/>
        <w:ind w:left="140"/>
        <w:rPr>
          <w:rFonts w:ascii="louts shamy" w:hAnsi="louts shamy" w:cs="louts shamy"/>
          <w:sz w:val="29"/>
          <w:szCs w:val="29"/>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بضَمّ العين.</w:t>
      </w:r>
    </w:p>
  </w:footnote>
  <w:footnote w:id="33">
    <w:p w14:paraId="12F362B2" w14:textId="77777777" w:rsidR="009F60B5" w:rsidRPr="000B2108" w:rsidRDefault="009F60B5" w:rsidP="009F60B5">
      <w:pPr>
        <w:pStyle w:val="ab"/>
        <w:ind w:left="140"/>
        <w:rPr>
          <w:rFonts w:ascii="louts shamy" w:hAnsi="louts shamy" w:cs="louts shamy"/>
          <w:sz w:val="29"/>
          <w:szCs w:val="29"/>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بفتح العين.</w:t>
      </w:r>
    </w:p>
  </w:footnote>
  <w:footnote w:id="34">
    <w:p w14:paraId="1E1DF233" w14:textId="77777777" w:rsidR="009F60B5" w:rsidRPr="000B2108" w:rsidRDefault="009F60B5" w:rsidP="009F60B5">
      <w:pPr>
        <w:pStyle w:val="ab"/>
        <w:ind w:left="140"/>
        <w:rPr>
          <w:rFonts w:ascii="louts shamy" w:hAnsi="louts shamy" w:cs="louts shamy"/>
          <w:sz w:val="29"/>
          <w:szCs w:val="29"/>
          <w:rtl/>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اللَّيْث بن سعد المصريّ (ت: 175هـ).</w:t>
      </w:r>
    </w:p>
  </w:footnote>
  <w:footnote w:id="35">
    <w:p w14:paraId="7DE15674" w14:textId="77777777" w:rsidR="009F60B5" w:rsidRPr="000B2108" w:rsidRDefault="009F60B5" w:rsidP="009F60B5">
      <w:pPr>
        <w:pStyle w:val="ab"/>
        <w:ind w:left="140"/>
        <w:rPr>
          <w:rFonts w:ascii="louts shamy" w:hAnsi="louts shamy" w:cs="louts shamy"/>
          <w:sz w:val="29"/>
          <w:szCs w:val="29"/>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الكوكب الدُّرِّيّ على جامع التّرمذيّ (2/ 43).</w:t>
      </w:r>
    </w:p>
  </w:footnote>
  <w:footnote w:id="36">
    <w:p w14:paraId="48BEAEBB" w14:textId="77777777" w:rsidR="009F60B5" w:rsidRPr="000B2108" w:rsidRDefault="009F60B5" w:rsidP="009F60B5">
      <w:pPr>
        <w:pStyle w:val="ab"/>
        <w:ind w:left="140"/>
        <w:rPr>
          <w:rFonts w:ascii="louts shamy" w:hAnsi="louts shamy" w:cs="louts shamy"/>
          <w:sz w:val="29"/>
          <w:szCs w:val="29"/>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قال الذّهبيّ: (وَعَلَى أَنْ يَكُوْنَ وُلِدَ عَامَ اليَرْمُوْكِ، فَقَدْ تَعَدَّى المائَةَ - رَحِمَهُ اللهُ -).</w:t>
      </w:r>
    </w:p>
  </w:footnote>
  <w:footnote w:id="37">
    <w:p w14:paraId="564208E2" w14:textId="77777777" w:rsidR="009F60B5" w:rsidRPr="000B2108" w:rsidRDefault="009F60B5" w:rsidP="009F60B5">
      <w:pPr>
        <w:pStyle w:val="ab"/>
        <w:ind w:left="140"/>
        <w:rPr>
          <w:rFonts w:ascii="louts shamy" w:hAnsi="louts shamy" w:cs="louts shamy"/>
          <w:sz w:val="29"/>
          <w:szCs w:val="29"/>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قاله ابنُ يونس. </w:t>
      </w:r>
    </w:p>
  </w:footnote>
  <w:footnote w:id="38">
    <w:p w14:paraId="3E5BB4D9" w14:textId="77777777" w:rsidR="009F60B5" w:rsidRPr="000B2108" w:rsidRDefault="009F60B5" w:rsidP="009F60B5">
      <w:pPr>
        <w:pStyle w:val="ab"/>
        <w:ind w:left="140"/>
        <w:rPr>
          <w:rFonts w:ascii="louts shamy" w:hAnsi="louts shamy" w:cs="louts shamy"/>
          <w:sz w:val="29"/>
          <w:szCs w:val="29"/>
          <w:rtl/>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xml:space="preserve">- في رواية: (مُعَلِّمِي)، وفي أخرى: (عَمِّي). </w:t>
      </w:r>
    </w:p>
  </w:footnote>
  <w:footnote w:id="39">
    <w:p w14:paraId="5F35AE24" w14:textId="77777777" w:rsidR="009F60B5" w:rsidRPr="000B2108" w:rsidRDefault="009F60B5" w:rsidP="009F60B5">
      <w:pPr>
        <w:pStyle w:val="ab"/>
        <w:ind w:left="140"/>
        <w:rPr>
          <w:rFonts w:ascii="louts shamy" w:hAnsi="louts shamy" w:cs="louts shamy"/>
          <w:sz w:val="29"/>
          <w:szCs w:val="29"/>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xml:space="preserve">- ذاتُ </w:t>
      </w:r>
      <w:r w:rsidRPr="000B2108">
        <w:rPr>
          <w:rFonts w:ascii="Sakkal Majalla" w:hAnsi="Sakkal Majalla" w:hint="cs"/>
          <w:sz w:val="29"/>
          <w:szCs w:val="29"/>
          <w:rtl/>
          <w:lang w:bidi="ar-DZ"/>
        </w:rPr>
        <w:t>‌</w:t>
      </w:r>
      <w:r w:rsidRPr="000B2108">
        <w:rPr>
          <w:rFonts w:ascii="louts shamy" w:hAnsi="louts shamy" w:cs="louts shamy" w:hint="cs"/>
          <w:sz w:val="29"/>
          <w:szCs w:val="29"/>
          <w:rtl/>
          <w:lang w:bidi="ar-DZ"/>
        </w:rPr>
        <w:t>الص</w:t>
      </w:r>
      <w:r w:rsidRPr="000B2108">
        <w:rPr>
          <w:rFonts w:ascii="louts shamy" w:hAnsi="louts shamy" w:cs="louts shamy"/>
          <w:sz w:val="29"/>
          <w:szCs w:val="29"/>
          <w:rtl/>
          <w:lang w:bidi="ar-DZ"/>
        </w:rPr>
        <w:t>ّواري: معركةٌ بحريّةٌ كبيرةٌ جَرتْ بين أُسطول المسلمين بقيادة الأَمِيْرِ عبد الله بن سَعْد بن أبي سَرْح، وبين أُسطول الرُّوم سنة إحدى وثلاثين (31 هـ) أو أربع وثلاثين (34هـ)، من ناحية الإسكندريّة، انتصرَ فيها المسلمون.</w:t>
      </w:r>
    </w:p>
  </w:footnote>
  <w:footnote w:id="40">
    <w:p w14:paraId="29667598" w14:textId="77777777" w:rsidR="009F60B5" w:rsidRPr="000B2108" w:rsidRDefault="009F60B5" w:rsidP="009F60B5">
      <w:pPr>
        <w:pStyle w:val="ab"/>
        <w:ind w:left="140"/>
        <w:rPr>
          <w:rFonts w:ascii="louts shamy" w:hAnsi="louts shamy" w:cs="louts shamy"/>
          <w:sz w:val="29"/>
          <w:szCs w:val="29"/>
          <w:rtl/>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w:t>
      </w:r>
      <w:r w:rsidRPr="000B2108">
        <w:rPr>
          <w:rFonts w:ascii="louts shamy" w:hAnsi="louts shamy" w:cs="louts shamy"/>
          <w:sz w:val="29"/>
          <w:szCs w:val="29"/>
          <w:rtl/>
          <w:lang w:bidi="ar-DZ"/>
        </w:rPr>
        <w:t>قال</w:t>
      </w:r>
      <w:r w:rsidRPr="000B2108">
        <w:rPr>
          <w:rFonts w:ascii="louts shamy" w:hAnsi="louts shamy" w:cs="louts shamy"/>
          <w:sz w:val="29"/>
          <w:szCs w:val="29"/>
          <w:lang w:val="fr-FR" w:bidi="ar-DZ"/>
        </w:rPr>
        <w:t xml:space="preserve"> </w:t>
      </w:r>
      <w:r w:rsidRPr="000B2108">
        <w:rPr>
          <w:rFonts w:ascii="louts shamy" w:hAnsi="louts shamy" w:cs="louts shamy"/>
          <w:sz w:val="29"/>
          <w:szCs w:val="29"/>
          <w:rtl/>
        </w:rPr>
        <w:t xml:space="preserve">مُغْلَطاي: (وفي قولُ المِزِّيّ عن ابن يونس: إنّ عبدَ العزيز أَغْزاه إفريقيّة، فلم يَزلْ بها إلى أنْ تُوفّيَ، نَظَرٌ، مِن حيث أنّ عبدَ العزيز تُوفّي سنة سِتٍّ وثمانين، وعَلِيٌّ وفاتُه سنة سبعَ عشرةَ [ومِئة]، فيكونُ مقامُه في الغَزو على هذا أكثرَ من ثلاثين سنة، وهو يحتاجُ إلى إشْباعِ نَظَرٍ، يَتَبيّنُ لكَ </w:t>
      </w:r>
      <w:r w:rsidRPr="000B2108">
        <w:rPr>
          <w:rFonts w:ascii="Sakkal Majalla" w:hAnsi="Sakkal Majalla" w:hint="cs"/>
          <w:sz w:val="29"/>
          <w:szCs w:val="29"/>
          <w:rtl/>
        </w:rPr>
        <w:t>–</w:t>
      </w:r>
      <w:r w:rsidRPr="000B2108">
        <w:rPr>
          <w:rFonts w:ascii="louts shamy" w:hAnsi="louts shamy" w:cs="louts shamy"/>
          <w:sz w:val="29"/>
          <w:szCs w:val="29"/>
          <w:rtl/>
        </w:rPr>
        <w:t xml:space="preserve"> </w:t>
      </w:r>
      <w:r w:rsidRPr="000B2108">
        <w:rPr>
          <w:rFonts w:ascii="louts shamy" w:hAnsi="louts shamy" w:cs="louts shamy" w:hint="cs"/>
          <w:sz w:val="29"/>
          <w:szCs w:val="29"/>
          <w:rtl/>
        </w:rPr>
        <w:t>إن</w:t>
      </w:r>
      <w:r w:rsidRPr="000B2108">
        <w:rPr>
          <w:rFonts w:ascii="louts shamy" w:hAnsi="louts shamy" w:cs="louts shamy"/>
          <w:sz w:val="29"/>
          <w:szCs w:val="29"/>
          <w:rtl/>
        </w:rPr>
        <w:t xml:space="preserve"> </w:t>
      </w:r>
      <w:r w:rsidRPr="000B2108">
        <w:rPr>
          <w:rFonts w:ascii="louts shamy" w:hAnsi="louts shamy" w:cs="louts shamy" w:hint="cs"/>
          <w:sz w:val="29"/>
          <w:szCs w:val="29"/>
          <w:rtl/>
        </w:rPr>
        <w:t>شاء</w:t>
      </w:r>
      <w:r w:rsidRPr="000B2108">
        <w:rPr>
          <w:rFonts w:ascii="louts shamy" w:hAnsi="louts shamy" w:cs="louts shamy"/>
          <w:sz w:val="29"/>
          <w:szCs w:val="29"/>
          <w:rtl/>
        </w:rPr>
        <w:t xml:space="preserve"> </w:t>
      </w:r>
      <w:r w:rsidRPr="000B2108">
        <w:rPr>
          <w:rFonts w:ascii="louts shamy" w:hAnsi="louts shamy" w:cs="louts shamy" w:hint="cs"/>
          <w:sz w:val="29"/>
          <w:szCs w:val="29"/>
          <w:rtl/>
        </w:rPr>
        <w:t>الله</w:t>
      </w:r>
      <w:r w:rsidRPr="000B2108">
        <w:rPr>
          <w:rFonts w:ascii="louts shamy" w:hAnsi="louts shamy" w:cs="louts shamy"/>
          <w:sz w:val="29"/>
          <w:szCs w:val="29"/>
          <w:rtl/>
        </w:rPr>
        <w:t xml:space="preserve"> </w:t>
      </w:r>
      <w:r w:rsidRPr="000B2108">
        <w:rPr>
          <w:rFonts w:ascii="louts shamy" w:hAnsi="louts shamy" w:cs="louts shamy" w:hint="cs"/>
          <w:sz w:val="29"/>
          <w:szCs w:val="29"/>
          <w:rtl/>
        </w:rPr>
        <w:t>تعالى</w:t>
      </w:r>
      <w:r w:rsidRPr="000B2108">
        <w:rPr>
          <w:rFonts w:ascii="louts shamy" w:hAnsi="louts shamy" w:cs="louts shamy"/>
          <w:sz w:val="29"/>
          <w:szCs w:val="29"/>
          <w:rtl/>
        </w:rPr>
        <w:t xml:space="preserve"> </w:t>
      </w:r>
      <w:r w:rsidRPr="000B2108">
        <w:rPr>
          <w:rFonts w:ascii="Sakkal Majalla" w:hAnsi="Sakkal Majalla" w:hint="cs"/>
          <w:sz w:val="29"/>
          <w:szCs w:val="29"/>
          <w:rtl/>
        </w:rPr>
        <w:t>–</w:t>
      </w:r>
      <w:r w:rsidRPr="000B2108">
        <w:rPr>
          <w:rFonts w:ascii="louts shamy" w:hAnsi="louts shamy" w:cs="louts shamy" w:hint="cs"/>
          <w:sz w:val="29"/>
          <w:szCs w:val="29"/>
          <w:rtl/>
        </w:rPr>
        <w:t>،</w:t>
      </w:r>
      <w:r w:rsidRPr="000B2108">
        <w:rPr>
          <w:rFonts w:ascii="louts shamy" w:hAnsi="louts shamy" w:cs="louts shamy"/>
          <w:sz w:val="29"/>
          <w:szCs w:val="29"/>
          <w:rtl/>
        </w:rPr>
        <w:t xml:space="preserve"> </w:t>
      </w:r>
      <w:r w:rsidRPr="000B2108">
        <w:rPr>
          <w:rFonts w:ascii="louts shamy" w:hAnsi="louts shamy" w:cs="louts shamy" w:hint="cs"/>
          <w:sz w:val="29"/>
          <w:szCs w:val="29"/>
          <w:rtl/>
        </w:rPr>
        <w:t>وذلك</w:t>
      </w:r>
      <w:r w:rsidRPr="000B2108">
        <w:rPr>
          <w:rFonts w:ascii="louts shamy" w:hAnsi="louts shamy" w:cs="louts shamy"/>
          <w:sz w:val="29"/>
          <w:szCs w:val="29"/>
          <w:rtl/>
        </w:rPr>
        <w:t xml:space="preserve"> </w:t>
      </w:r>
      <w:r w:rsidRPr="000B2108">
        <w:rPr>
          <w:rFonts w:ascii="louts shamy" w:hAnsi="louts shamy" w:cs="louts shamy" w:hint="cs"/>
          <w:sz w:val="29"/>
          <w:szCs w:val="29"/>
          <w:rtl/>
        </w:rPr>
        <w:t>أن</w:t>
      </w:r>
      <w:r w:rsidRPr="000B2108">
        <w:rPr>
          <w:rFonts w:ascii="louts shamy" w:hAnsi="louts shamy" w:cs="louts shamy"/>
          <w:sz w:val="29"/>
          <w:szCs w:val="29"/>
          <w:rtl/>
        </w:rPr>
        <w:t>ّ إرسالَ عبد العزيز لِعَلِيّ إلى عبد الملك يَتَرضّاه كان في آخِر حياة عبد العزيز سنة خمس أو سِتٍّ وثمانين، ودخولُ عَلِيٍّ إفريقية كان على ما ذكرَه أبو العرب في كتاب "الطّبقات" [ص19] مع موسى بن نُصَيْر، وموسى بنُ نُصَيْر إنّما أرسلَه عبدُ العزيز بُن مروان إلى المغرب في سنة ثمانٍ وسبعينَ، وقد اتّضَحَ إلى بُطلان ذلك القول، سواء حملَه على وفاة عبد العزيز أو وفاة عَليّ بن رَباح. والله تعالى أعلم) - إكمال تهذيب الكمال (9/ 320) -.</w:t>
      </w:r>
    </w:p>
  </w:footnote>
  <w:footnote w:id="41">
    <w:p w14:paraId="5ABA0BE1" w14:textId="77777777" w:rsidR="009F60B5" w:rsidRPr="000B2108" w:rsidRDefault="009F60B5" w:rsidP="009F60B5">
      <w:pPr>
        <w:pStyle w:val="ab"/>
        <w:ind w:left="140"/>
        <w:rPr>
          <w:rFonts w:ascii="louts shamy" w:hAnsi="louts shamy" w:cs="louts shamy"/>
          <w:sz w:val="29"/>
          <w:szCs w:val="29"/>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والي مصر وإفريقيّة، كان حيًّا سنة 124هـ..</w:t>
      </w:r>
    </w:p>
  </w:footnote>
  <w:footnote w:id="42">
    <w:p w14:paraId="2E669167" w14:textId="77777777" w:rsidR="009F60B5" w:rsidRPr="000B2108" w:rsidRDefault="009F60B5" w:rsidP="009F60B5">
      <w:pPr>
        <w:pStyle w:val="ab"/>
        <w:ind w:left="140"/>
        <w:rPr>
          <w:rFonts w:ascii="louts shamy" w:hAnsi="louts shamy" w:cs="louts shamy"/>
          <w:sz w:val="29"/>
          <w:szCs w:val="29"/>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إكمال تهذيب الكمال (9/ 319).</w:t>
      </w:r>
    </w:p>
  </w:footnote>
  <w:footnote w:id="43">
    <w:p w14:paraId="2FE4EE04" w14:textId="77777777" w:rsidR="009F60B5" w:rsidRPr="000B2108" w:rsidRDefault="009F60B5" w:rsidP="009F60B5">
      <w:pPr>
        <w:pStyle w:val="ab"/>
        <w:ind w:left="140"/>
        <w:rPr>
          <w:rFonts w:ascii="louts shamy" w:hAnsi="louts shamy" w:cs="louts shamy"/>
          <w:sz w:val="29"/>
          <w:szCs w:val="29"/>
          <w:rtl/>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عن أبي بكر الأثرم قال: قلتُ لأبي عبد الله أحمد بن حنبل: عَلِيُّ بنُ رَباح؟ قال: ما عَلِمتُ إلّا خيرًا. </w:t>
      </w:r>
    </w:p>
  </w:footnote>
  <w:footnote w:id="44">
    <w:p w14:paraId="7C8BE1DF" w14:textId="77777777" w:rsidR="009F60B5" w:rsidRPr="000B2108" w:rsidRDefault="009F60B5" w:rsidP="009F60B5">
      <w:pPr>
        <w:pStyle w:val="ab"/>
        <w:ind w:left="140"/>
        <w:rPr>
          <w:rFonts w:ascii="louts shamy" w:hAnsi="louts shamy" w:cs="louts shamy"/>
          <w:sz w:val="29"/>
          <w:szCs w:val="29"/>
          <w:rtl/>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الّذي في البخاريّ إمّا أن يكونَ </w:t>
      </w:r>
      <w:r w:rsidRPr="000B2108">
        <w:rPr>
          <w:rFonts w:ascii="Sakkal Majalla" w:hAnsi="Sakkal Majalla" w:hint="cs"/>
          <w:sz w:val="29"/>
          <w:szCs w:val="29"/>
          <w:rtl/>
        </w:rPr>
        <w:t>‌</w:t>
      </w:r>
      <w:r w:rsidRPr="000B2108">
        <w:rPr>
          <w:rFonts w:ascii="louts shamy" w:hAnsi="louts shamy" w:cs="louts shamy"/>
          <w:sz w:val="29"/>
          <w:szCs w:val="29"/>
          <w:rtl/>
        </w:rPr>
        <w:t xml:space="preserve">(عليّ </w:t>
      </w:r>
      <w:r w:rsidRPr="000B2108">
        <w:rPr>
          <w:rFonts w:ascii="Sakkal Majalla" w:hAnsi="Sakkal Majalla" w:hint="cs"/>
          <w:sz w:val="29"/>
          <w:szCs w:val="29"/>
          <w:rtl/>
        </w:rPr>
        <w:t>‌</w:t>
      </w:r>
      <w:r w:rsidRPr="000B2108">
        <w:rPr>
          <w:rFonts w:ascii="louts shamy" w:hAnsi="louts shamy" w:cs="louts shamy" w:hint="cs"/>
          <w:sz w:val="29"/>
          <w:szCs w:val="29"/>
          <w:rtl/>
        </w:rPr>
        <w:t>بن</w:t>
      </w:r>
      <w:r w:rsidRPr="000B2108">
        <w:rPr>
          <w:rFonts w:ascii="louts shamy" w:hAnsi="louts shamy" w:cs="louts shamy"/>
          <w:sz w:val="29"/>
          <w:szCs w:val="29"/>
          <w:rtl/>
        </w:rPr>
        <w:t xml:space="preserve"> </w:t>
      </w:r>
      <w:r w:rsidRPr="000B2108">
        <w:rPr>
          <w:rFonts w:ascii="Sakkal Majalla" w:hAnsi="Sakkal Majalla" w:hint="cs"/>
          <w:sz w:val="29"/>
          <w:szCs w:val="29"/>
          <w:rtl/>
        </w:rPr>
        <w:t>‌</w:t>
      </w:r>
      <w:r w:rsidRPr="000B2108">
        <w:rPr>
          <w:rFonts w:ascii="louts shamy" w:hAnsi="louts shamy" w:cs="louts shamy" w:hint="cs"/>
          <w:sz w:val="29"/>
          <w:szCs w:val="29"/>
          <w:rtl/>
        </w:rPr>
        <w:t>ر</w:t>
      </w:r>
      <w:r w:rsidRPr="000B2108">
        <w:rPr>
          <w:rFonts w:ascii="louts shamy" w:hAnsi="louts shamy" w:cs="louts shamy"/>
          <w:sz w:val="29"/>
          <w:szCs w:val="29"/>
          <w:rtl/>
        </w:rPr>
        <w:t xml:space="preserve">َباح) أو (أبو موسى </w:t>
      </w:r>
      <w:r w:rsidRPr="000B2108">
        <w:rPr>
          <w:rFonts w:ascii="Sakkal Majalla" w:hAnsi="Sakkal Majalla" w:hint="cs"/>
          <w:sz w:val="29"/>
          <w:szCs w:val="29"/>
          <w:rtl/>
        </w:rPr>
        <w:t>‌</w:t>
      </w:r>
      <w:r w:rsidRPr="000B2108">
        <w:rPr>
          <w:rFonts w:ascii="louts shamy" w:hAnsi="louts shamy" w:cs="louts shamy" w:hint="cs"/>
          <w:sz w:val="29"/>
          <w:szCs w:val="29"/>
          <w:rtl/>
        </w:rPr>
        <w:t>الغاف</w:t>
      </w:r>
      <w:r w:rsidRPr="000B2108">
        <w:rPr>
          <w:rFonts w:ascii="louts shamy" w:hAnsi="louts shamy" w:cs="louts shamy"/>
          <w:sz w:val="29"/>
          <w:szCs w:val="29"/>
          <w:rtl/>
        </w:rPr>
        <w:t xml:space="preserve">ِقيّ). قال ابنُ حجر في هدي السّاري (ص381): (وقيل: هو أبو موسى </w:t>
      </w:r>
      <w:r w:rsidRPr="000B2108">
        <w:rPr>
          <w:rFonts w:ascii="Sakkal Majalla" w:hAnsi="Sakkal Majalla" w:hint="cs"/>
          <w:sz w:val="29"/>
          <w:szCs w:val="29"/>
          <w:rtl/>
        </w:rPr>
        <w:t>‌</w:t>
      </w:r>
      <w:r w:rsidRPr="000B2108">
        <w:rPr>
          <w:rFonts w:ascii="louts shamy" w:hAnsi="louts shamy" w:cs="louts shamy" w:hint="cs"/>
          <w:sz w:val="29"/>
          <w:szCs w:val="29"/>
          <w:rtl/>
        </w:rPr>
        <w:t>الغاف</w:t>
      </w:r>
      <w:r w:rsidRPr="000B2108">
        <w:rPr>
          <w:rFonts w:ascii="louts shamy" w:hAnsi="louts shamy" w:cs="louts shamy"/>
          <w:sz w:val="29"/>
          <w:szCs w:val="29"/>
          <w:rtl/>
        </w:rPr>
        <w:t xml:space="preserve">ِقيّ ولا يَثبُت). وحكى الاختلافَ في اسمِه في الفتح (8/183 باب غزوة ذات الرِّقَاع) بين أنْ يكونَ (أبو موسى </w:t>
      </w:r>
      <w:r w:rsidRPr="000B2108">
        <w:rPr>
          <w:rFonts w:ascii="Sakkal Majalla" w:hAnsi="Sakkal Majalla" w:hint="cs"/>
          <w:sz w:val="29"/>
          <w:szCs w:val="29"/>
          <w:rtl/>
        </w:rPr>
        <w:t>‌</w:t>
      </w:r>
      <w:r w:rsidRPr="000B2108">
        <w:rPr>
          <w:rFonts w:ascii="louts shamy" w:hAnsi="louts shamy" w:cs="louts shamy" w:hint="cs"/>
          <w:sz w:val="29"/>
          <w:szCs w:val="29"/>
          <w:rtl/>
        </w:rPr>
        <w:t>عليّ</w:t>
      </w:r>
      <w:r w:rsidRPr="000B2108">
        <w:rPr>
          <w:rFonts w:ascii="louts shamy" w:hAnsi="louts shamy" w:cs="louts shamy"/>
          <w:sz w:val="29"/>
          <w:szCs w:val="29"/>
          <w:rtl/>
        </w:rPr>
        <w:t xml:space="preserve"> </w:t>
      </w:r>
      <w:r w:rsidRPr="000B2108">
        <w:rPr>
          <w:rFonts w:ascii="Sakkal Majalla" w:hAnsi="Sakkal Majalla" w:hint="cs"/>
          <w:sz w:val="29"/>
          <w:szCs w:val="29"/>
          <w:rtl/>
        </w:rPr>
        <w:t>‌</w:t>
      </w:r>
      <w:r w:rsidRPr="000B2108">
        <w:rPr>
          <w:rFonts w:ascii="louts shamy" w:hAnsi="louts shamy" w:cs="louts shamy" w:hint="cs"/>
          <w:sz w:val="29"/>
          <w:szCs w:val="29"/>
          <w:rtl/>
        </w:rPr>
        <w:t>بن</w:t>
      </w:r>
      <w:r w:rsidRPr="000B2108">
        <w:rPr>
          <w:rFonts w:ascii="louts shamy" w:hAnsi="louts shamy" w:cs="louts shamy"/>
          <w:sz w:val="29"/>
          <w:szCs w:val="29"/>
          <w:rtl/>
        </w:rPr>
        <w:t xml:space="preserve"> </w:t>
      </w:r>
      <w:r w:rsidRPr="000B2108">
        <w:rPr>
          <w:rFonts w:ascii="Sakkal Majalla" w:hAnsi="Sakkal Majalla" w:hint="cs"/>
          <w:sz w:val="29"/>
          <w:szCs w:val="29"/>
          <w:rtl/>
        </w:rPr>
        <w:t>‌</w:t>
      </w:r>
      <w:r w:rsidRPr="000B2108">
        <w:rPr>
          <w:rFonts w:ascii="louts shamy" w:hAnsi="louts shamy" w:cs="louts shamy" w:hint="cs"/>
          <w:sz w:val="29"/>
          <w:szCs w:val="29"/>
          <w:rtl/>
        </w:rPr>
        <w:t>ر</w:t>
      </w:r>
      <w:r w:rsidRPr="000B2108">
        <w:rPr>
          <w:rFonts w:ascii="louts shamy" w:hAnsi="louts shamy" w:cs="louts shamy"/>
          <w:sz w:val="29"/>
          <w:szCs w:val="29"/>
          <w:rtl/>
        </w:rPr>
        <w:t xml:space="preserve">باح) أو (الصّحابيّ أبو موسى مالك بن عبادة </w:t>
      </w:r>
      <w:r w:rsidRPr="000B2108">
        <w:rPr>
          <w:rFonts w:ascii="Sakkal Majalla" w:hAnsi="Sakkal Majalla" w:hint="cs"/>
          <w:sz w:val="29"/>
          <w:szCs w:val="29"/>
          <w:rtl/>
        </w:rPr>
        <w:t>‌</w:t>
      </w:r>
      <w:r w:rsidRPr="000B2108">
        <w:rPr>
          <w:rFonts w:ascii="louts shamy" w:hAnsi="louts shamy" w:cs="louts shamy" w:hint="cs"/>
          <w:sz w:val="29"/>
          <w:szCs w:val="29"/>
          <w:rtl/>
        </w:rPr>
        <w:t>الغاف</w:t>
      </w:r>
      <w:r w:rsidRPr="000B2108">
        <w:rPr>
          <w:rFonts w:ascii="louts shamy" w:hAnsi="louts shamy" w:cs="louts shamy"/>
          <w:sz w:val="29"/>
          <w:szCs w:val="29"/>
          <w:rtl/>
        </w:rPr>
        <w:t xml:space="preserve">ِقيّ المصريّ) أو (أبو موسى: رجلٌ لا يُعرَفُ اسمُه). ثمّ رجّحَ كونَه </w:t>
      </w:r>
      <w:r w:rsidRPr="000B2108">
        <w:rPr>
          <w:rFonts w:ascii="Sakkal Majalla" w:hAnsi="Sakkal Majalla" w:hint="cs"/>
          <w:sz w:val="29"/>
          <w:szCs w:val="29"/>
          <w:rtl/>
        </w:rPr>
        <w:t>‌</w:t>
      </w:r>
      <w:r w:rsidRPr="000B2108">
        <w:rPr>
          <w:rFonts w:ascii="louts shamy" w:hAnsi="louts shamy" w:cs="louts shamy" w:hint="cs"/>
          <w:sz w:val="29"/>
          <w:szCs w:val="29"/>
          <w:rtl/>
        </w:rPr>
        <w:t>عليّ</w:t>
      </w:r>
      <w:r w:rsidRPr="000B2108">
        <w:rPr>
          <w:rFonts w:ascii="louts shamy" w:hAnsi="louts shamy" w:cs="louts shamy"/>
          <w:sz w:val="29"/>
          <w:szCs w:val="29"/>
          <w:rtl/>
        </w:rPr>
        <w:t xml:space="preserve">َ </w:t>
      </w:r>
      <w:r w:rsidRPr="000B2108">
        <w:rPr>
          <w:rFonts w:ascii="Sakkal Majalla" w:hAnsi="Sakkal Majalla" w:hint="cs"/>
          <w:sz w:val="29"/>
          <w:szCs w:val="29"/>
          <w:rtl/>
        </w:rPr>
        <w:t>‌</w:t>
      </w:r>
      <w:r w:rsidRPr="000B2108">
        <w:rPr>
          <w:rFonts w:ascii="louts shamy" w:hAnsi="louts shamy" w:cs="louts shamy" w:hint="cs"/>
          <w:sz w:val="29"/>
          <w:szCs w:val="29"/>
          <w:rtl/>
        </w:rPr>
        <w:t>بن</w:t>
      </w:r>
      <w:r w:rsidRPr="000B2108">
        <w:rPr>
          <w:rFonts w:ascii="louts shamy" w:hAnsi="louts shamy" w:cs="louts shamy"/>
          <w:sz w:val="29"/>
          <w:szCs w:val="29"/>
          <w:rtl/>
        </w:rPr>
        <w:t xml:space="preserve">َ </w:t>
      </w:r>
      <w:r w:rsidRPr="000B2108">
        <w:rPr>
          <w:rFonts w:ascii="Sakkal Majalla" w:hAnsi="Sakkal Majalla" w:hint="cs"/>
          <w:sz w:val="29"/>
          <w:szCs w:val="29"/>
          <w:rtl/>
        </w:rPr>
        <w:t>‌</w:t>
      </w:r>
      <w:r w:rsidRPr="000B2108">
        <w:rPr>
          <w:rFonts w:ascii="louts shamy" w:hAnsi="louts shamy" w:cs="louts shamy" w:hint="cs"/>
          <w:sz w:val="29"/>
          <w:szCs w:val="29"/>
          <w:rtl/>
        </w:rPr>
        <w:t>رَباح</w:t>
      </w:r>
      <w:r w:rsidRPr="000B2108">
        <w:rPr>
          <w:rFonts w:ascii="louts shamy" w:hAnsi="louts shamy" w:cs="louts shamy"/>
          <w:sz w:val="29"/>
          <w:szCs w:val="29"/>
          <w:rtl/>
        </w:rPr>
        <w:t xml:space="preserve"> </w:t>
      </w:r>
      <w:r w:rsidRPr="000B2108">
        <w:rPr>
          <w:rFonts w:ascii="louts shamy" w:hAnsi="louts shamy" w:cs="louts shamy" w:hint="cs"/>
          <w:sz w:val="29"/>
          <w:szCs w:val="29"/>
          <w:rtl/>
        </w:rPr>
        <w:t>اللَّخْميّ</w:t>
      </w:r>
      <w:r w:rsidRPr="000B2108">
        <w:rPr>
          <w:rFonts w:ascii="louts shamy" w:hAnsi="louts shamy" w:cs="louts shamy"/>
          <w:sz w:val="29"/>
          <w:szCs w:val="29"/>
          <w:rtl/>
        </w:rPr>
        <w:t xml:space="preserve"> - تهذيب التّهذيب (3/ 161) - (4/ 596) -.</w:t>
      </w:r>
    </w:p>
  </w:footnote>
  <w:footnote w:id="45">
    <w:p w14:paraId="1D6520B9" w14:textId="77777777" w:rsidR="009F60B5" w:rsidRPr="000B2108" w:rsidRDefault="009F60B5" w:rsidP="009F60B5">
      <w:pPr>
        <w:pStyle w:val="ab"/>
        <w:ind w:left="140"/>
        <w:rPr>
          <w:rFonts w:ascii="louts shamy" w:hAnsi="louts shamy" w:cs="louts shamy"/>
          <w:sz w:val="29"/>
          <w:szCs w:val="29"/>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هو موسى بنُ عَلِيّ بنِ رَباح أبو عبد الرّحمن اللَّخْميّ، مصريٌّ، ثِقَةٌ، وُلِدَ بالمغرب سنة تِسعٍ وثمانين (89</w:t>
      </w:r>
      <w:r w:rsidRPr="000B2108">
        <w:rPr>
          <w:rFonts w:ascii="louts shamy" w:hAnsi="louts shamy" w:cs="louts shamy"/>
          <w:sz w:val="29"/>
          <w:szCs w:val="29"/>
          <w:rtl/>
        </w:rPr>
        <w:t>هـ )، وقيل: سنة تِسعين (90هـ)، وماتَ بالإسكندريّة سنة ثلاثٍ وسِتّين ومِئة (163هـ)، وله نيّفٌ وسبعون سنةً. قال الحافظ ابن</w:t>
      </w:r>
      <w:r w:rsidRPr="000B2108">
        <w:rPr>
          <w:rFonts w:ascii="louts shamy" w:hAnsi="louts shamy" w:cs="louts shamy"/>
          <w:sz w:val="29"/>
          <w:szCs w:val="29"/>
          <w:rtl/>
          <w:lang w:bidi="ar-DZ"/>
        </w:rPr>
        <w:t>ُ</w:t>
      </w:r>
      <w:r w:rsidRPr="000B2108">
        <w:rPr>
          <w:rFonts w:ascii="louts shamy" w:hAnsi="louts shamy" w:cs="louts shamy"/>
          <w:sz w:val="29"/>
          <w:szCs w:val="29"/>
          <w:rtl/>
        </w:rPr>
        <w:t xml:space="preserve"> حجر: (صدوقٌ ربّما أخطَأَ مِن السّابعة). </w:t>
      </w:r>
    </w:p>
  </w:footnote>
  <w:footnote w:id="46">
    <w:p w14:paraId="4BA524A9" w14:textId="77777777" w:rsidR="009F60B5" w:rsidRPr="000B2108" w:rsidRDefault="009F60B5" w:rsidP="009F60B5">
      <w:pPr>
        <w:pStyle w:val="ab"/>
        <w:ind w:left="140"/>
        <w:rPr>
          <w:rFonts w:ascii="louts shamy" w:hAnsi="louts shamy" w:cs="louts shamy"/>
          <w:sz w:val="29"/>
          <w:szCs w:val="29"/>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(6/ 274 رقم 2387).</w:t>
      </w:r>
    </w:p>
  </w:footnote>
  <w:footnote w:id="47">
    <w:p w14:paraId="197C3DDD" w14:textId="77777777" w:rsidR="009F60B5" w:rsidRPr="000B2108" w:rsidRDefault="009F60B5" w:rsidP="009F60B5">
      <w:pPr>
        <w:pStyle w:val="ab"/>
        <w:ind w:left="140"/>
        <w:rPr>
          <w:rFonts w:ascii="louts shamy" w:hAnsi="louts shamy" w:cs="louts shamy"/>
          <w:sz w:val="29"/>
          <w:szCs w:val="29"/>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إكمال تهذيب الكمال (9/ 319).</w:t>
      </w:r>
    </w:p>
  </w:footnote>
  <w:footnote w:id="48">
    <w:p w14:paraId="4E5E124A" w14:textId="77777777" w:rsidR="009F60B5" w:rsidRPr="000B2108" w:rsidRDefault="009F60B5" w:rsidP="009F60B5">
      <w:pPr>
        <w:pStyle w:val="ab"/>
        <w:ind w:left="140"/>
        <w:rPr>
          <w:rFonts w:ascii="louts shamy" w:hAnsi="louts shamy" w:cs="louts shamy"/>
          <w:sz w:val="29"/>
          <w:szCs w:val="29"/>
          <w:rtl/>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في السّنن (3/ 89، 144 شاكر) </w:t>
      </w:r>
      <w:r w:rsidRPr="000B2108">
        <w:rPr>
          <w:rFonts w:ascii="Sakkal Majalla" w:hAnsi="Sakkal Majalla" w:hint="cs"/>
          <w:sz w:val="29"/>
          <w:szCs w:val="29"/>
          <w:rtl/>
        </w:rPr>
        <w:t>–</w:t>
      </w:r>
      <w:r w:rsidRPr="000B2108">
        <w:rPr>
          <w:rFonts w:ascii="louts shamy" w:hAnsi="louts shamy" w:cs="louts shamy"/>
          <w:sz w:val="29"/>
          <w:szCs w:val="29"/>
          <w:rtl/>
        </w:rPr>
        <w:t xml:space="preserve"> (2/ 242، 297 دار الرّسالة العالميّة).</w:t>
      </w:r>
    </w:p>
  </w:footnote>
  <w:footnote w:id="49">
    <w:p w14:paraId="09F073E8" w14:textId="77777777" w:rsidR="009F60B5" w:rsidRPr="000B2108" w:rsidRDefault="009F60B5" w:rsidP="009F60B5">
      <w:pPr>
        <w:pStyle w:val="ab"/>
        <w:ind w:left="140"/>
        <w:rPr>
          <w:rFonts w:ascii="louts shamy" w:hAnsi="louts shamy" w:cs="louts shamy"/>
          <w:sz w:val="29"/>
          <w:szCs w:val="29"/>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مشارق الأنوار على صِحاح الآثار للقاضي عِياض (ت: 544هـ).</w:t>
      </w:r>
    </w:p>
  </w:footnote>
  <w:footnote w:id="50">
    <w:p w14:paraId="689B48A5" w14:textId="77777777" w:rsidR="009F60B5" w:rsidRPr="000B2108" w:rsidRDefault="009F60B5" w:rsidP="009F60B5">
      <w:pPr>
        <w:pStyle w:val="ab"/>
        <w:ind w:left="140"/>
        <w:rPr>
          <w:rFonts w:ascii="louts shamy" w:hAnsi="louts shamy" w:cs="louts shamy"/>
          <w:sz w:val="29"/>
          <w:szCs w:val="29"/>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كذا في المطبوع (الشّعور بالعَوَر للصَّفَديّ ص172 دار عمّار - الأردن)، والصّوابَ (المِصْريُّون) كما جاء عن ابن سعد ويحيى بن معين، وكما هو ثابتٌ في المخطوطة (الشّعور بالعَوَر 33 الوجه ب). انظر لها: شبكة الألوكة/ مكتبة أ. د. محمّد بن تركي التّركي/مخطوطة الشّعور بالعَوَر لخليل بن أيبك بن عبد الله الصَّفَديّ (أصل هذه النّسخة في مكتبة لايبزج بألمانيا).</w:t>
      </w:r>
    </w:p>
  </w:footnote>
  <w:footnote w:id="51">
    <w:p w14:paraId="283ED914" w14:textId="77777777" w:rsidR="009F60B5" w:rsidRPr="000B2108" w:rsidRDefault="009F60B5" w:rsidP="009F60B5">
      <w:pPr>
        <w:pStyle w:val="ab"/>
        <w:ind w:left="140"/>
        <w:rPr>
          <w:rFonts w:ascii="louts shamy" w:hAnsi="louts shamy" w:cs="louts shamy"/>
          <w:sz w:val="29"/>
          <w:szCs w:val="29"/>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هو الإمام العالِم الحافِظ المُحَدِّث الحُجَّة المُقْرِئ شيخ الحَرَم </w:t>
      </w:r>
      <w:r w:rsidRPr="000B2108">
        <w:rPr>
          <w:rFonts w:ascii="Sakkal Majalla" w:hAnsi="Sakkal Majalla" w:hint="cs"/>
          <w:sz w:val="29"/>
          <w:szCs w:val="29"/>
          <w:rtl/>
        </w:rPr>
        <w:t>‌</w:t>
      </w:r>
      <w:r w:rsidRPr="000B2108">
        <w:rPr>
          <w:rFonts w:ascii="louts shamy" w:hAnsi="louts shamy" w:cs="louts shamy" w:hint="cs"/>
          <w:sz w:val="29"/>
          <w:szCs w:val="29"/>
          <w:rtl/>
        </w:rPr>
        <w:t>أبو</w:t>
      </w:r>
      <w:r w:rsidRPr="000B2108">
        <w:rPr>
          <w:rFonts w:ascii="louts shamy" w:hAnsi="louts shamy" w:cs="louts shamy"/>
          <w:sz w:val="29"/>
          <w:szCs w:val="29"/>
          <w:rtl/>
        </w:rPr>
        <w:t xml:space="preserve"> </w:t>
      </w:r>
      <w:r w:rsidRPr="000B2108">
        <w:rPr>
          <w:rFonts w:ascii="Sakkal Majalla" w:hAnsi="Sakkal Majalla" w:hint="cs"/>
          <w:sz w:val="29"/>
          <w:szCs w:val="29"/>
          <w:rtl/>
        </w:rPr>
        <w:t>‌</w:t>
      </w:r>
      <w:r w:rsidRPr="000B2108">
        <w:rPr>
          <w:rFonts w:ascii="louts shamy" w:hAnsi="louts shamy" w:cs="louts shamy" w:hint="cs"/>
          <w:sz w:val="29"/>
          <w:szCs w:val="29"/>
          <w:rtl/>
        </w:rPr>
        <w:t>عبد</w:t>
      </w:r>
      <w:r w:rsidRPr="000B2108">
        <w:rPr>
          <w:rFonts w:ascii="louts shamy" w:hAnsi="louts shamy" w:cs="louts shamy"/>
          <w:sz w:val="29"/>
          <w:szCs w:val="29"/>
          <w:rtl/>
        </w:rPr>
        <w:t xml:space="preserve"> </w:t>
      </w:r>
      <w:r w:rsidRPr="000B2108">
        <w:rPr>
          <w:rFonts w:ascii="Sakkal Majalla" w:hAnsi="Sakkal Majalla" w:hint="cs"/>
          <w:sz w:val="29"/>
          <w:szCs w:val="29"/>
          <w:rtl/>
        </w:rPr>
        <w:t>‌</w:t>
      </w:r>
      <w:r w:rsidRPr="000B2108">
        <w:rPr>
          <w:rFonts w:ascii="louts shamy" w:hAnsi="louts shamy" w:cs="louts shamy" w:hint="cs"/>
          <w:sz w:val="29"/>
          <w:szCs w:val="29"/>
          <w:rtl/>
        </w:rPr>
        <w:t>الر</w:t>
      </w:r>
      <w:r w:rsidRPr="000B2108">
        <w:rPr>
          <w:rFonts w:ascii="louts shamy" w:hAnsi="louts shamy" w:cs="louts shamy"/>
          <w:sz w:val="29"/>
          <w:szCs w:val="29"/>
          <w:rtl/>
        </w:rPr>
        <w:t>ّحمن عبد الله بن يزيد بن عبد الرّحمن القُرَشيّ العَدَويّ الأَهْوازي المِصْريّ مولى آلِ عمرَ بن الخطّاب، نزيلُ مَكَّة. ثِقَةٌ، فاضِلٌ، أقرأَ القرآنَ نَيِّفًا وسبعين سنةً، مِن التّاسعة، ومِن كبار شيوخ البُخاريّ، عَدَّه الذّهبيُّ مِن مَشايخ الإسلام. قال عنه [وَلَدُه] محمّد ابنُ المُقْرِئ: كانَ ابنُ المبارَك إذا سُئِلَ عن أبي، قال: كانَ ذَهَبًا خالِصًا. مات سنة ثلاث عشرة ومِئتين (213هـ)، وقد قارَبَ المِئَةَ.</w:t>
      </w:r>
    </w:p>
  </w:footnote>
  <w:footnote w:id="52">
    <w:p w14:paraId="0E1AA6C4" w14:textId="77777777" w:rsidR="009F60B5" w:rsidRPr="000B2108" w:rsidRDefault="009F60B5" w:rsidP="009F60B5">
      <w:pPr>
        <w:pStyle w:val="ab"/>
        <w:ind w:left="140"/>
        <w:rPr>
          <w:rFonts w:ascii="louts shamy" w:hAnsi="louts shamy" w:cs="louts shamy"/>
          <w:sz w:val="29"/>
          <w:szCs w:val="29"/>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مُسْتَمْلِي أبي عبد الرّحمن المُقْرئ، أحدُ الأئمّة المُكْثِرين الثِّقات، والرَّحّالَة الجَوّالين (ت: 247هـ).</w:t>
      </w:r>
    </w:p>
  </w:footnote>
  <w:footnote w:id="53">
    <w:p w14:paraId="2F7C6028" w14:textId="77777777" w:rsidR="009F60B5" w:rsidRPr="000B2108" w:rsidRDefault="009F60B5" w:rsidP="009F60B5">
      <w:pPr>
        <w:pStyle w:val="ab"/>
        <w:ind w:left="140"/>
        <w:rPr>
          <w:rFonts w:ascii="louts shamy" w:hAnsi="louts shamy" w:cs="louts shamy"/>
          <w:sz w:val="29"/>
          <w:szCs w:val="29"/>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تاريخ بغداد (2/ 316 بشّار)، تاريخ الإسلام (9/155 بشّار). وحكى في الأنساب (8/ 232) أنّه كان ثِقَةً. </w:t>
      </w:r>
    </w:p>
  </w:footnote>
  <w:footnote w:id="54">
    <w:p w14:paraId="5181A5CA" w14:textId="77777777" w:rsidR="009F60B5" w:rsidRPr="000B2108" w:rsidRDefault="009F60B5" w:rsidP="009F60B5">
      <w:pPr>
        <w:pStyle w:val="ab"/>
        <w:ind w:left="140"/>
        <w:rPr>
          <w:rFonts w:ascii="louts shamy" w:hAnsi="louts shamy" w:cs="louts shamy"/>
          <w:sz w:val="29"/>
          <w:szCs w:val="29"/>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xml:space="preserve">- تهذيب الكمال (20/ 426 </w:t>
      </w:r>
      <w:r w:rsidRPr="000B2108">
        <w:rPr>
          <w:rFonts w:ascii="Sakkal Majalla" w:hAnsi="Sakkal Majalla" w:hint="cs"/>
          <w:sz w:val="29"/>
          <w:szCs w:val="29"/>
          <w:rtl/>
          <w:lang w:bidi="ar-DZ"/>
        </w:rPr>
        <w:t>–</w:t>
      </w:r>
      <w:r w:rsidRPr="000B2108">
        <w:rPr>
          <w:rFonts w:ascii="louts shamy" w:hAnsi="louts shamy" w:cs="louts shamy"/>
          <w:sz w:val="29"/>
          <w:szCs w:val="29"/>
          <w:rtl/>
          <w:lang w:bidi="ar-DZ"/>
        </w:rPr>
        <w:t xml:space="preserve"> 430 </w:t>
      </w:r>
      <w:r w:rsidRPr="000B2108">
        <w:rPr>
          <w:rFonts w:ascii="louts shamy" w:hAnsi="louts shamy" w:cs="louts shamy" w:hint="cs"/>
          <w:sz w:val="29"/>
          <w:szCs w:val="29"/>
          <w:rtl/>
          <w:lang w:bidi="ar-DZ"/>
        </w:rPr>
        <w:t>رقم</w:t>
      </w:r>
      <w:r w:rsidRPr="000B2108">
        <w:rPr>
          <w:rFonts w:ascii="louts shamy" w:hAnsi="louts shamy" w:cs="louts shamy"/>
          <w:sz w:val="29"/>
          <w:szCs w:val="29"/>
          <w:rtl/>
          <w:lang w:bidi="ar-DZ"/>
        </w:rPr>
        <w:t xml:space="preserve"> 4067)</w:t>
      </w:r>
      <w:r w:rsidRPr="000B2108">
        <w:rPr>
          <w:rFonts w:ascii="louts shamy" w:hAnsi="louts shamy" w:cs="louts shamy" w:hint="cs"/>
          <w:sz w:val="29"/>
          <w:szCs w:val="29"/>
          <w:rtl/>
          <w:lang w:bidi="ar-DZ"/>
        </w:rPr>
        <w:t>،</w:t>
      </w:r>
      <w:r w:rsidRPr="000B2108">
        <w:rPr>
          <w:rFonts w:ascii="louts shamy" w:hAnsi="louts shamy" w:cs="louts shamy"/>
          <w:sz w:val="29"/>
          <w:szCs w:val="29"/>
          <w:rtl/>
          <w:lang w:bidi="ar-DZ"/>
        </w:rPr>
        <w:t xml:space="preserve"> </w:t>
      </w:r>
      <w:r w:rsidRPr="000B2108">
        <w:rPr>
          <w:rFonts w:ascii="louts shamy" w:hAnsi="louts shamy" w:cs="louts shamy" w:hint="cs"/>
          <w:sz w:val="29"/>
          <w:szCs w:val="29"/>
          <w:rtl/>
          <w:lang w:bidi="ar-DZ"/>
        </w:rPr>
        <w:t>سير</w:t>
      </w:r>
      <w:r w:rsidRPr="000B2108">
        <w:rPr>
          <w:rFonts w:ascii="louts shamy" w:hAnsi="louts shamy" w:cs="louts shamy"/>
          <w:sz w:val="29"/>
          <w:szCs w:val="29"/>
          <w:rtl/>
          <w:lang w:bidi="ar-DZ"/>
        </w:rPr>
        <w:t xml:space="preserve"> أعلام النّبلاء (5/ 102 رقم 35) - (7/ 413 رقم 154)، تذهيب تهذيب الكمال (6/ 456). </w:t>
      </w:r>
    </w:p>
  </w:footnote>
  <w:footnote w:id="55">
    <w:p w14:paraId="75C20641" w14:textId="77777777" w:rsidR="009F60B5" w:rsidRPr="000B2108" w:rsidRDefault="009F60B5" w:rsidP="009F60B5">
      <w:pPr>
        <w:pStyle w:val="ab"/>
        <w:ind w:left="140"/>
        <w:rPr>
          <w:rFonts w:ascii="louts shamy" w:hAnsi="louts shamy" w:cs="louts shamy"/>
          <w:sz w:val="29"/>
          <w:szCs w:val="29"/>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أمّا المِزِّيّ فقد أوردَه في تهذيب الكمال (20/ 426 </w:t>
      </w:r>
      <w:r w:rsidRPr="000B2108">
        <w:rPr>
          <w:rFonts w:ascii="Sakkal Majalla" w:hAnsi="Sakkal Majalla" w:hint="cs"/>
          <w:sz w:val="29"/>
          <w:szCs w:val="29"/>
          <w:rtl/>
        </w:rPr>
        <w:t>–</w:t>
      </w:r>
      <w:r w:rsidRPr="000B2108">
        <w:rPr>
          <w:rFonts w:ascii="louts shamy" w:hAnsi="louts shamy" w:cs="louts shamy"/>
          <w:sz w:val="29"/>
          <w:szCs w:val="29"/>
          <w:rtl/>
        </w:rPr>
        <w:t xml:space="preserve"> 430 </w:t>
      </w:r>
      <w:r w:rsidRPr="000B2108">
        <w:rPr>
          <w:rFonts w:ascii="louts shamy" w:hAnsi="louts shamy" w:cs="louts shamy" w:hint="cs"/>
          <w:sz w:val="29"/>
          <w:szCs w:val="29"/>
          <w:rtl/>
        </w:rPr>
        <w:t>رقم</w:t>
      </w:r>
      <w:r w:rsidRPr="000B2108">
        <w:rPr>
          <w:rFonts w:ascii="louts shamy" w:hAnsi="louts shamy" w:cs="louts shamy"/>
          <w:sz w:val="29"/>
          <w:szCs w:val="29"/>
          <w:rtl/>
        </w:rPr>
        <w:t xml:space="preserve"> 4067) مِن طريق سَلَمَة بنِ شَبيب، قال سمعتُ أبا عبد الرّحمن المُقْرِئ. وأمّا الذّهبيُّ فأوردَه في السِّيَر في موضِعين (5/ 102 رقم 35) - (7/ 413 رقم 154) بغير إسنادٍ، مُعَلَّقًا بصيغة الجَزم مِن قول أبي عبد الرّحمن المُقْرِئ. وكذلكَ فعَلَ في تذهيب تهذيب الكمال (6/ 456). ولم يَرِدْ مُسنَدًا </w:t>
      </w:r>
      <w:r w:rsidRPr="000B2108">
        <w:rPr>
          <w:rFonts w:ascii="Sakkal Majalla" w:hAnsi="Sakkal Majalla" w:hint="cs"/>
          <w:sz w:val="29"/>
          <w:szCs w:val="29"/>
          <w:rtl/>
        </w:rPr>
        <w:t>–</w:t>
      </w:r>
      <w:r w:rsidRPr="000B2108">
        <w:rPr>
          <w:rFonts w:ascii="louts shamy" w:hAnsi="louts shamy" w:cs="louts shamy"/>
          <w:sz w:val="29"/>
          <w:szCs w:val="29"/>
          <w:rtl/>
        </w:rPr>
        <w:t xml:space="preserve"> حسب عِلمي </w:t>
      </w:r>
      <w:r w:rsidRPr="000B2108">
        <w:rPr>
          <w:rFonts w:ascii="Sakkal Majalla" w:hAnsi="Sakkal Majalla" w:hint="cs"/>
          <w:sz w:val="29"/>
          <w:szCs w:val="29"/>
          <w:rtl/>
        </w:rPr>
        <w:t>–</w:t>
      </w:r>
      <w:r w:rsidRPr="000B2108">
        <w:rPr>
          <w:rFonts w:ascii="louts shamy" w:hAnsi="louts shamy" w:cs="louts shamy"/>
          <w:sz w:val="29"/>
          <w:szCs w:val="29"/>
          <w:rtl/>
        </w:rPr>
        <w:t xml:space="preserve"> إلّا في تاريخ دمشق. </w:t>
      </w:r>
    </w:p>
  </w:footnote>
  <w:footnote w:id="56">
    <w:p w14:paraId="2F76DD95" w14:textId="77777777" w:rsidR="009F60B5" w:rsidRPr="000B2108" w:rsidRDefault="009F60B5" w:rsidP="009F60B5">
      <w:pPr>
        <w:pStyle w:val="ab"/>
        <w:ind w:left="140"/>
        <w:rPr>
          <w:rFonts w:ascii="louts shamy" w:hAnsi="louts shamy" w:cs="louts shamy"/>
          <w:sz w:val="29"/>
          <w:szCs w:val="29"/>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إكمال تهذيب الكمال (9/ 320 - 321).</w:t>
      </w:r>
    </w:p>
  </w:footnote>
  <w:footnote w:id="57">
    <w:p w14:paraId="7E1F5B3E" w14:textId="77777777" w:rsidR="009F60B5" w:rsidRPr="000B2108" w:rsidRDefault="009F60B5" w:rsidP="009F60B5">
      <w:pPr>
        <w:pStyle w:val="ab"/>
        <w:ind w:left="140"/>
        <w:rPr>
          <w:rFonts w:ascii="louts shamy" w:hAnsi="louts shamy" w:cs="louts shamy"/>
          <w:sz w:val="29"/>
          <w:szCs w:val="29"/>
          <w:rtl/>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xml:space="preserve">- عَقْد الدُّرَر في شرح مختصر نخبة الفِكر (ص387 - 388)، الشّذا الفَيّاح مِن علوم ابنِ الصّلاح (2/ 683 </w:t>
      </w:r>
      <w:r w:rsidRPr="000B2108">
        <w:rPr>
          <w:rFonts w:ascii="Sakkal Majalla" w:hAnsi="Sakkal Majalla" w:hint="cs"/>
          <w:sz w:val="29"/>
          <w:szCs w:val="29"/>
          <w:rtl/>
          <w:lang w:bidi="ar-DZ"/>
        </w:rPr>
        <w:t>–</w:t>
      </w:r>
      <w:r w:rsidRPr="000B2108">
        <w:rPr>
          <w:rFonts w:ascii="louts shamy" w:hAnsi="louts shamy" w:cs="louts shamy"/>
          <w:sz w:val="29"/>
          <w:szCs w:val="29"/>
          <w:rtl/>
          <w:lang w:bidi="ar-DZ"/>
        </w:rPr>
        <w:t xml:space="preserve"> 689 </w:t>
      </w:r>
      <w:r w:rsidRPr="000B2108">
        <w:rPr>
          <w:rFonts w:ascii="louts shamy" w:hAnsi="louts shamy" w:cs="louts shamy" w:hint="cs"/>
          <w:sz w:val="29"/>
          <w:szCs w:val="29"/>
          <w:rtl/>
          <w:lang w:bidi="ar-DZ"/>
        </w:rPr>
        <w:t>النّوع</w:t>
      </w:r>
      <w:r w:rsidRPr="000B2108">
        <w:rPr>
          <w:rFonts w:ascii="louts shamy" w:hAnsi="louts shamy" w:cs="louts shamy"/>
          <w:sz w:val="29"/>
          <w:szCs w:val="29"/>
          <w:rtl/>
          <w:lang w:bidi="ar-DZ"/>
        </w:rPr>
        <w:t xml:space="preserve"> 55)، شرح التّبصرة والتّذكرة (2/ 274 - 275)، مفتاح السّعيديّة في شرح الألفيّة الحديثيّة (ص426 - 427).</w:t>
      </w:r>
    </w:p>
  </w:footnote>
  <w:footnote w:id="58">
    <w:p w14:paraId="13FC499F" w14:textId="77777777" w:rsidR="009F60B5" w:rsidRPr="000B2108" w:rsidRDefault="009F60B5" w:rsidP="009F60B5">
      <w:pPr>
        <w:pStyle w:val="ab"/>
        <w:ind w:left="140"/>
        <w:rPr>
          <w:rFonts w:ascii="louts shamy" w:hAnsi="louts shamy" w:cs="louts shamy"/>
          <w:sz w:val="29"/>
          <w:szCs w:val="29"/>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وَلِيَ إمْرَةَ مصرَ سنة سِتِّين.</w:t>
      </w:r>
    </w:p>
  </w:footnote>
  <w:footnote w:id="59">
    <w:p w14:paraId="50A1020C" w14:textId="77777777" w:rsidR="009F60B5" w:rsidRPr="000B2108" w:rsidRDefault="009F60B5" w:rsidP="009F60B5">
      <w:pPr>
        <w:pStyle w:val="ab"/>
        <w:ind w:left="140"/>
        <w:rPr>
          <w:rFonts w:ascii="louts shamy" w:hAnsi="louts shamy" w:cs="louts shamy"/>
          <w:sz w:val="29"/>
          <w:szCs w:val="29"/>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 هو الشّاعر عمير بن شييم التّغلبيّ الأُمويّ (المظنون أنّه توفّى في أوائل القرن الثاني للهجرة 101 أو 110. وقيل: 130).</w:t>
      </w:r>
    </w:p>
  </w:footnote>
  <w:footnote w:id="60">
    <w:p w14:paraId="4BD8636B" w14:textId="77777777" w:rsidR="009F60B5" w:rsidRPr="000B2108" w:rsidRDefault="009F60B5" w:rsidP="009F60B5">
      <w:pPr>
        <w:pStyle w:val="ab"/>
        <w:ind w:left="140"/>
        <w:rPr>
          <w:rFonts w:ascii="louts shamy" w:hAnsi="louts shamy" w:cs="louts shamy"/>
          <w:sz w:val="29"/>
          <w:szCs w:val="29"/>
          <w:lang w:bidi="ar-DZ"/>
        </w:rPr>
      </w:pPr>
      <w:r w:rsidRPr="005F56DF">
        <w:rPr>
          <w:rStyle w:val="ac"/>
          <w:sz w:val="32"/>
          <w:szCs w:val="32"/>
          <w:rtl/>
        </w:rPr>
        <w:t>(</w:t>
      </w:r>
      <w:r w:rsidRPr="005F56DF">
        <w:rPr>
          <w:rStyle w:val="ac"/>
          <w:sz w:val="32"/>
          <w:szCs w:val="32"/>
        </w:rPr>
        <w:footnoteRef/>
      </w:r>
      <w:r w:rsidRPr="005F56DF">
        <w:rPr>
          <w:rStyle w:val="ac"/>
          <w:sz w:val="32"/>
          <w:szCs w:val="32"/>
          <w:rtl/>
        </w:rPr>
        <w:t>)</w:t>
      </w:r>
      <w:r w:rsidRPr="000B2108">
        <w:rPr>
          <w:rFonts w:ascii="louts shamy" w:hAnsi="louts shamy" w:cs="louts shamy"/>
          <w:sz w:val="29"/>
          <w:szCs w:val="29"/>
          <w:rtl/>
        </w:rPr>
        <w:t xml:space="preserve"> </w:t>
      </w:r>
      <w:r w:rsidRPr="000B2108">
        <w:rPr>
          <w:rFonts w:ascii="louts shamy" w:hAnsi="louts shamy" w:cs="louts shamy"/>
          <w:sz w:val="29"/>
          <w:szCs w:val="29"/>
          <w:rtl/>
          <w:lang w:bidi="ar-DZ"/>
        </w:rPr>
        <w:t>- مرتَّبٌ تَرتيبًا ألِفبائيًّا وَفْق أوائل الحروف.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0B28" w14:textId="6E1CF909" w:rsidR="004C46D6" w:rsidRDefault="004C46D6">
    <w:pPr>
      <w:pStyle w:val="a5"/>
    </w:pPr>
    <w:r w:rsidRPr="004C46D6">
      <w:rPr>
        <w:noProof/>
        <w:rtl/>
      </w:rPr>
      <w:drawing>
        <wp:anchor distT="0" distB="0" distL="114300" distR="114300" simplePos="0" relativeHeight="251663872" behindDoc="1" locked="0" layoutInCell="1" allowOverlap="1" wp14:anchorId="791A3661" wp14:editId="3C1B658A">
          <wp:simplePos x="0" y="0"/>
          <wp:positionH relativeFrom="page">
            <wp:align>right</wp:align>
          </wp:positionH>
          <wp:positionV relativeFrom="paragraph">
            <wp:posOffset>-450215</wp:posOffset>
          </wp:positionV>
          <wp:extent cx="7552706" cy="10618310"/>
          <wp:effectExtent l="0" t="0" r="0" b="0"/>
          <wp:wrapNone/>
          <wp:docPr id="15" name="صورة 15" descr="C:\Users\waled\Desktop\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aled\Desktop\d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2706" cy="106183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A40D5"/>
    <w:multiLevelType w:val="hybridMultilevel"/>
    <w:tmpl w:val="9EC8CC12"/>
    <w:lvl w:ilvl="0" w:tplc="54A00450">
      <w:start w:val="1"/>
      <w:numFmt w:val="arabicAbjad"/>
      <w:lvlText w:val="%1-"/>
      <w:lvlJc w:val="center"/>
      <w:pPr>
        <w:ind w:left="1279" w:hanging="720"/>
      </w:pPr>
      <w:rPr>
        <w:rFonts w:cs="Times New Roman" w:hint="default"/>
        <w:sz w:val="2"/>
        <w:szCs w:val="36"/>
      </w:rPr>
    </w:lvl>
    <w:lvl w:ilvl="1" w:tplc="04090019" w:tentative="1">
      <w:start w:val="1"/>
      <w:numFmt w:val="lowerLetter"/>
      <w:lvlText w:val="%2."/>
      <w:lvlJc w:val="left"/>
      <w:pPr>
        <w:ind w:left="1639" w:hanging="360"/>
      </w:pPr>
      <w:rPr>
        <w:rFonts w:cs="Times New Roman"/>
      </w:rPr>
    </w:lvl>
    <w:lvl w:ilvl="2" w:tplc="0409001B" w:tentative="1">
      <w:start w:val="1"/>
      <w:numFmt w:val="lowerRoman"/>
      <w:lvlText w:val="%3."/>
      <w:lvlJc w:val="right"/>
      <w:pPr>
        <w:ind w:left="2359" w:hanging="180"/>
      </w:pPr>
      <w:rPr>
        <w:rFonts w:cs="Times New Roman"/>
      </w:rPr>
    </w:lvl>
    <w:lvl w:ilvl="3" w:tplc="0409000F" w:tentative="1">
      <w:start w:val="1"/>
      <w:numFmt w:val="decimal"/>
      <w:lvlText w:val="%4."/>
      <w:lvlJc w:val="left"/>
      <w:pPr>
        <w:ind w:left="3079" w:hanging="360"/>
      </w:pPr>
      <w:rPr>
        <w:rFonts w:cs="Times New Roman"/>
      </w:rPr>
    </w:lvl>
    <w:lvl w:ilvl="4" w:tplc="04090019" w:tentative="1">
      <w:start w:val="1"/>
      <w:numFmt w:val="lowerLetter"/>
      <w:lvlText w:val="%5."/>
      <w:lvlJc w:val="left"/>
      <w:pPr>
        <w:ind w:left="3799" w:hanging="360"/>
      </w:pPr>
      <w:rPr>
        <w:rFonts w:cs="Times New Roman"/>
      </w:rPr>
    </w:lvl>
    <w:lvl w:ilvl="5" w:tplc="0409001B" w:tentative="1">
      <w:start w:val="1"/>
      <w:numFmt w:val="lowerRoman"/>
      <w:lvlText w:val="%6."/>
      <w:lvlJc w:val="right"/>
      <w:pPr>
        <w:ind w:left="4519" w:hanging="180"/>
      </w:pPr>
      <w:rPr>
        <w:rFonts w:cs="Times New Roman"/>
      </w:rPr>
    </w:lvl>
    <w:lvl w:ilvl="6" w:tplc="0409000F" w:tentative="1">
      <w:start w:val="1"/>
      <w:numFmt w:val="decimal"/>
      <w:lvlText w:val="%7."/>
      <w:lvlJc w:val="left"/>
      <w:pPr>
        <w:ind w:left="5239" w:hanging="360"/>
      </w:pPr>
      <w:rPr>
        <w:rFonts w:cs="Times New Roman"/>
      </w:rPr>
    </w:lvl>
    <w:lvl w:ilvl="7" w:tplc="04090019" w:tentative="1">
      <w:start w:val="1"/>
      <w:numFmt w:val="lowerLetter"/>
      <w:lvlText w:val="%8."/>
      <w:lvlJc w:val="left"/>
      <w:pPr>
        <w:ind w:left="5959" w:hanging="360"/>
      </w:pPr>
      <w:rPr>
        <w:rFonts w:cs="Times New Roman"/>
      </w:rPr>
    </w:lvl>
    <w:lvl w:ilvl="8" w:tplc="0409001B" w:tentative="1">
      <w:start w:val="1"/>
      <w:numFmt w:val="lowerRoman"/>
      <w:lvlText w:val="%9."/>
      <w:lvlJc w:val="right"/>
      <w:pPr>
        <w:ind w:left="6679" w:hanging="180"/>
      </w:pPr>
      <w:rPr>
        <w:rFonts w:cs="Times New Roman"/>
      </w:rPr>
    </w:lvl>
  </w:abstractNum>
  <w:abstractNum w:abstractNumId="1" w15:restartNumberingAfterBreak="0">
    <w:nsid w:val="0B446074"/>
    <w:multiLevelType w:val="hybridMultilevel"/>
    <w:tmpl w:val="163ECEEA"/>
    <w:lvl w:ilvl="0" w:tplc="87AEC458">
      <w:start w:val="1"/>
      <w:numFmt w:val="decimal"/>
      <w:lvlText w:val="(%1)"/>
      <w:lvlJc w:val="left"/>
      <w:pPr>
        <w:tabs>
          <w:tab w:val="num" w:pos="-152"/>
        </w:tabs>
        <w:ind w:left="-152" w:hanging="720"/>
      </w:pPr>
      <w:rPr>
        <w:rFonts w:cs="Times New Roman" w:hint="default"/>
      </w:rPr>
    </w:lvl>
    <w:lvl w:ilvl="1" w:tplc="04090019" w:tentative="1">
      <w:start w:val="1"/>
      <w:numFmt w:val="lowerLetter"/>
      <w:lvlText w:val="%2."/>
      <w:lvlJc w:val="left"/>
      <w:pPr>
        <w:tabs>
          <w:tab w:val="num" w:pos="208"/>
        </w:tabs>
        <w:ind w:left="208" w:hanging="360"/>
      </w:pPr>
      <w:rPr>
        <w:rFonts w:cs="Times New Roman"/>
      </w:rPr>
    </w:lvl>
    <w:lvl w:ilvl="2" w:tplc="0409001B" w:tentative="1">
      <w:start w:val="1"/>
      <w:numFmt w:val="lowerRoman"/>
      <w:lvlText w:val="%3."/>
      <w:lvlJc w:val="right"/>
      <w:pPr>
        <w:tabs>
          <w:tab w:val="num" w:pos="928"/>
        </w:tabs>
        <w:ind w:left="928" w:hanging="180"/>
      </w:pPr>
      <w:rPr>
        <w:rFonts w:cs="Times New Roman"/>
      </w:rPr>
    </w:lvl>
    <w:lvl w:ilvl="3" w:tplc="0409000F" w:tentative="1">
      <w:start w:val="1"/>
      <w:numFmt w:val="decimal"/>
      <w:lvlText w:val="%4."/>
      <w:lvlJc w:val="left"/>
      <w:pPr>
        <w:tabs>
          <w:tab w:val="num" w:pos="1648"/>
        </w:tabs>
        <w:ind w:left="1648" w:hanging="360"/>
      </w:pPr>
      <w:rPr>
        <w:rFonts w:cs="Times New Roman"/>
      </w:rPr>
    </w:lvl>
    <w:lvl w:ilvl="4" w:tplc="04090019" w:tentative="1">
      <w:start w:val="1"/>
      <w:numFmt w:val="lowerLetter"/>
      <w:lvlText w:val="%5."/>
      <w:lvlJc w:val="left"/>
      <w:pPr>
        <w:tabs>
          <w:tab w:val="num" w:pos="2368"/>
        </w:tabs>
        <w:ind w:left="2368" w:hanging="360"/>
      </w:pPr>
      <w:rPr>
        <w:rFonts w:cs="Times New Roman"/>
      </w:rPr>
    </w:lvl>
    <w:lvl w:ilvl="5" w:tplc="0409001B" w:tentative="1">
      <w:start w:val="1"/>
      <w:numFmt w:val="lowerRoman"/>
      <w:lvlText w:val="%6."/>
      <w:lvlJc w:val="right"/>
      <w:pPr>
        <w:tabs>
          <w:tab w:val="num" w:pos="3088"/>
        </w:tabs>
        <w:ind w:left="3088" w:hanging="180"/>
      </w:pPr>
      <w:rPr>
        <w:rFonts w:cs="Times New Roman"/>
      </w:rPr>
    </w:lvl>
    <w:lvl w:ilvl="6" w:tplc="0409000F" w:tentative="1">
      <w:start w:val="1"/>
      <w:numFmt w:val="decimal"/>
      <w:lvlText w:val="%7."/>
      <w:lvlJc w:val="left"/>
      <w:pPr>
        <w:tabs>
          <w:tab w:val="num" w:pos="3808"/>
        </w:tabs>
        <w:ind w:left="3808" w:hanging="360"/>
      </w:pPr>
      <w:rPr>
        <w:rFonts w:cs="Times New Roman"/>
      </w:rPr>
    </w:lvl>
    <w:lvl w:ilvl="7" w:tplc="04090019" w:tentative="1">
      <w:start w:val="1"/>
      <w:numFmt w:val="lowerLetter"/>
      <w:lvlText w:val="%8."/>
      <w:lvlJc w:val="left"/>
      <w:pPr>
        <w:tabs>
          <w:tab w:val="num" w:pos="4528"/>
        </w:tabs>
        <w:ind w:left="4528" w:hanging="360"/>
      </w:pPr>
      <w:rPr>
        <w:rFonts w:cs="Times New Roman"/>
      </w:rPr>
    </w:lvl>
    <w:lvl w:ilvl="8" w:tplc="0409001B" w:tentative="1">
      <w:start w:val="1"/>
      <w:numFmt w:val="lowerRoman"/>
      <w:lvlText w:val="%9."/>
      <w:lvlJc w:val="right"/>
      <w:pPr>
        <w:tabs>
          <w:tab w:val="num" w:pos="5248"/>
        </w:tabs>
        <w:ind w:left="5248" w:hanging="180"/>
      </w:pPr>
      <w:rPr>
        <w:rFonts w:cs="Times New Roman"/>
      </w:rPr>
    </w:lvl>
  </w:abstractNum>
  <w:abstractNum w:abstractNumId="2" w15:restartNumberingAfterBreak="0">
    <w:nsid w:val="0C914CC4"/>
    <w:multiLevelType w:val="hybridMultilevel"/>
    <w:tmpl w:val="837A6742"/>
    <w:lvl w:ilvl="0" w:tplc="54A00450">
      <w:start w:val="1"/>
      <w:numFmt w:val="arabicAbjad"/>
      <w:lvlText w:val="%1-"/>
      <w:lvlJc w:val="center"/>
      <w:pPr>
        <w:ind w:left="214" w:hanging="720"/>
      </w:pPr>
      <w:rPr>
        <w:rFonts w:cs="Times New Roman" w:hint="default"/>
        <w:sz w:val="2"/>
        <w:szCs w:val="36"/>
      </w:rPr>
    </w:lvl>
    <w:lvl w:ilvl="1" w:tplc="04090019" w:tentative="1">
      <w:start w:val="1"/>
      <w:numFmt w:val="lowerLetter"/>
      <w:lvlText w:val="%2."/>
      <w:lvlJc w:val="left"/>
      <w:pPr>
        <w:ind w:left="574" w:hanging="360"/>
      </w:pPr>
      <w:rPr>
        <w:rFonts w:cs="Times New Roman"/>
      </w:rPr>
    </w:lvl>
    <w:lvl w:ilvl="2" w:tplc="0409001B" w:tentative="1">
      <w:start w:val="1"/>
      <w:numFmt w:val="lowerRoman"/>
      <w:lvlText w:val="%3."/>
      <w:lvlJc w:val="right"/>
      <w:pPr>
        <w:ind w:left="1294" w:hanging="180"/>
      </w:pPr>
      <w:rPr>
        <w:rFonts w:cs="Times New Roman"/>
      </w:rPr>
    </w:lvl>
    <w:lvl w:ilvl="3" w:tplc="0409000F" w:tentative="1">
      <w:start w:val="1"/>
      <w:numFmt w:val="decimal"/>
      <w:lvlText w:val="%4."/>
      <w:lvlJc w:val="left"/>
      <w:pPr>
        <w:ind w:left="2014" w:hanging="360"/>
      </w:pPr>
      <w:rPr>
        <w:rFonts w:cs="Times New Roman"/>
      </w:rPr>
    </w:lvl>
    <w:lvl w:ilvl="4" w:tplc="04090019" w:tentative="1">
      <w:start w:val="1"/>
      <w:numFmt w:val="lowerLetter"/>
      <w:lvlText w:val="%5."/>
      <w:lvlJc w:val="left"/>
      <w:pPr>
        <w:ind w:left="2734" w:hanging="360"/>
      </w:pPr>
      <w:rPr>
        <w:rFonts w:cs="Times New Roman"/>
      </w:rPr>
    </w:lvl>
    <w:lvl w:ilvl="5" w:tplc="0409001B" w:tentative="1">
      <w:start w:val="1"/>
      <w:numFmt w:val="lowerRoman"/>
      <w:lvlText w:val="%6."/>
      <w:lvlJc w:val="right"/>
      <w:pPr>
        <w:ind w:left="3454" w:hanging="180"/>
      </w:pPr>
      <w:rPr>
        <w:rFonts w:cs="Times New Roman"/>
      </w:rPr>
    </w:lvl>
    <w:lvl w:ilvl="6" w:tplc="0409000F" w:tentative="1">
      <w:start w:val="1"/>
      <w:numFmt w:val="decimal"/>
      <w:lvlText w:val="%7."/>
      <w:lvlJc w:val="left"/>
      <w:pPr>
        <w:ind w:left="4174" w:hanging="360"/>
      </w:pPr>
      <w:rPr>
        <w:rFonts w:cs="Times New Roman"/>
      </w:rPr>
    </w:lvl>
    <w:lvl w:ilvl="7" w:tplc="04090019" w:tentative="1">
      <w:start w:val="1"/>
      <w:numFmt w:val="lowerLetter"/>
      <w:lvlText w:val="%8."/>
      <w:lvlJc w:val="left"/>
      <w:pPr>
        <w:ind w:left="4894" w:hanging="360"/>
      </w:pPr>
      <w:rPr>
        <w:rFonts w:cs="Times New Roman"/>
      </w:rPr>
    </w:lvl>
    <w:lvl w:ilvl="8" w:tplc="0409001B" w:tentative="1">
      <w:start w:val="1"/>
      <w:numFmt w:val="lowerRoman"/>
      <w:lvlText w:val="%9."/>
      <w:lvlJc w:val="right"/>
      <w:pPr>
        <w:ind w:left="5614" w:hanging="180"/>
      </w:pPr>
      <w:rPr>
        <w:rFonts w:cs="Times New Roman"/>
      </w:rPr>
    </w:lvl>
  </w:abstractNum>
  <w:abstractNum w:abstractNumId="3" w15:restartNumberingAfterBreak="0">
    <w:nsid w:val="0CF84835"/>
    <w:multiLevelType w:val="hybridMultilevel"/>
    <w:tmpl w:val="83F4AB1C"/>
    <w:lvl w:ilvl="0" w:tplc="AB22E102">
      <w:start w:val="1"/>
      <w:numFmt w:val="arabicAlpha"/>
      <w:lvlText w:val="%1-"/>
      <w:lvlJc w:val="left"/>
      <w:pPr>
        <w:ind w:left="1100" w:hanging="720"/>
      </w:pPr>
      <w:rPr>
        <w:rFonts w:cs="Times New Roman" w:hint="default"/>
        <w:color w:val="000000"/>
        <w:sz w:val="2"/>
        <w:szCs w:val="36"/>
      </w:rPr>
    </w:lvl>
    <w:lvl w:ilvl="1" w:tplc="04090019" w:tentative="1">
      <w:start w:val="1"/>
      <w:numFmt w:val="lowerLetter"/>
      <w:lvlText w:val="%2."/>
      <w:lvlJc w:val="left"/>
      <w:pPr>
        <w:ind w:left="1460" w:hanging="360"/>
      </w:pPr>
      <w:rPr>
        <w:rFonts w:cs="Times New Roman"/>
      </w:rPr>
    </w:lvl>
    <w:lvl w:ilvl="2" w:tplc="0409001B" w:tentative="1">
      <w:start w:val="1"/>
      <w:numFmt w:val="lowerRoman"/>
      <w:lvlText w:val="%3."/>
      <w:lvlJc w:val="right"/>
      <w:pPr>
        <w:ind w:left="2180" w:hanging="180"/>
      </w:pPr>
      <w:rPr>
        <w:rFonts w:cs="Times New Roman"/>
      </w:rPr>
    </w:lvl>
    <w:lvl w:ilvl="3" w:tplc="0409000F" w:tentative="1">
      <w:start w:val="1"/>
      <w:numFmt w:val="decimal"/>
      <w:lvlText w:val="%4."/>
      <w:lvlJc w:val="left"/>
      <w:pPr>
        <w:ind w:left="2900" w:hanging="360"/>
      </w:pPr>
      <w:rPr>
        <w:rFonts w:cs="Times New Roman"/>
      </w:rPr>
    </w:lvl>
    <w:lvl w:ilvl="4" w:tplc="04090019" w:tentative="1">
      <w:start w:val="1"/>
      <w:numFmt w:val="lowerLetter"/>
      <w:lvlText w:val="%5."/>
      <w:lvlJc w:val="left"/>
      <w:pPr>
        <w:ind w:left="3620" w:hanging="360"/>
      </w:pPr>
      <w:rPr>
        <w:rFonts w:cs="Times New Roman"/>
      </w:rPr>
    </w:lvl>
    <w:lvl w:ilvl="5" w:tplc="0409001B" w:tentative="1">
      <w:start w:val="1"/>
      <w:numFmt w:val="lowerRoman"/>
      <w:lvlText w:val="%6."/>
      <w:lvlJc w:val="right"/>
      <w:pPr>
        <w:ind w:left="4340" w:hanging="180"/>
      </w:pPr>
      <w:rPr>
        <w:rFonts w:cs="Times New Roman"/>
      </w:rPr>
    </w:lvl>
    <w:lvl w:ilvl="6" w:tplc="0409000F" w:tentative="1">
      <w:start w:val="1"/>
      <w:numFmt w:val="decimal"/>
      <w:lvlText w:val="%7."/>
      <w:lvlJc w:val="left"/>
      <w:pPr>
        <w:ind w:left="5060" w:hanging="360"/>
      </w:pPr>
      <w:rPr>
        <w:rFonts w:cs="Times New Roman"/>
      </w:rPr>
    </w:lvl>
    <w:lvl w:ilvl="7" w:tplc="04090019" w:tentative="1">
      <w:start w:val="1"/>
      <w:numFmt w:val="lowerLetter"/>
      <w:lvlText w:val="%8."/>
      <w:lvlJc w:val="left"/>
      <w:pPr>
        <w:ind w:left="5780" w:hanging="360"/>
      </w:pPr>
      <w:rPr>
        <w:rFonts w:cs="Times New Roman"/>
      </w:rPr>
    </w:lvl>
    <w:lvl w:ilvl="8" w:tplc="0409001B" w:tentative="1">
      <w:start w:val="1"/>
      <w:numFmt w:val="lowerRoman"/>
      <w:lvlText w:val="%9."/>
      <w:lvlJc w:val="right"/>
      <w:pPr>
        <w:ind w:left="6500" w:hanging="180"/>
      </w:pPr>
      <w:rPr>
        <w:rFonts w:cs="Times New Roman"/>
      </w:rPr>
    </w:lvl>
  </w:abstractNum>
  <w:abstractNum w:abstractNumId="4" w15:restartNumberingAfterBreak="0">
    <w:nsid w:val="0D830F1A"/>
    <w:multiLevelType w:val="hybridMultilevel"/>
    <w:tmpl w:val="57EA329A"/>
    <w:lvl w:ilvl="0" w:tplc="678AB9A4">
      <w:start w:val="1"/>
      <w:numFmt w:val="decimal"/>
      <w:lvlText w:val="(%1)"/>
      <w:lvlJc w:val="left"/>
      <w:pPr>
        <w:ind w:left="1853" w:hanging="720"/>
      </w:pPr>
      <w:rPr>
        <w:rFonts w:cs="Times New Roman" w:hint="default"/>
      </w:rPr>
    </w:lvl>
    <w:lvl w:ilvl="1" w:tplc="04090019" w:tentative="1">
      <w:start w:val="1"/>
      <w:numFmt w:val="lowerLetter"/>
      <w:lvlText w:val="%2."/>
      <w:lvlJc w:val="left"/>
      <w:pPr>
        <w:ind w:left="2213" w:hanging="360"/>
      </w:pPr>
      <w:rPr>
        <w:rFonts w:cs="Times New Roman"/>
      </w:rPr>
    </w:lvl>
    <w:lvl w:ilvl="2" w:tplc="0409001B" w:tentative="1">
      <w:start w:val="1"/>
      <w:numFmt w:val="lowerRoman"/>
      <w:lvlText w:val="%3."/>
      <w:lvlJc w:val="right"/>
      <w:pPr>
        <w:ind w:left="2933" w:hanging="180"/>
      </w:pPr>
      <w:rPr>
        <w:rFonts w:cs="Times New Roman"/>
      </w:rPr>
    </w:lvl>
    <w:lvl w:ilvl="3" w:tplc="0409000F" w:tentative="1">
      <w:start w:val="1"/>
      <w:numFmt w:val="decimal"/>
      <w:lvlText w:val="%4."/>
      <w:lvlJc w:val="left"/>
      <w:pPr>
        <w:ind w:left="3653" w:hanging="360"/>
      </w:pPr>
      <w:rPr>
        <w:rFonts w:cs="Times New Roman"/>
      </w:rPr>
    </w:lvl>
    <w:lvl w:ilvl="4" w:tplc="04090019" w:tentative="1">
      <w:start w:val="1"/>
      <w:numFmt w:val="lowerLetter"/>
      <w:lvlText w:val="%5."/>
      <w:lvlJc w:val="left"/>
      <w:pPr>
        <w:ind w:left="4373" w:hanging="360"/>
      </w:pPr>
      <w:rPr>
        <w:rFonts w:cs="Times New Roman"/>
      </w:rPr>
    </w:lvl>
    <w:lvl w:ilvl="5" w:tplc="0409001B" w:tentative="1">
      <w:start w:val="1"/>
      <w:numFmt w:val="lowerRoman"/>
      <w:lvlText w:val="%6."/>
      <w:lvlJc w:val="right"/>
      <w:pPr>
        <w:ind w:left="5093" w:hanging="180"/>
      </w:pPr>
      <w:rPr>
        <w:rFonts w:cs="Times New Roman"/>
      </w:rPr>
    </w:lvl>
    <w:lvl w:ilvl="6" w:tplc="0409000F" w:tentative="1">
      <w:start w:val="1"/>
      <w:numFmt w:val="decimal"/>
      <w:lvlText w:val="%7."/>
      <w:lvlJc w:val="left"/>
      <w:pPr>
        <w:ind w:left="5813" w:hanging="360"/>
      </w:pPr>
      <w:rPr>
        <w:rFonts w:cs="Times New Roman"/>
      </w:rPr>
    </w:lvl>
    <w:lvl w:ilvl="7" w:tplc="04090019" w:tentative="1">
      <w:start w:val="1"/>
      <w:numFmt w:val="lowerLetter"/>
      <w:lvlText w:val="%8."/>
      <w:lvlJc w:val="left"/>
      <w:pPr>
        <w:ind w:left="6533" w:hanging="360"/>
      </w:pPr>
      <w:rPr>
        <w:rFonts w:cs="Times New Roman"/>
      </w:rPr>
    </w:lvl>
    <w:lvl w:ilvl="8" w:tplc="0409001B" w:tentative="1">
      <w:start w:val="1"/>
      <w:numFmt w:val="lowerRoman"/>
      <w:lvlText w:val="%9."/>
      <w:lvlJc w:val="right"/>
      <w:pPr>
        <w:ind w:left="7253" w:hanging="180"/>
      </w:pPr>
      <w:rPr>
        <w:rFonts w:cs="Times New Roman"/>
      </w:rPr>
    </w:lvl>
  </w:abstractNum>
  <w:abstractNum w:abstractNumId="5" w15:restartNumberingAfterBreak="0">
    <w:nsid w:val="0EF6136F"/>
    <w:multiLevelType w:val="hybridMultilevel"/>
    <w:tmpl w:val="3BA47A30"/>
    <w:lvl w:ilvl="0" w:tplc="7206BE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20507F3"/>
    <w:multiLevelType w:val="hybridMultilevel"/>
    <w:tmpl w:val="C770A46C"/>
    <w:lvl w:ilvl="0" w:tplc="C5CC9EF0">
      <w:start w:val="1"/>
      <w:numFmt w:val="decimal"/>
      <w:lvlText w:val="(%1)"/>
      <w:lvlJc w:val="left"/>
      <w:pPr>
        <w:ind w:left="-329" w:hanging="720"/>
      </w:pPr>
      <w:rPr>
        <w:rFonts w:cs="Times New Roman" w:hint="default"/>
      </w:rPr>
    </w:lvl>
    <w:lvl w:ilvl="1" w:tplc="04090019" w:tentative="1">
      <w:start w:val="1"/>
      <w:numFmt w:val="lowerLetter"/>
      <w:lvlText w:val="%2."/>
      <w:lvlJc w:val="left"/>
      <w:pPr>
        <w:ind w:left="31" w:hanging="360"/>
      </w:pPr>
      <w:rPr>
        <w:rFonts w:cs="Times New Roman"/>
      </w:rPr>
    </w:lvl>
    <w:lvl w:ilvl="2" w:tplc="0409001B" w:tentative="1">
      <w:start w:val="1"/>
      <w:numFmt w:val="lowerRoman"/>
      <w:lvlText w:val="%3."/>
      <w:lvlJc w:val="right"/>
      <w:pPr>
        <w:ind w:left="751" w:hanging="180"/>
      </w:pPr>
      <w:rPr>
        <w:rFonts w:cs="Times New Roman"/>
      </w:rPr>
    </w:lvl>
    <w:lvl w:ilvl="3" w:tplc="0409000F" w:tentative="1">
      <w:start w:val="1"/>
      <w:numFmt w:val="decimal"/>
      <w:lvlText w:val="%4."/>
      <w:lvlJc w:val="left"/>
      <w:pPr>
        <w:ind w:left="1471" w:hanging="360"/>
      </w:pPr>
      <w:rPr>
        <w:rFonts w:cs="Times New Roman"/>
      </w:rPr>
    </w:lvl>
    <w:lvl w:ilvl="4" w:tplc="04090019" w:tentative="1">
      <w:start w:val="1"/>
      <w:numFmt w:val="lowerLetter"/>
      <w:lvlText w:val="%5."/>
      <w:lvlJc w:val="left"/>
      <w:pPr>
        <w:ind w:left="2191" w:hanging="360"/>
      </w:pPr>
      <w:rPr>
        <w:rFonts w:cs="Times New Roman"/>
      </w:rPr>
    </w:lvl>
    <w:lvl w:ilvl="5" w:tplc="0409001B" w:tentative="1">
      <w:start w:val="1"/>
      <w:numFmt w:val="lowerRoman"/>
      <w:lvlText w:val="%6."/>
      <w:lvlJc w:val="right"/>
      <w:pPr>
        <w:ind w:left="2911" w:hanging="180"/>
      </w:pPr>
      <w:rPr>
        <w:rFonts w:cs="Times New Roman"/>
      </w:rPr>
    </w:lvl>
    <w:lvl w:ilvl="6" w:tplc="0409000F" w:tentative="1">
      <w:start w:val="1"/>
      <w:numFmt w:val="decimal"/>
      <w:lvlText w:val="%7."/>
      <w:lvlJc w:val="left"/>
      <w:pPr>
        <w:ind w:left="3631" w:hanging="360"/>
      </w:pPr>
      <w:rPr>
        <w:rFonts w:cs="Times New Roman"/>
      </w:rPr>
    </w:lvl>
    <w:lvl w:ilvl="7" w:tplc="04090019" w:tentative="1">
      <w:start w:val="1"/>
      <w:numFmt w:val="lowerLetter"/>
      <w:lvlText w:val="%8."/>
      <w:lvlJc w:val="left"/>
      <w:pPr>
        <w:ind w:left="4351" w:hanging="360"/>
      </w:pPr>
      <w:rPr>
        <w:rFonts w:cs="Times New Roman"/>
      </w:rPr>
    </w:lvl>
    <w:lvl w:ilvl="8" w:tplc="0409001B" w:tentative="1">
      <w:start w:val="1"/>
      <w:numFmt w:val="lowerRoman"/>
      <w:lvlText w:val="%9."/>
      <w:lvlJc w:val="right"/>
      <w:pPr>
        <w:ind w:left="5071" w:hanging="180"/>
      </w:pPr>
      <w:rPr>
        <w:rFonts w:cs="Times New Roman"/>
      </w:rPr>
    </w:lvl>
  </w:abstractNum>
  <w:abstractNum w:abstractNumId="7" w15:restartNumberingAfterBreak="0">
    <w:nsid w:val="133918A0"/>
    <w:multiLevelType w:val="hybridMultilevel"/>
    <w:tmpl w:val="A5A641C4"/>
    <w:lvl w:ilvl="0" w:tplc="6EDEA5B6">
      <w:start w:val="1"/>
      <w:numFmt w:val="bullet"/>
      <w:suff w:val="space"/>
      <w:lvlText w:val=""/>
      <w:lvlJc w:val="left"/>
      <w:pPr>
        <w:ind w:left="0" w:firstLine="567"/>
      </w:pPr>
      <w:rPr>
        <w:rFonts w:ascii="Wingdings" w:hAnsi="Wingdings" w:hint="default"/>
        <w:sz w:val="28"/>
        <w:szCs w:val="28"/>
        <w:lang w:bidi="ar-SA"/>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8" w15:restartNumberingAfterBreak="0">
    <w:nsid w:val="155478DA"/>
    <w:multiLevelType w:val="hybridMultilevel"/>
    <w:tmpl w:val="02467C70"/>
    <w:lvl w:ilvl="0" w:tplc="9758704E">
      <w:start w:val="1"/>
      <w:numFmt w:val="decimal"/>
      <w:lvlText w:val="%1-"/>
      <w:lvlJc w:val="left"/>
      <w:pPr>
        <w:ind w:left="1354" w:hanging="720"/>
      </w:pPr>
      <w:rPr>
        <w:rFonts w:cs="Times New Roman" w:hint="default"/>
      </w:rPr>
    </w:lvl>
    <w:lvl w:ilvl="1" w:tplc="04090019" w:tentative="1">
      <w:start w:val="1"/>
      <w:numFmt w:val="lowerLetter"/>
      <w:lvlText w:val="%2."/>
      <w:lvlJc w:val="left"/>
      <w:pPr>
        <w:ind w:left="1714" w:hanging="360"/>
      </w:pPr>
      <w:rPr>
        <w:rFonts w:cs="Times New Roman"/>
      </w:rPr>
    </w:lvl>
    <w:lvl w:ilvl="2" w:tplc="0409001B" w:tentative="1">
      <w:start w:val="1"/>
      <w:numFmt w:val="lowerRoman"/>
      <w:lvlText w:val="%3."/>
      <w:lvlJc w:val="right"/>
      <w:pPr>
        <w:ind w:left="2434" w:hanging="180"/>
      </w:pPr>
      <w:rPr>
        <w:rFonts w:cs="Times New Roman"/>
      </w:rPr>
    </w:lvl>
    <w:lvl w:ilvl="3" w:tplc="0409000F" w:tentative="1">
      <w:start w:val="1"/>
      <w:numFmt w:val="decimal"/>
      <w:lvlText w:val="%4."/>
      <w:lvlJc w:val="left"/>
      <w:pPr>
        <w:ind w:left="3154" w:hanging="360"/>
      </w:pPr>
      <w:rPr>
        <w:rFonts w:cs="Times New Roman"/>
      </w:rPr>
    </w:lvl>
    <w:lvl w:ilvl="4" w:tplc="04090019" w:tentative="1">
      <w:start w:val="1"/>
      <w:numFmt w:val="lowerLetter"/>
      <w:lvlText w:val="%5."/>
      <w:lvlJc w:val="left"/>
      <w:pPr>
        <w:ind w:left="3874" w:hanging="360"/>
      </w:pPr>
      <w:rPr>
        <w:rFonts w:cs="Times New Roman"/>
      </w:rPr>
    </w:lvl>
    <w:lvl w:ilvl="5" w:tplc="0409001B" w:tentative="1">
      <w:start w:val="1"/>
      <w:numFmt w:val="lowerRoman"/>
      <w:lvlText w:val="%6."/>
      <w:lvlJc w:val="right"/>
      <w:pPr>
        <w:ind w:left="4594" w:hanging="180"/>
      </w:pPr>
      <w:rPr>
        <w:rFonts w:cs="Times New Roman"/>
      </w:rPr>
    </w:lvl>
    <w:lvl w:ilvl="6" w:tplc="0409000F" w:tentative="1">
      <w:start w:val="1"/>
      <w:numFmt w:val="decimal"/>
      <w:lvlText w:val="%7."/>
      <w:lvlJc w:val="left"/>
      <w:pPr>
        <w:ind w:left="5314" w:hanging="360"/>
      </w:pPr>
      <w:rPr>
        <w:rFonts w:cs="Times New Roman"/>
      </w:rPr>
    </w:lvl>
    <w:lvl w:ilvl="7" w:tplc="04090019" w:tentative="1">
      <w:start w:val="1"/>
      <w:numFmt w:val="lowerLetter"/>
      <w:lvlText w:val="%8."/>
      <w:lvlJc w:val="left"/>
      <w:pPr>
        <w:ind w:left="6034" w:hanging="360"/>
      </w:pPr>
      <w:rPr>
        <w:rFonts w:cs="Times New Roman"/>
      </w:rPr>
    </w:lvl>
    <w:lvl w:ilvl="8" w:tplc="0409001B" w:tentative="1">
      <w:start w:val="1"/>
      <w:numFmt w:val="lowerRoman"/>
      <w:lvlText w:val="%9."/>
      <w:lvlJc w:val="right"/>
      <w:pPr>
        <w:ind w:left="6754" w:hanging="180"/>
      </w:pPr>
      <w:rPr>
        <w:rFonts w:cs="Times New Roman"/>
      </w:rPr>
    </w:lvl>
  </w:abstractNum>
  <w:abstractNum w:abstractNumId="9" w15:restartNumberingAfterBreak="0">
    <w:nsid w:val="169B6926"/>
    <w:multiLevelType w:val="hybridMultilevel"/>
    <w:tmpl w:val="954AD05E"/>
    <w:lvl w:ilvl="0" w:tplc="E9DAE0A4">
      <w:start w:val="1"/>
      <w:numFmt w:val="decimal"/>
      <w:lvlText w:val="(%1)"/>
      <w:lvlJc w:val="left"/>
      <w:pPr>
        <w:ind w:left="2505" w:hanging="720"/>
      </w:pPr>
      <w:rPr>
        <w:rFonts w:cs="Times New Roman" w:hint="default"/>
      </w:rPr>
    </w:lvl>
    <w:lvl w:ilvl="1" w:tplc="04090019" w:tentative="1">
      <w:start w:val="1"/>
      <w:numFmt w:val="lowerLetter"/>
      <w:lvlText w:val="%2."/>
      <w:lvlJc w:val="left"/>
      <w:pPr>
        <w:ind w:left="2865" w:hanging="360"/>
      </w:pPr>
      <w:rPr>
        <w:rFonts w:cs="Times New Roman"/>
      </w:rPr>
    </w:lvl>
    <w:lvl w:ilvl="2" w:tplc="0409001B" w:tentative="1">
      <w:start w:val="1"/>
      <w:numFmt w:val="lowerRoman"/>
      <w:lvlText w:val="%3."/>
      <w:lvlJc w:val="right"/>
      <w:pPr>
        <w:ind w:left="3585" w:hanging="180"/>
      </w:pPr>
      <w:rPr>
        <w:rFonts w:cs="Times New Roman"/>
      </w:rPr>
    </w:lvl>
    <w:lvl w:ilvl="3" w:tplc="0409000F" w:tentative="1">
      <w:start w:val="1"/>
      <w:numFmt w:val="decimal"/>
      <w:lvlText w:val="%4."/>
      <w:lvlJc w:val="left"/>
      <w:pPr>
        <w:ind w:left="4305" w:hanging="360"/>
      </w:pPr>
      <w:rPr>
        <w:rFonts w:cs="Times New Roman"/>
      </w:rPr>
    </w:lvl>
    <w:lvl w:ilvl="4" w:tplc="04090019" w:tentative="1">
      <w:start w:val="1"/>
      <w:numFmt w:val="lowerLetter"/>
      <w:lvlText w:val="%5."/>
      <w:lvlJc w:val="left"/>
      <w:pPr>
        <w:ind w:left="5025" w:hanging="360"/>
      </w:pPr>
      <w:rPr>
        <w:rFonts w:cs="Times New Roman"/>
      </w:rPr>
    </w:lvl>
    <w:lvl w:ilvl="5" w:tplc="0409001B" w:tentative="1">
      <w:start w:val="1"/>
      <w:numFmt w:val="lowerRoman"/>
      <w:lvlText w:val="%6."/>
      <w:lvlJc w:val="right"/>
      <w:pPr>
        <w:ind w:left="5745" w:hanging="180"/>
      </w:pPr>
      <w:rPr>
        <w:rFonts w:cs="Times New Roman"/>
      </w:rPr>
    </w:lvl>
    <w:lvl w:ilvl="6" w:tplc="0409000F" w:tentative="1">
      <w:start w:val="1"/>
      <w:numFmt w:val="decimal"/>
      <w:lvlText w:val="%7."/>
      <w:lvlJc w:val="left"/>
      <w:pPr>
        <w:ind w:left="6465" w:hanging="360"/>
      </w:pPr>
      <w:rPr>
        <w:rFonts w:cs="Times New Roman"/>
      </w:rPr>
    </w:lvl>
    <w:lvl w:ilvl="7" w:tplc="04090019" w:tentative="1">
      <w:start w:val="1"/>
      <w:numFmt w:val="lowerLetter"/>
      <w:lvlText w:val="%8."/>
      <w:lvlJc w:val="left"/>
      <w:pPr>
        <w:ind w:left="7185" w:hanging="360"/>
      </w:pPr>
      <w:rPr>
        <w:rFonts w:cs="Times New Roman"/>
      </w:rPr>
    </w:lvl>
    <w:lvl w:ilvl="8" w:tplc="0409001B" w:tentative="1">
      <w:start w:val="1"/>
      <w:numFmt w:val="lowerRoman"/>
      <w:lvlText w:val="%9."/>
      <w:lvlJc w:val="right"/>
      <w:pPr>
        <w:ind w:left="7905" w:hanging="180"/>
      </w:pPr>
      <w:rPr>
        <w:rFonts w:cs="Times New Roman"/>
      </w:rPr>
    </w:lvl>
  </w:abstractNum>
  <w:abstractNum w:abstractNumId="10" w15:restartNumberingAfterBreak="0">
    <w:nsid w:val="180655AE"/>
    <w:multiLevelType w:val="hybridMultilevel"/>
    <w:tmpl w:val="C8B8E936"/>
    <w:lvl w:ilvl="0" w:tplc="31784F0A">
      <w:start w:val="1"/>
      <w:numFmt w:val="decimal"/>
      <w:lvlText w:val="(%1)"/>
      <w:lvlJc w:val="left"/>
      <w:pPr>
        <w:ind w:left="2727" w:hanging="720"/>
      </w:pPr>
      <w:rPr>
        <w:rFonts w:cs="Times New Roman" w:hint="default"/>
      </w:rPr>
    </w:lvl>
    <w:lvl w:ilvl="1" w:tplc="04090019" w:tentative="1">
      <w:start w:val="1"/>
      <w:numFmt w:val="lowerLetter"/>
      <w:lvlText w:val="%2."/>
      <w:lvlJc w:val="left"/>
      <w:pPr>
        <w:ind w:left="3087" w:hanging="360"/>
      </w:pPr>
      <w:rPr>
        <w:rFonts w:cs="Times New Roman"/>
      </w:rPr>
    </w:lvl>
    <w:lvl w:ilvl="2" w:tplc="0409001B" w:tentative="1">
      <w:start w:val="1"/>
      <w:numFmt w:val="lowerRoman"/>
      <w:lvlText w:val="%3."/>
      <w:lvlJc w:val="right"/>
      <w:pPr>
        <w:ind w:left="3807" w:hanging="180"/>
      </w:pPr>
      <w:rPr>
        <w:rFonts w:cs="Times New Roman"/>
      </w:rPr>
    </w:lvl>
    <w:lvl w:ilvl="3" w:tplc="0409000F" w:tentative="1">
      <w:start w:val="1"/>
      <w:numFmt w:val="decimal"/>
      <w:lvlText w:val="%4."/>
      <w:lvlJc w:val="left"/>
      <w:pPr>
        <w:ind w:left="4527" w:hanging="360"/>
      </w:pPr>
      <w:rPr>
        <w:rFonts w:cs="Times New Roman"/>
      </w:rPr>
    </w:lvl>
    <w:lvl w:ilvl="4" w:tplc="04090019" w:tentative="1">
      <w:start w:val="1"/>
      <w:numFmt w:val="lowerLetter"/>
      <w:lvlText w:val="%5."/>
      <w:lvlJc w:val="left"/>
      <w:pPr>
        <w:ind w:left="5247" w:hanging="360"/>
      </w:pPr>
      <w:rPr>
        <w:rFonts w:cs="Times New Roman"/>
      </w:rPr>
    </w:lvl>
    <w:lvl w:ilvl="5" w:tplc="0409001B" w:tentative="1">
      <w:start w:val="1"/>
      <w:numFmt w:val="lowerRoman"/>
      <w:lvlText w:val="%6."/>
      <w:lvlJc w:val="right"/>
      <w:pPr>
        <w:ind w:left="5967" w:hanging="180"/>
      </w:pPr>
      <w:rPr>
        <w:rFonts w:cs="Times New Roman"/>
      </w:rPr>
    </w:lvl>
    <w:lvl w:ilvl="6" w:tplc="0409000F" w:tentative="1">
      <w:start w:val="1"/>
      <w:numFmt w:val="decimal"/>
      <w:lvlText w:val="%7."/>
      <w:lvlJc w:val="left"/>
      <w:pPr>
        <w:ind w:left="6687" w:hanging="360"/>
      </w:pPr>
      <w:rPr>
        <w:rFonts w:cs="Times New Roman"/>
      </w:rPr>
    </w:lvl>
    <w:lvl w:ilvl="7" w:tplc="04090019" w:tentative="1">
      <w:start w:val="1"/>
      <w:numFmt w:val="lowerLetter"/>
      <w:lvlText w:val="%8."/>
      <w:lvlJc w:val="left"/>
      <w:pPr>
        <w:ind w:left="7407" w:hanging="360"/>
      </w:pPr>
      <w:rPr>
        <w:rFonts w:cs="Times New Roman"/>
      </w:rPr>
    </w:lvl>
    <w:lvl w:ilvl="8" w:tplc="0409001B" w:tentative="1">
      <w:start w:val="1"/>
      <w:numFmt w:val="lowerRoman"/>
      <w:lvlText w:val="%9."/>
      <w:lvlJc w:val="right"/>
      <w:pPr>
        <w:ind w:left="8127" w:hanging="180"/>
      </w:pPr>
      <w:rPr>
        <w:rFonts w:cs="Times New Roman"/>
      </w:rPr>
    </w:lvl>
  </w:abstractNum>
  <w:abstractNum w:abstractNumId="11" w15:restartNumberingAfterBreak="0">
    <w:nsid w:val="1A2D6669"/>
    <w:multiLevelType w:val="hybridMultilevel"/>
    <w:tmpl w:val="E58E0768"/>
    <w:lvl w:ilvl="0" w:tplc="04090005">
      <w:start w:val="1"/>
      <w:numFmt w:val="bullet"/>
      <w:lvlText w:val=""/>
      <w:lvlJc w:val="left"/>
      <w:pPr>
        <w:ind w:left="1287" w:hanging="360"/>
      </w:pPr>
      <w:rPr>
        <w:rFonts w:ascii="Wingdings" w:hAnsi="Wingdings" w:hint="default"/>
        <w:sz w:val="32"/>
        <w:szCs w:val="3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1A9D39FE"/>
    <w:multiLevelType w:val="hybridMultilevel"/>
    <w:tmpl w:val="ED08F95C"/>
    <w:lvl w:ilvl="0" w:tplc="0ED8F234">
      <w:start w:val="1"/>
      <w:numFmt w:val="bullet"/>
      <w:suff w:val="space"/>
      <w:lvlText w:val=""/>
      <w:lvlJc w:val="left"/>
      <w:pPr>
        <w:ind w:left="567" w:firstLine="567"/>
      </w:pPr>
      <w:rPr>
        <w:rFonts w:ascii="Wingdings" w:hAnsi="Wingdings" w:hint="default"/>
        <w:color w:val="auto"/>
        <w:sz w:val="32"/>
        <w:szCs w:val="3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1AEE4FB3"/>
    <w:multiLevelType w:val="hybridMultilevel"/>
    <w:tmpl w:val="7612EC92"/>
    <w:lvl w:ilvl="0" w:tplc="0B9E0B4A">
      <w:start w:val="1"/>
      <w:numFmt w:val="decimal"/>
      <w:suff w:val="space"/>
      <w:lvlText w:val="(%1)"/>
      <w:lvlJc w:val="left"/>
      <w:pPr>
        <w:ind w:left="284" w:firstLine="283"/>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B7C0F51"/>
    <w:multiLevelType w:val="hybridMultilevel"/>
    <w:tmpl w:val="DE10AA24"/>
    <w:lvl w:ilvl="0" w:tplc="B9F2F168">
      <w:start w:val="39"/>
      <w:numFmt w:val="bullet"/>
      <w:lvlText w:val="-"/>
      <w:lvlJc w:val="left"/>
      <w:pPr>
        <w:tabs>
          <w:tab w:val="num" w:pos="413"/>
        </w:tabs>
        <w:ind w:left="413" w:hanging="360"/>
      </w:pPr>
      <w:rPr>
        <w:rFonts w:ascii="Arial-BoldMT" w:eastAsia="Times New Roman" w:hAnsi="Times New Roman" w:hint="default"/>
      </w:rPr>
    </w:lvl>
    <w:lvl w:ilvl="1" w:tplc="04090003" w:tentative="1">
      <w:start w:val="1"/>
      <w:numFmt w:val="bullet"/>
      <w:lvlText w:val="o"/>
      <w:lvlJc w:val="left"/>
      <w:pPr>
        <w:tabs>
          <w:tab w:val="num" w:pos="1133"/>
        </w:tabs>
        <w:ind w:left="1133" w:hanging="360"/>
      </w:pPr>
      <w:rPr>
        <w:rFonts w:ascii="Courier New" w:hAnsi="Courier New" w:hint="default"/>
      </w:rPr>
    </w:lvl>
    <w:lvl w:ilvl="2" w:tplc="04090005" w:tentative="1">
      <w:start w:val="1"/>
      <w:numFmt w:val="bullet"/>
      <w:lvlText w:val=""/>
      <w:lvlJc w:val="left"/>
      <w:pPr>
        <w:tabs>
          <w:tab w:val="num" w:pos="1853"/>
        </w:tabs>
        <w:ind w:left="1853" w:hanging="360"/>
      </w:pPr>
      <w:rPr>
        <w:rFonts w:ascii="Wingdings" w:hAnsi="Wingdings" w:hint="default"/>
      </w:rPr>
    </w:lvl>
    <w:lvl w:ilvl="3" w:tplc="04090001" w:tentative="1">
      <w:start w:val="1"/>
      <w:numFmt w:val="bullet"/>
      <w:lvlText w:val=""/>
      <w:lvlJc w:val="left"/>
      <w:pPr>
        <w:tabs>
          <w:tab w:val="num" w:pos="2573"/>
        </w:tabs>
        <w:ind w:left="2573" w:hanging="360"/>
      </w:pPr>
      <w:rPr>
        <w:rFonts w:ascii="Symbol" w:hAnsi="Symbol" w:hint="default"/>
      </w:rPr>
    </w:lvl>
    <w:lvl w:ilvl="4" w:tplc="04090003" w:tentative="1">
      <w:start w:val="1"/>
      <w:numFmt w:val="bullet"/>
      <w:lvlText w:val="o"/>
      <w:lvlJc w:val="left"/>
      <w:pPr>
        <w:tabs>
          <w:tab w:val="num" w:pos="3293"/>
        </w:tabs>
        <w:ind w:left="3293" w:hanging="360"/>
      </w:pPr>
      <w:rPr>
        <w:rFonts w:ascii="Courier New" w:hAnsi="Courier New" w:hint="default"/>
      </w:rPr>
    </w:lvl>
    <w:lvl w:ilvl="5" w:tplc="04090005" w:tentative="1">
      <w:start w:val="1"/>
      <w:numFmt w:val="bullet"/>
      <w:lvlText w:val=""/>
      <w:lvlJc w:val="left"/>
      <w:pPr>
        <w:tabs>
          <w:tab w:val="num" w:pos="4013"/>
        </w:tabs>
        <w:ind w:left="4013" w:hanging="360"/>
      </w:pPr>
      <w:rPr>
        <w:rFonts w:ascii="Wingdings" w:hAnsi="Wingdings" w:hint="default"/>
      </w:rPr>
    </w:lvl>
    <w:lvl w:ilvl="6" w:tplc="04090001" w:tentative="1">
      <w:start w:val="1"/>
      <w:numFmt w:val="bullet"/>
      <w:lvlText w:val=""/>
      <w:lvlJc w:val="left"/>
      <w:pPr>
        <w:tabs>
          <w:tab w:val="num" w:pos="4733"/>
        </w:tabs>
        <w:ind w:left="4733" w:hanging="360"/>
      </w:pPr>
      <w:rPr>
        <w:rFonts w:ascii="Symbol" w:hAnsi="Symbol" w:hint="default"/>
      </w:rPr>
    </w:lvl>
    <w:lvl w:ilvl="7" w:tplc="04090003" w:tentative="1">
      <w:start w:val="1"/>
      <w:numFmt w:val="bullet"/>
      <w:lvlText w:val="o"/>
      <w:lvlJc w:val="left"/>
      <w:pPr>
        <w:tabs>
          <w:tab w:val="num" w:pos="5453"/>
        </w:tabs>
        <w:ind w:left="5453" w:hanging="360"/>
      </w:pPr>
      <w:rPr>
        <w:rFonts w:ascii="Courier New" w:hAnsi="Courier New" w:hint="default"/>
      </w:rPr>
    </w:lvl>
    <w:lvl w:ilvl="8" w:tplc="04090005" w:tentative="1">
      <w:start w:val="1"/>
      <w:numFmt w:val="bullet"/>
      <w:lvlText w:val=""/>
      <w:lvlJc w:val="left"/>
      <w:pPr>
        <w:tabs>
          <w:tab w:val="num" w:pos="6173"/>
        </w:tabs>
        <w:ind w:left="6173" w:hanging="360"/>
      </w:pPr>
      <w:rPr>
        <w:rFonts w:ascii="Wingdings" w:hAnsi="Wingdings" w:hint="default"/>
      </w:rPr>
    </w:lvl>
  </w:abstractNum>
  <w:abstractNum w:abstractNumId="15" w15:restartNumberingAfterBreak="0">
    <w:nsid w:val="231F10DD"/>
    <w:multiLevelType w:val="hybridMultilevel"/>
    <w:tmpl w:val="D0EEBD34"/>
    <w:lvl w:ilvl="0" w:tplc="11C65BCA">
      <w:start w:val="1"/>
      <w:numFmt w:val="decimal"/>
      <w:lvlText w:val="(%1)"/>
      <w:lvlJc w:val="left"/>
      <w:pPr>
        <w:ind w:left="2074" w:hanging="720"/>
      </w:pPr>
      <w:rPr>
        <w:rFonts w:cs="Times New Roman" w:hint="default"/>
      </w:rPr>
    </w:lvl>
    <w:lvl w:ilvl="1" w:tplc="04090019" w:tentative="1">
      <w:start w:val="1"/>
      <w:numFmt w:val="lowerLetter"/>
      <w:lvlText w:val="%2."/>
      <w:lvlJc w:val="left"/>
      <w:pPr>
        <w:ind w:left="2434" w:hanging="360"/>
      </w:pPr>
      <w:rPr>
        <w:rFonts w:cs="Times New Roman"/>
      </w:rPr>
    </w:lvl>
    <w:lvl w:ilvl="2" w:tplc="0409001B" w:tentative="1">
      <w:start w:val="1"/>
      <w:numFmt w:val="lowerRoman"/>
      <w:lvlText w:val="%3."/>
      <w:lvlJc w:val="right"/>
      <w:pPr>
        <w:ind w:left="3154" w:hanging="180"/>
      </w:pPr>
      <w:rPr>
        <w:rFonts w:cs="Times New Roman"/>
      </w:rPr>
    </w:lvl>
    <w:lvl w:ilvl="3" w:tplc="0409000F" w:tentative="1">
      <w:start w:val="1"/>
      <w:numFmt w:val="decimal"/>
      <w:lvlText w:val="%4."/>
      <w:lvlJc w:val="left"/>
      <w:pPr>
        <w:ind w:left="3874" w:hanging="360"/>
      </w:pPr>
      <w:rPr>
        <w:rFonts w:cs="Times New Roman"/>
      </w:rPr>
    </w:lvl>
    <w:lvl w:ilvl="4" w:tplc="04090019" w:tentative="1">
      <w:start w:val="1"/>
      <w:numFmt w:val="lowerLetter"/>
      <w:lvlText w:val="%5."/>
      <w:lvlJc w:val="left"/>
      <w:pPr>
        <w:ind w:left="4594" w:hanging="360"/>
      </w:pPr>
      <w:rPr>
        <w:rFonts w:cs="Times New Roman"/>
      </w:rPr>
    </w:lvl>
    <w:lvl w:ilvl="5" w:tplc="0409001B" w:tentative="1">
      <w:start w:val="1"/>
      <w:numFmt w:val="lowerRoman"/>
      <w:lvlText w:val="%6."/>
      <w:lvlJc w:val="right"/>
      <w:pPr>
        <w:ind w:left="5314" w:hanging="180"/>
      </w:pPr>
      <w:rPr>
        <w:rFonts w:cs="Times New Roman"/>
      </w:rPr>
    </w:lvl>
    <w:lvl w:ilvl="6" w:tplc="0409000F" w:tentative="1">
      <w:start w:val="1"/>
      <w:numFmt w:val="decimal"/>
      <w:lvlText w:val="%7."/>
      <w:lvlJc w:val="left"/>
      <w:pPr>
        <w:ind w:left="6034" w:hanging="360"/>
      </w:pPr>
      <w:rPr>
        <w:rFonts w:cs="Times New Roman"/>
      </w:rPr>
    </w:lvl>
    <w:lvl w:ilvl="7" w:tplc="04090019" w:tentative="1">
      <w:start w:val="1"/>
      <w:numFmt w:val="lowerLetter"/>
      <w:lvlText w:val="%8."/>
      <w:lvlJc w:val="left"/>
      <w:pPr>
        <w:ind w:left="6754" w:hanging="360"/>
      </w:pPr>
      <w:rPr>
        <w:rFonts w:cs="Times New Roman"/>
      </w:rPr>
    </w:lvl>
    <w:lvl w:ilvl="8" w:tplc="0409001B" w:tentative="1">
      <w:start w:val="1"/>
      <w:numFmt w:val="lowerRoman"/>
      <w:lvlText w:val="%9."/>
      <w:lvlJc w:val="right"/>
      <w:pPr>
        <w:ind w:left="7474" w:hanging="180"/>
      </w:pPr>
      <w:rPr>
        <w:rFonts w:cs="Times New Roman"/>
      </w:rPr>
    </w:lvl>
  </w:abstractNum>
  <w:abstractNum w:abstractNumId="16" w15:restartNumberingAfterBreak="0">
    <w:nsid w:val="244B08D1"/>
    <w:multiLevelType w:val="hybridMultilevel"/>
    <w:tmpl w:val="CB9CB626"/>
    <w:lvl w:ilvl="0" w:tplc="7CDEB17E">
      <w:start w:val="1"/>
      <w:numFmt w:val="decimal"/>
      <w:lvlText w:val="(%1)"/>
      <w:lvlJc w:val="left"/>
      <w:pPr>
        <w:ind w:left="469" w:hanging="720"/>
      </w:pPr>
      <w:rPr>
        <w:rFonts w:cs="Times New Roman" w:hint="default"/>
      </w:rPr>
    </w:lvl>
    <w:lvl w:ilvl="1" w:tplc="04090019" w:tentative="1">
      <w:start w:val="1"/>
      <w:numFmt w:val="lowerLetter"/>
      <w:lvlText w:val="%2."/>
      <w:lvlJc w:val="left"/>
      <w:pPr>
        <w:ind w:left="829" w:hanging="360"/>
      </w:pPr>
      <w:rPr>
        <w:rFonts w:cs="Times New Roman"/>
      </w:rPr>
    </w:lvl>
    <w:lvl w:ilvl="2" w:tplc="0409001B" w:tentative="1">
      <w:start w:val="1"/>
      <w:numFmt w:val="lowerRoman"/>
      <w:lvlText w:val="%3."/>
      <w:lvlJc w:val="right"/>
      <w:pPr>
        <w:ind w:left="1549" w:hanging="180"/>
      </w:pPr>
      <w:rPr>
        <w:rFonts w:cs="Times New Roman"/>
      </w:rPr>
    </w:lvl>
    <w:lvl w:ilvl="3" w:tplc="0409000F" w:tentative="1">
      <w:start w:val="1"/>
      <w:numFmt w:val="decimal"/>
      <w:lvlText w:val="%4."/>
      <w:lvlJc w:val="left"/>
      <w:pPr>
        <w:ind w:left="2269" w:hanging="360"/>
      </w:pPr>
      <w:rPr>
        <w:rFonts w:cs="Times New Roman"/>
      </w:rPr>
    </w:lvl>
    <w:lvl w:ilvl="4" w:tplc="04090019" w:tentative="1">
      <w:start w:val="1"/>
      <w:numFmt w:val="lowerLetter"/>
      <w:lvlText w:val="%5."/>
      <w:lvlJc w:val="left"/>
      <w:pPr>
        <w:ind w:left="2989" w:hanging="360"/>
      </w:pPr>
      <w:rPr>
        <w:rFonts w:cs="Times New Roman"/>
      </w:rPr>
    </w:lvl>
    <w:lvl w:ilvl="5" w:tplc="0409001B" w:tentative="1">
      <w:start w:val="1"/>
      <w:numFmt w:val="lowerRoman"/>
      <w:lvlText w:val="%6."/>
      <w:lvlJc w:val="right"/>
      <w:pPr>
        <w:ind w:left="3709" w:hanging="180"/>
      </w:pPr>
      <w:rPr>
        <w:rFonts w:cs="Times New Roman"/>
      </w:rPr>
    </w:lvl>
    <w:lvl w:ilvl="6" w:tplc="0409000F" w:tentative="1">
      <w:start w:val="1"/>
      <w:numFmt w:val="decimal"/>
      <w:lvlText w:val="%7."/>
      <w:lvlJc w:val="left"/>
      <w:pPr>
        <w:ind w:left="4429" w:hanging="360"/>
      </w:pPr>
      <w:rPr>
        <w:rFonts w:cs="Times New Roman"/>
      </w:rPr>
    </w:lvl>
    <w:lvl w:ilvl="7" w:tplc="04090019" w:tentative="1">
      <w:start w:val="1"/>
      <w:numFmt w:val="lowerLetter"/>
      <w:lvlText w:val="%8."/>
      <w:lvlJc w:val="left"/>
      <w:pPr>
        <w:ind w:left="5149" w:hanging="360"/>
      </w:pPr>
      <w:rPr>
        <w:rFonts w:cs="Times New Roman"/>
      </w:rPr>
    </w:lvl>
    <w:lvl w:ilvl="8" w:tplc="0409001B" w:tentative="1">
      <w:start w:val="1"/>
      <w:numFmt w:val="lowerRoman"/>
      <w:lvlText w:val="%9."/>
      <w:lvlJc w:val="right"/>
      <w:pPr>
        <w:ind w:left="5869" w:hanging="180"/>
      </w:pPr>
      <w:rPr>
        <w:rFonts w:cs="Times New Roman"/>
      </w:rPr>
    </w:lvl>
  </w:abstractNum>
  <w:abstractNum w:abstractNumId="17" w15:restartNumberingAfterBreak="0">
    <w:nsid w:val="26902366"/>
    <w:multiLevelType w:val="hybridMultilevel"/>
    <w:tmpl w:val="41A0E9F2"/>
    <w:lvl w:ilvl="0" w:tplc="DD06BA30">
      <w:start w:val="1"/>
      <w:numFmt w:val="decimal"/>
      <w:lvlText w:val="(%1)"/>
      <w:lvlJc w:val="left"/>
      <w:pPr>
        <w:ind w:left="-329" w:hanging="720"/>
      </w:pPr>
      <w:rPr>
        <w:rFonts w:cs="Times New Roman" w:hint="default"/>
      </w:rPr>
    </w:lvl>
    <w:lvl w:ilvl="1" w:tplc="04090019" w:tentative="1">
      <w:start w:val="1"/>
      <w:numFmt w:val="lowerLetter"/>
      <w:lvlText w:val="%2."/>
      <w:lvlJc w:val="left"/>
      <w:pPr>
        <w:ind w:left="31" w:hanging="360"/>
      </w:pPr>
      <w:rPr>
        <w:rFonts w:cs="Times New Roman"/>
      </w:rPr>
    </w:lvl>
    <w:lvl w:ilvl="2" w:tplc="0409001B" w:tentative="1">
      <w:start w:val="1"/>
      <w:numFmt w:val="lowerRoman"/>
      <w:lvlText w:val="%3."/>
      <w:lvlJc w:val="right"/>
      <w:pPr>
        <w:ind w:left="751" w:hanging="180"/>
      </w:pPr>
      <w:rPr>
        <w:rFonts w:cs="Times New Roman"/>
      </w:rPr>
    </w:lvl>
    <w:lvl w:ilvl="3" w:tplc="0409000F" w:tentative="1">
      <w:start w:val="1"/>
      <w:numFmt w:val="decimal"/>
      <w:lvlText w:val="%4."/>
      <w:lvlJc w:val="left"/>
      <w:pPr>
        <w:ind w:left="1471" w:hanging="360"/>
      </w:pPr>
      <w:rPr>
        <w:rFonts w:cs="Times New Roman"/>
      </w:rPr>
    </w:lvl>
    <w:lvl w:ilvl="4" w:tplc="04090019" w:tentative="1">
      <w:start w:val="1"/>
      <w:numFmt w:val="lowerLetter"/>
      <w:lvlText w:val="%5."/>
      <w:lvlJc w:val="left"/>
      <w:pPr>
        <w:ind w:left="2191" w:hanging="360"/>
      </w:pPr>
      <w:rPr>
        <w:rFonts w:cs="Times New Roman"/>
      </w:rPr>
    </w:lvl>
    <w:lvl w:ilvl="5" w:tplc="0409001B" w:tentative="1">
      <w:start w:val="1"/>
      <w:numFmt w:val="lowerRoman"/>
      <w:lvlText w:val="%6."/>
      <w:lvlJc w:val="right"/>
      <w:pPr>
        <w:ind w:left="2911" w:hanging="180"/>
      </w:pPr>
      <w:rPr>
        <w:rFonts w:cs="Times New Roman"/>
      </w:rPr>
    </w:lvl>
    <w:lvl w:ilvl="6" w:tplc="0409000F" w:tentative="1">
      <w:start w:val="1"/>
      <w:numFmt w:val="decimal"/>
      <w:lvlText w:val="%7."/>
      <w:lvlJc w:val="left"/>
      <w:pPr>
        <w:ind w:left="3631" w:hanging="360"/>
      </w:pPr>
      <w:rPr>
        <w:rFonts w:cs="Times New Roman"/>
      </w:rPr>
    </w:lvl>
    <w:lvl w:ilvl="7" w:tplc="04090019" w:tentative="1">
      <w:start w:val="1"/>
      <w:numFmt w:val="lowerLetter"/>
      <w:lvlText w:val="%8."/>
      <w:lvlJc w:val="left"/>
      <w:pPr>
        <w:ind w:left="4351" w:hanging="360"/>
      </w:pPr>
      <w:rPr>
        <w:rFonts w:cs="Times New Roman"/>
      </w:rPr>
    </w:lvl>
    <w:lvl w:ilvl="8" w:tplc="0409001B" w:tentative="1">
      <w:start w:val="1"/>
      <w:numFmt w:val="lowerRoman"/>
      <w:lvlText w:val="%9."/>
      <w:lvlJc w:val="right"/>
      <w:pPr>
        <w:ind w:left="5071" w:hanging="180"/>
      </w:pPr>
      <w:rPr>
        <w:rFonts w:cs="Times New Roman"/>
      </w:rPr>
    </w:lvl>
  </w:abstractNum>
  <w:abstractNum w:abstractNumId="18" w15:restartNumberingAfterBreak="0">
    <w:nsid w:val="27D136F0"/>
    <w:multiLevelType w:val="hybridMultilevel"/>
    <w:tmpl w:val="86BA26C6"/>
    <w:lvl w:ilvl="0" w:tplc="E9D4218A">
      <w:start w:val="1"/>
      <w:numFmt w:val="decimal"/>
      <w:suff w:val="space"/>
      <w:lvlText w:val="%1."/>
      <w:lvlJc w:val="left"/>
      <w:pPr>
        <w:ind w:left="0" w:firstLine="567"/>
      </w:pPr>
      <w:rPr>
        <w:rFonts w:hint="default"/>
        <w:sz w:val="32"/>
        <w:szCs w:val="3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EE12719"/>
    <w:multiLevelType w:val="hybridMultilevel"/>
    <w:tmpl w:val="550ACFCE"/>
    <w:lvl w:ilvl="0" w:tplc="54DCE0B2">
      <w:start w:val="1"/>
      <w:numFmt w:val="decimal"/>
      <w:suff w:val="space"/>
      <w:lvlText w:val="%1."/>
      <w:lvlJc w:val="left"/>
      <w:pPr>
        <w:ind w:left="0" w:firstLine="567"/>
      </w:pPr>
      <w:rPr>
        <w:rFonts w:hint="default"/>
        <w:sz w:val="32"/>
        <w:szCs w:val="3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30490BB6"/>
    <w:multiLevelType w:val="hybridMultilevel"/>
    <w:tmpl w:val="5900EADE"/>
    <w:lvl w:ilvl="0" w:tplc="B65093E4">
      <w:start w:val="1"/>
      <w:numFmt w:val="decimal"/>
      <w:lvlText w:val="%1-"/>
      <w:lvlJc w:val="left"/>
      <w:pPr>
        <w:tabs>
          <w:tab w:val="num" w:pos="1287"/>
        </w:tabs>
        <w:ind w:left="1287" w:hanging="720"/>
      </w:pPr>
      <w:rPr>
        <w:rFonts w:cs="Times New Roman" w:hint="default"/>
      </w:rPr>
    </w:lvl>
    <w:lvl w:ilvl="1" w:tplc="DF52E7CE">
      <w:numFmt w:val="bullet"/>
      <w:lvlText w:val="-"/>
      <w:lvlJc w:val="left"/>
      <w:pPr>
        <w:tabs>
          <w:tab w:val="num" w:pos="1647"/>
        </w:tabs>
        <w:ind w:left="1647" w:hanging="360"/>
      </w:pPr>
      <w:rPr>
        <w:rFonts w:ascii="Times New Roman" w:eastAsia="Times New Roman" w:hAnsi="Times New Roman" w:hint="default"/>
      </w:rPr>
    </w:lvl>
    <w:lvl w:ilvl="2" w:tplc="54A00450">
      <w:start w:val="1"/>
      <w:numFmt w:val="arabicAbjad"/>
      <w:lvlText w:val="%3-"/>
      <w:lvlJc w:val="center"/>
      <w:pPr>
        <w:ind w:left="2907" w:hanging="720"/>
      </w:pPr>
      <w:rPr>
        <w:rFonts w:cs="Times New Roman" w:hint="default"/>
        <w:sz w:val="2"/>
        <w:szCs w:val="36"/>
      </w:rPr>
    </w:lvl>
    <w:lvl w:ilvl="3" w:tplc="CBA615A6">
      <w:start w:val="1"/>
      <w:numFmt w:val="decimal"/>
      <w:lvlText w:val="(%4)"/>
      <w:lvlJc w:val="left"/>
      <w:pPr>
        <w:ind w:left="3447" w:hanging="720"/>
      </w:pPr>
      <w:rPr>
        <w:rFonts w:cs="Times New Roman" w:hint="default"/>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21" w15:restartNumberingAfterBreak="0">
    <w:nsid w:val="31E83FE4"/>
    <w:multiLevelType w:val="hybridMultilevel"/>
    <w:tmpl w:val="5DC0EDCA"/>
    <w:lvl w:ilvl="0" w:tplc="78F4858A">
      <w:start w:val="1"/>
      <w:numFmt w:val="decimal"/>
      <w:lvlText w:val="%1-"/>
      <w:lvlJc w:val="left"/>
      <w:pPr>
        <w:ind w:left="662" w:hanging="720"/>
      </w:pPr>
      <w:rPr>
        <w:rFonts w:cs="Times New Roman" w:hint="default"/>
      </w:rPr>
    </w:lvl>
    <w:lvl w:ilvl="1" w:tplc="04090019" w:tentative="1">
      <w:start w:val="1"/>
      <w:numFmt w:val="lowerLetter"/>
      <w:lvlText w:val="%2."/>
      <w:lvlJc w:val="left"/>
      <w:pPr>
        <w:ind w:left="1022" w:hanging="360"/>
      </w:pPr>
      <w:rPr>
        <w:rFonts w:cs="Times New Roman"/>
      </w:rPr>
    </w:lvl>
    <w:lvl w:ilvl="2" w:tplc="0409001B" w:tentative="1">
      <w:start w:val="1"/>
      <w:numFmt w:val="lowerRoman"/>
      <w:lvlText w:val="%3."/>
      <w:lvlJc w:val="right"/>
      <w:pPr>
        <w:ind w:left="1742" w:hanging="180"/>
      </w:pPr>
      <w:rPr>
        <w:rFonts w:cs="Times New Roman"/>
      </w:rPr>
    </w:lvl>
    <w:lvl w:ilvl="3" w:tplc="0409000F" w:tentative="1">
      <w:start w:val="1"/>
      <w:numFmt w:val="decimal"/>
      <w:lvlText w:val="%4."/>
      <w:lvlJc w:val="left"/>
      <w:pPr>
        <w:ind w:left="2462" w:hanging="360"/>
      </w:pPr>
      <w:rPr>
        <w:rFonts w:cs="Times New Roman"/>
      </w:rPr>
    </w:lvl>
    <w:lvl w:ilvl="4" w:tplc="04090019" w:tentative="1">
      <w:start w:val="1"/>
      <w:numFmt w:val="lowerLetter"/>
      <w:lvlText w:val="%5."/>
      <w:lvlJc w:val="left"/>
      <w:pPr>
        <w:ind w:left="3182" w:hanging="360"/>
      </w:pPr>
      <w:rPr>
        <w:rFonts w:cs="Times New Roman"/>
      </w:rPr>
    </w:lvl>
    <w:lvl w:ilvl="5" w:tplc="0409001B" w:tentative="1">
      <w:start w:val="1"/>
      <w:numFmt w:val="lowerRoman"/>
      <w:lvlText w:val="%6."/>
      <w:lvlJc w:val="right"/>
      <w:pPr>
        <w:ind w:left="3902" w:hanging="180"/>
      </w:pPr>
      <w:rPr>
        <w:rFonts w:cs="Times New Roman"/>
      </w:rPr>
    </w:lvl>
    <w:lvl w:ilvl="6" w:tplc="0409000F" w:tentative="1">
      <w:start w:val="1"/>
      <w:numFmt w:val="decimal"/>
      <w:lvlText w:val="%7."/>
      <w:lvlJc w:val="left"/>
      <w:pPr>
        <w:ind w:left="4622" w:hanging="360"/>
      </w:pPr>
      <w:rPr>
        <w:rFonts w:cs="Times New Roman"/>
      </w:rPr>
    </w:lvl>
    <w:lvl w:ilvl="7" w:tplc="04090019" w:tentative="1">
      <w:start w:val="1"/>
      <w:numFmt w:val="lowerLetter"/>
      <w:lvlText w:val="%8."/>
      <w:lvlJc w:val="left"/>
      <w:pPr>
        <w:ind w:left="5342" w:hanging="360"/>
      </w:pPr>
      <w:rPr>
        <w:rFonts w:cs="Times New Roman"/>
      </w:rPr>
    </w:lvl>
    <w:lvl w:ilvl="8" w:tplc="0409001B" w:tentative="1">
      <w:start w:val="1"/>
      <w:numFmt w:val="lowerRoman"/>
      <w:lvlText w:val="%9."/>
      <w:lvlJc w:val="right"/>
      <w:pPr>
        <w:ind w:left="6062" w:hanging="180"/>
      </w:pPr>
      <w:rPr>
        <w:rFonts w:cs="Times New Roman"/>
      </w:rPr>
    </w:lvl>
  </w:abstractNum>
  <w:abstractNum w:abstractNumId="22" w15:restartNumberingAfterBreak="0">
    <w:nsid w:val="35EC5422"/>
    <w:multiLevelType w:val="hybridMultilevel"/>
    <w:tmpl w:val="2DEAE576"/>
    <w:lvl w:ilvl="0" w:tplc="969A22DC">
      <w:start w:val="1"/>
      <w:numFmt w:val="decimal"/>
      <w:suff w:val="space"/>
      <w:lvlText w:val="%1."/>
      <w:lvlJc w:val="left"/>
      <w:pPr>
        <w:ind w:left="0" w:firstLine="567"/>
      </w:pPr>
      <w:rPr>
        <w:rFonts w:hint="default"/>
        <w:sz w:val="32"/>
        <w:szCs w:val="3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61158AA"/>
    <w:multiLevelType w:val="hybridMultilevel"/>
    <w:tmpl w:val="1994ADC8"/>
    <w:lvl w:ilvl="0" w:tplc="26469B44">
      <w:start w:val="117"/>
      <w:numFmt w:val="decimal"/>
      <w:lvlText w:val="%1."/>
      <w:lvlJc w:val="left"/>
      <w:pPr>
        <w:ind w:left="1077" w:hanging="51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6E409BE"/>
    <w:multiLevelType w:val="hybridMultilevel"/>
    <w:tmpl w:val="BD8AC960"/>
    <w:lvl w:ilvl="0" w:tplc="0ED8F234">
      <w:start w:val="1"/>
      <w:numFmt w:val="bullet"/>
      <w:lvlText w:val=""/>
      <w:lvlJc w:val="left"/>
      <w:pPr>
        <w:ind w:left="1287" w:hanging="360"/>
      </w:pPr>
      <w:rPr>
        <w:rFonts w:ascii="Wingdings" w:hAnsi="Wingdings" w:hint="default"/>
        <w:color w:val="auto"/>
        <w:sz w:val="32"/>
        <w:szCs w:val="3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C670487"/>
    <w:multiLevelType w:val="hybridMultilevel"/>
    <w:tmpl w:val="B5A8601A"/>
    <w:lvl w:ilvl="0" w:tplc="0D68AAB6">
      <w:start w:val="1"/>
      <w:numFmt w:val="decimal"/>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3E015CBB"/>
    <w:multiLevelType w:val="hybridMultilevel"/>
    <w:tmpl w:val="301C2694"/>
    <w:lvl w:ilvl="0" w:tplc="54A00450">
      <w:start w:val="1"/>
      <w:numFmt w:val="arabicAbjad"/>
      <w:lvlText w:val="%1-"/>
      <w:lvlJc w:val="center"/>
      <w:pPr>
        <w:ind w:left="215" w:hanging="720"/>
      </w:pPr>
      <w:rPr>
        <w:rFonts w:cs="Times New Roman" w:hint="default"/>
        <w:sz w:val="2"/>
        <w:szCs w:val="36"/>
      </w:rPr>
    </w:lvl>
    <w:lvl w:ilvl="1" w:tplc="04090019" w:tentative="1">
      <w:start w:val="1"/>
      <w:numFmt w:val="lowerLetter"/>
      <w:lvlText w:val="%2."/>
      <w:lvlJc w:val="left"/>
      <w:pPr>
        <w:ind w:left="575" w:hanging="360"/>
      </w:pPr>
      <w:rPr>
        <w:rFonts w:cs="Times New Roman"/>
      </w:rPr>
    </w:lvl>
    <w:lvl w:ilvl="2" w:tplc="0409001B" w:tentative="1">
      <w:start w:val="1"/>
      <w:numFmt w:val="lowerRoman"/>
      <w:lvlText w:val="%3."/>
      <w:lvlJc w:val="right"/>
      <w:pPr>
        <w:ind w:left="1295" w:hanging="180"/>
      </w:pPr>
      <w:rPr>
        <w:rFonts w:cs="Times New Roman"/>
      </w:rPr>
    </w:lvl>
    <w:lvl w:ilvl="3" w:tplc="0409000F" w:tentative="1">
      <w:start w:val="1"/>
      <w:numFmt w:val="decimal"/>
      <w:lvlText w:val="%4."/>
      <w:lvlJc w:val="left"/>
      <w:pPr>
        <w:ind w:left="2015" w:hanging="360"/>
      </w:pPr>
      <w:rPr>
        <w:rFonts w:cs="Times New Roman"/>
      </w:rPr>
    </w:lvl>
    <w:lvl w:ilvl="4" w:tplc="04090019" w:tentative="1">
      <w:start w:val="1"/>
      <w:numFmt w:val="lowerLetter"/>
      <w:lvlText w:val="%5."/>
      <w:lvlJc w:val="left"/>
      <w:pPr>
        <w:ind w:left="2735" w:hanging="360"/>
      </w:pPr>
      <w:rPr>
        <w:rFonts w:cs="Times New Roman"/>
      </w:rPr>
    </w:lvl>
    <w:lvl w:ilvl="5" w:tplc="0409001B" w:tentative="1">
      <w:start w:val="1"/>
      <w:numFmt w:val="lowerRoman"/>
      <w:lvlText w:val="%6."/>
      <w:lvlJc w:val="right"/>
      <w:pPr>
        <w:ind w:left="3455" w:hanging="180"/>
      </w:pPr>
      <w:rPr>
        <w:rFonts w:cs="Times New Roman"/>
      </w:rPr>
    </w:lvl>
    <w:lvl w:ilvl="6" w:tplc="0409000F" w:tentative="1">
      <w:start w:val="1"/>
      <w:numFmt w:val="decimal"/>
      <w:lvlText w:val="%7."/>
      <w:lvlJc w:val="left"/>
      <w:pPr>
        <w:ind w:left="4175" w:hanging="360"/>
      </w:pPr>
      <w:rPr>
        <w:rFonts w:cs="Times New Roman"/>
      </w:rPr>
    </w:lvl>
    <w:lvl w:ilvl="7" w:tplc="04090019" w:tentative="1">
      <w:start w:val="1"/>
      <w:numFmt w:val="lowerLetter"/>
      <w:lvlText w:val="%8."/>
      <w:lvlJc w:val="left"/>
      <w:pPr>
        <w:ind w:left="4895" w:hanging="360"/>
      </w:pPr>
      <w:rPr>
        <w:rFonts w:cs="Times New Roman"/>
      </w:rPr>
    </w:lvl>
    <w:lvl w:ilvl="8" w:tplc="0409001B" w:tentative="1">
      <w:start w:val="1"/>
      <w:numFmt w:val="lowerRoman"/>
      <w:lvlText w:val="%9."/>
      <w:lvlJc w:val="right"/>
      <w:pPr>
        <w:ind w:left="5615" w:hanging="180"/>
      </w:pPr>
      <w:rPr>
        <w:rFonts w:cs="Times New Roman"/>
      </w:rPr>
    </w:lvl>
  </w:abstractNum>
  <w:abstractNum w:abstractNumId="27" w15:restartNumberingAfterBreak="0">
    <w:nsid w:val="4120239D"/>
    <w:multiLevelType w:val="hybridMultilevel"/>
    <w:tmpl w:val="EC4A82CC"/>
    <w:lvl w:ilvl="0" w:tplc="7518A11E">
      <w:start w:val="1"/>
      <w:numFmt w:val="decimal"/>
      <w:suff w:val="space"/>
      <w:lvlText w:val="%1."/>
      <w:lvlJc w:val="left"/>
      <w:pPr>
        <w:ind w:left="567" w:firstLine="0"/>
      </w:pPr>
      <w:rPr>
        <w:rFonts w:hint="default"/>
        <w:color w:val="0070C0"/>
        <w:sz w:val="28"/>
        <w:szCs w:val="28"/>
        <w:lang w:val="en-US"/>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2DD6150"/>
    <w:multiLevelType w:val="hybridMultilevel"/>
    <w:tmpl w:val="89A4E97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E4FE9514">
      <w:start w:val="1"/>
      <w:numFmt w:val="decimal"/>
      <w:suff w:val="space"/>
      <w:lvlText w:val="%4."/>
      <w:lvlJc w:val="left"/>
      <w:pPr>
        <w:ind w:left="0" w:firstLine="567"/>
      </w:pPr>
      <w:rPr>
        <w:rFonts w:hint="default"/>
        <w:color w:val="auto"/>
        <w:sz w:val="32"/>
        <w:szCs w:val="32"/>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49202537"/>
    <w:multiLevelType w:val="hybridMultilevel"/>
    <w:tmpl w:val="BFB2A6E8"/>
    <w:lvl w:ilvl="0" w:tplc="C2364B9C">
      <w:start w:val="1"/>
      <w:numFmt w:val="bullet"/>
      <w:suff w:val="space"/>
      <w:lvlText w:val=""/>
      <w:lvlJc w:val="left"/>
      <w:pPr>
        <w:ind w:left="567" w:firstLine="0"/>
      </w:pPr>
      <w:rPr>
        <w:rFonts w:ascii="Wingdings" w:hAnsi="Wingdings" w:hint="default"/>
        <w:sz w:val="32"/>
        <w:szCs w:val="3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4A6423BA"/>
    <w:multiLevelType w:val="hybridMultilevel"/>
    <w:tmpl w:val="1F264170"/>
    <w:lvl w:ilvl="0" w:tplc="1ED09888">
      <w:start w:val="1"/>
      <w:numFmt w:val="decimal"/>
      <w:lvlText w:val="(%1)"/>
      <w:lvlJc w:val="left"/>
      <w:pPr>
        <w:ind w:left="1229" w:hanging="720"/>
      </w:pPr>
      <w:rPr>
        <w:rFonts w:cs="Times New Roman" w:hint="default"/>
        <w:b w:val="0"/>
      </w:rPr>
    </w:lvl>
    <w:lvl w:ilvl="1" w:tplc="04090019" w:tentative="1">
      <w:start w:val="1"/>
      <w:numFmt w:val="lowerLetter"/>
      <w:lvlText w:val="%2."/>
      <w:lvlJc w:val="left"/>
      <w:pPr>
        <w:ind w:left="1589" w:hanging="360"/>
      </w:pPr>
      <w:rPr>
        <w:rFonts w:cs="Times New Roman"/>
      </w:rPr>
    </w:lvl>
    <w:lvl w:ilvl="2" w:tplc="0409001B" w:tentative="1">
      <w:start w:val="1"/>
      <w:numFmt w:val="lowerRoman"/>
      <w:lvlText w:val="%3."/>
      <w:lvlJc w:val="right"/>
      <w:pPr>
        <w:ind w:left="2309" w:hanging="180"/>
      </w:pPr>
      <w:rPr>
        <w:rFonts w:cs="Times New Roman"/>
      </w:rPr>
    </w:lvl>
    <w:lvl w:ilvl="3" w:tplc="0409000F" w:tentative="1">
      <w:start w:val="1"/>
      <w:numFmt w:val="decimal"/>
      <w:lvlText w:val="%4."/>
      <w:lvlJc w:val="left"/>
      <w:pPr>
        <w:ind w:left="3029" w:hanging="360"/>
      </w:pPr>
      <w:rPr>
        <w:rFonts w:cs="Times New Roman"/>
      </w:rPr>
    </w:lvl>
    <w:lvl w:ilvl="4" w:tplc="04090019" w:tentative="1">
      <w:start w:val="1"/>
      <w:numFmt w:val="lowerLetter"/>
      <w:lvlText w:val="%5."/>
      <w:lvlJc w:val="left"/>
      <w:pPr>
        <w:ind w:left="3749" w:hanging="360"/>
      </w:pPr>
      <w:rPr>
        <w:rFonts w:cs="Times New Roman"/>
      </w:rPr>
    </w:lvl>
    <w:lvl w:ilvl="5" w:tplc="0409001B" w:tentative="1">
      <w:start w:val="1"/>
      <w:numFmt w:val="lowerRoman"/>
      <w:lvlText w:val="%6."/>
      <w:lvlJc w:val="right"/>
      <w:pPr>
        <w:ind w:left="4469" w:hanging="180"/>
      </w:pPr>
      <w:rPr>
        <w:rFonts w:cs="Times New Roman"/>
      </w:rPr>
    </w:lvl>
    <w:lvl w:ilvl="6" w:tplc="0409000F" w:tentative="1">
      <w:start w:val="1"/>
      <w:numFmt w:val="decimal"/>
      <w:lvlText w:val="%7."/>
      <w:lvlJc w:val="left"/>
      <w:pPr>
        <w:ind w:left="5189" w:hanging="360"/>
      </w:pPr>
      <w:rPr>
        <w:rFonts w:cs="Times New Roman"/>
      </w:rPr>
    </w:lvl>
    <w:lvl w:ilvl="7" w:tplc="04090019" w:tentative="1">
      <w:start w:val="1"/>
      <w:numFmt w:val="lowerLetter"/>
      <w:lvlText w:val="%8."/>
      <w:lvlJc w:val="left"/>
      <w:pPr>
        <w:ind w:left="5909" w:hanging="360"/>
      </w:pPr>
      <w:rPr>
        <w:rFonts w:cs="Times New Roman"/>
      </w:rPr>
    </w:lvl>
    <w:lvl w:ilvl="8" w:tplc="0409001B" w:tentative="1">
      <w:start w:val="1"/>
      <w:numFmt w:val="lowerRoman"/>
      <w:lvlText w:val="%9."/>
      <w:lvlJc w:val="right"/>
      <w:pPr>
        <w:ind w:left="6629" w:hanging="180"/>
      </w:pPr>
      <w:rPr>
        <w:rFonts w:cs="Times New Roman"/>
      </w:rPr>
    </w:lvl>
  </w:abstractNum>
  <w:abstractNum w:abstractNumId="31" w15:restartNumberingAfterBreak="0">
    <w:nsid w:val="4A6E1566"/>
    <w:multiLevelType w:val="hybridMultilevel"/>
    <w:tmpl w:val="573855BE"/>
    <w:lvl w:ilvl="0" w:tplc="FF8068C2">
      <w:start w:val="1"/>
      <w:numFmt w:val="decimal"/>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4DBD04FE"/>
    <w:multiLevelType w:val="hybridMultilevel"/>
    <w:tmpl w:val="14CC5DAA"/>
    <w:lvl w:ilvl="0" w:tplc="CD84E134">
      <w:start w:val="1"/>
      <w:numFmt w:val="decimal"/>
      <w:lvlText w:val="(%1)"/>
      <w:lvlJc w:val="left"/>
      <w:pPr>
        <w:ind w:left="1938" w:hanging="720"/>
      </w:pPr>
      <w:rPr>
        <w:rFonts w:cs="Times New Roman" w:hint="default"/>
      </w:rPr>
    </w:lvl>
    <w:lvl w:ilvl="1" w:tplc="04090019" w:tentative="1">
      <w:start w:val="1"/>
      <w:numFmt w:val="lowerLetter"/>
      <w:lvlText w:val="%2."/>
      <w:lvlJc w:val="left"/>
      <w:pPr>
        <w:ind w:left="2298" w:hanging="360"/>
      </w:pPr>
      <w:rPr>
        <w:rFonts w:cs="Times New Roman"/>
      </w:rPr>
    </w:lvl>
    <w:lvl w:ilvl="2" w:tplc="0409001B" w:tentative="1">
      <w:start w:val="1"/>
      <w:numFmt w:val="lowerRoman"/>
      <w:lvlText w:val="%3."/>
      <w:lvlJc w:val="right"/>
      <w:pPr>
        <w:ind w:left="3018" w:hanging="180"/>
      </w:pPr>
      <w:rPr>
        <w:rFonts w:cs="Times New Roman"/>
      </w:rPr>
    </w:lvl>
    <w:lvl w:ilvl="3" w:tplc="0409000F" w:tentative="1">
      <w:start w:val="1"/>
      <w:numFmt w:val="decimal"/>
      <w:lvlText w:val="%4."/>
      <w:lvlJc w:val="left"/>
      <w:pPr>
        <w:ind w:left="3738" w:hanging="360"/>
      </w:pPr>
      <w:rPr>
        <w:rFonts w:cs="Times New Roman"/>
      </w:rPr>
    </w:lvl>
    <w:lvl w:ilvl="4" w:tplc="04090019" w:tentative="1">
      <w:start w:val="1"/>
      <w:numFmt w:val="lowerLetter"/>
      <w:lvlText w:val="%5."/>
      <w:lvlJc w:val="left"/>
      <w:pPr>
        <w:ind w:left="4458" w:hanging="360"/>
      </w:pPr>
      <w:rPr>
        <w:rFonts w:cs="Times New Roman"/>
      </w:rPr>
    </w:lvl>
    <w:lvl w:ilvl="5" w:tplc="0409001B" w:tentative="1">
      <w:start w:val="1"/>
      <w:numFmt w:val="lowerRoman"/>
      <w:lvlText w:val="%6."/>
      <w:lvlJc w:val="right"/>
      <w:pPr>
        <w:ind w:left="5178" w:hanging="180"/>
      </w:pPr>
      <w:rPr>
        <w:rFonts w:cs="Times New Roman"/>
      </w:rPr>
    </w:lvl>
    <w:lvl w:ilvl="6" w:tplc="0409000F" w:tentative="1">
      <w:start w:val="1"/>
      <w:numFmt w:val="decimal"/>
      <w:lvlText w:val="%7."/>
      <w:lvlJc w:val="left"/>
      <w:pPr>
        <w:ind w:left="5898" w:hanging="360"/>
      </w:pPr>
      <w:rPr>
        <w:rFonts w:cs="Times New Roman"/>
      </w:rPr>
    </w:lvl>
    <w:lvl w:ilvl="7" w:tplc="04090019" w:tentative="1">
      <w:start w:val="1"/>
      <w:numFmt w:val="lowerLetter"/>
      <w:lvlText w:val="%8."/>
      <w:lvlJc w:val="left"/>
      <w:pPr>
        <w:ind w:left="6618" w:hanging="360"/>
      </w:pPr>
      <w:rPr>
        <w:rFonts w:cs="Times New Roman"/>
      </w:rPr>
    </w:lvl>
    <w:lvl w:ilvl="8" w:tplc="0409001B" w:tentative="1">
      <w:start w:val="1"/>
      <w:numFmt w:val="lowerRoman"/>
      <w:lvlText w:val="%9."/>
      <w:lvlJc w:val="right"/>
      <w:pPr>
        <w:ind w:left="7338" w:hanging="180"/>
      </w:pPr>
      <w:rPr>
        <w:rFonts w:cs="Times New Roman"/>
      </w:rPr>
    </w:lvl>
  </w:abstractNum>
  <w:abstractNum w:abstractNumId="33" w15:restartNumberingAfterBreak="0">
    <w:nsid w:val="4DF6246B"/>
    <w:multiLevelType w:val="hybridMultilevel"/>
    <w:tmpl w:val="315E30C2"/>
    <w:lvl w:ilvl="0" w:tplc="3FD4110A">
      <w:start w:val="1"/>
      <w:numFmt w:val="decimal"/>
      <w:lvlText w:val="(%1)"/>
      <w:lvlJc w:val="left"/>
      <w:pPr>
        <w:ind w:left="2794" w:hanging="720"/>
      </w:pPr>
      <w:rPr>
        <w:rFonts w:cs="Times New Roman" w:hint="default"/>
        <w:color w:val="000000"/>
      </w:rPr>
    </w:lvl>
    <w:lvl w:ilvl="1" w:tplc="04090019" w:tentative="1">
      <w:start w:val="1"/>
      <w:numFmt w:val="lowerLetter"/>
      <w:lvlText w:val="%2."/>
      <w:lvlJc w:val="left"/>
      <w:pPr>
        <w:ind w:left="3154" w:hanging="360"/>
      </w:pPr>
      <w:rPr>
        <w:rFonts w:cs="Times New Roman"/>
      </w:rPr>
    </w:lvl>
    <w:lvl w:ilvl="2" w:tplc="0409001B" w:tentative="1">
      <w:start w:val="1"/>
      <w:numFmt w:val="lowerRoman"/>
      <w:lvlText w:val="%3."/>
      <w:lvlJc w:val="right"/>
      <w:pPr>
        <w:ind w:left="3874" w:hanging="180"/>
      </w:pPr>
      <w:rPr>
        <w:rFonts w:cs="Times New Roman"/>
      </w:rPr>
    </w:lvl>
    <w:lvl w:ilvl="3" w:tplc="0409000F" w:tentative="1">
      <w:start w:val="1"/>
      <w:numFmt w:val="decimal"/>
      <w:lvlText w:val="%4."/>
      <w:lvlJc w:val="left"/>
      <w:pPr>
        <w:ind w:left="4594" w:hanging="360"/>
      </w:pPr>
      <w:rPr>
        <w:rFonts w:cs="Times New Roman"/>
      </w:rPr>
    </w:lvl>
    <w:lvl w:ilvl="4" w:tplc="04090019" w:tentative="1">
      <w:start w:val="1"/>
      <w:numFmt w:val="lowerLetter"/>
      <w:lvlText w:val="%5."/>
      <w:lvlJc w:val="left"/>
      <w:pPr>
        <w:ind w:left="5314" w:hanging="360"/>
      </w:pPr>
      <w:rPr>
        <w:rFonts w:cs="Times New Roman"/>
      </w:rPr>
    </w:lvl>
    <w:lvl w:ilvl="5" w:tplc="0409001B" w:tentative="1">
      <w:start w:val="1"/>
      <w:numFmt w:val="lowerRoman"/>
      <w:lvlText w:val="%6."/>
      <w:lvlJc w:val="right"/>
      <w:pPr>
        <w:ind w:left="6034" w:hanging="180"/>
      </w:pPr>
      <w:rPr>
        <w:rFonts w:cs="Times New Roman"/>
      </w:rPr>
    </w:lvl>
    <w:lvl w:ilvl="6" w:tplc="0409000F" w:tentative="1">
      <w:start w:val="1"/>
      <w:numFmt w:val="decimal"/>
      <w:lvlText w:val="%7."/>
      <w:lvlJc w:val="left"/>
      <w:pPr>
        <w:ind w:left="6754" w:hanging="360"/>
      </w:pPr>
      <w:rPr>
        <w:rFonts w:cs="Times New Roman"/>
      </w:rPr>
    </w:lvl>
    <w:lvl w:ilvl="7" w:tplc="04090019" w:tentative="1">
      <w:start w:val="1"/>
      <w:numFmt w:val="lowerLetter"/>
      <w:lvlText w:val="%8."/>
      <w:lvlJc w:val="left"/>
      <w:pPr>
        <w:ind w:left="7474" w:hanging="360"/>
      </w:pPr>
      <w:rPr>
        <w:rFonts w:cs="Times New Roman"/>
      </w:rPr>
    </w:lvl>
    <w:lvl w:ilvl="8" w:tplc="0409001B" w:tentative="1">
      <w:start w:val="1"/>
      <w:numFmt w:val="lowerRoman"/>
      <w:lvlText w:val="%9."/>
      <w:lvlJc w:val="right"/>
      <w:pPr>
        <w:ind w:left="8194" w:hanging="180"/>
      </w:pPr>
      <w:rPr>
        <w:rFonts w:cs="Times New Roman"/>
      </w:rPr>
    </w:lvl>
  </w:abstractNum>
  <w:abstractNum w:abstractNumId="34" w15:restartNumberingAfterBreak="0">
    <w:nsid w:val="4F1C28C5"/>
    <w:multiLevelType w:val="hybridMultilevel"/>
    <w:tmpl w:val="B87E4150"/>
    <w:lvl w:ilvl="0" w:tplc="F2C02F6C">
      <w:start w:val="1"/>
      <w:numFmt w:val="decimal"/>
      <w:lvlText w:val="%1-"/>
      <w:lvlJc w:val="left"/>
      <w:pPr>
        <w:ind w:left="1366" w:hanging="720"/>
      </w:pPr>
      <w:rPr>
        <w:rFonts w:cs="Times New Roman" w:hint="default"/>
      </w:rPr>
    </w:lvl>
    <w:lvl w:ilvl="1" w:tplc="04090019" w:tentative="1">
      <w:start w:val="1"/>
      <w:numFmt w:val="lowerLetter"/>
      <w:lvlText w:val="%2."/>
      <w:lvlJc w:val="left"/>
      <w:pPr>
        <w:ind w:left="1726" w:hanging="360"/>
      </w:pPr>
      <w:rPr>
        <w:rFonts w:cs="Times New Roman"/>
      </w:rPr>
    </w:lvl>
    <w:lvl w:ilvl="2" w:tplc="0409001B" w:tentative="1">
      <w:start w:val="1"/>
      <w:numFmt w:val="lowerRoman"/>
      <w:lvlText w:val="%3."/>
      <w:lvlJc w:val="right"/>
      <w:pPr>
        <w:ind w:left="2446" w:hanging="180"/>
      </w:pPr>
      <w:rPr>
        <w:rFonts w:cs="Times New Roman"/>
      </w:rPr>
    </w:lvl>
    <w:lvl w:ilvl="3" w:tplc="0409000F" w:tentative="1">
      <w:start w:val="1"/>
      <w:numFmt w:val="decimal"/>
      <w:lvlText w:val="%4."/>
      <w:lvlJc w:val="left"/>
      <w:pPr>
        <w:ind w:left="3166" w:hanging="360"/>
      </w:pPr>
      <w:rPr>
        <w:rFonts w:cs="Times New Roman"/>
      </w:rPr>
    </w:lvl>
    <w:lvl w:ilvl="4" w:tplc="04090019" w:tentative="1">
      <w:start w:val="1"/>
      <w:numFmt w:val="lowerLetter"/>
      <w:lvlText w:val="%5."/>
      <w:lvlJc w:val="left"/>
      <w:pPr>
        <w:ind w:left="3886" w:hanging="360"/>
      </w:pPr>
      <w:rPr>
        <w:rFonts w:cs="Times New Roman"/>
      </w:rPr>
    </w:lvl>
    <w:lvl w:ilvl="5" w:tplc="0409001B" w:tentative="1">
      <w:start w:val="1"/>
      <w:numFmt w:val="lowerRoman"/>
      <w:lvlText w:val="%6."/>
      <w:lvlJc w:val="right"/>
      <w:pPr>
        <w:ind w:left="4606" w:hanging="180"/>
      </w:pPr>
      <w:rPr>
        <w:rFonts w:cs="Times New Roman"/>
      </w:rPr>
    </w:lvl>
    <w:lvl w:ilvl="6" w:tplc="0409000F" w:tentative="1">
      <w:start w:val="1"/>
      <w:numFmt w:val="decimal"/>
      <w:lvlText w:val="%7."/>
      <w:lvlJc w:val="left"/>
      <w:pPr>
        <w:ind w:left="5326" w:hanging="360"/>
      </w:pPr>
      <w:rPr>
        <w:rFonts w:cs="Times New Roman"/>
      </w:rPr>
    </w:lvl>
    <w:lvl w:ilvl="7" w:tplc="04090019" w:tentative="1">
      <w:start w:val="1"/>
      <w:numFmt w:val="lowerLetter"/>
      <w:lvlText w:val="%8."/>
      <w:lvlJc w:val="left"/>
      <w:pPr>
        <w:ind w:left="6046" w:hanging="360"/>
      </w:pPr>
      <w:rPr>
        <w:rFonts w:cs="Times New Roman"/>
      </w:rPr>
    </w:lvl>
    <w:lvl w:ilvl="8" w:tplc="0409001B" w:tentative="1">
      <w:start w:val="1"/>
      <w:numFmt w:val="lowerRoman"/>
      <w:lvlText w:val="%9."/>
      <w:lvlJc w:val="right"/>
      <w:pPr>
        <w:ind w:left="6766" w:hanging="180"/>
      </w:pPr>
      <w:rPr>
        <w:rFonts w:cs="Times New Roman"/>
      </w:rPr>
    </w:lvl>
  </w:abstractNum>
  <w:abstractNum w:abstractNumId="35" w15:restartNumberingAfterBreak="0">
    <w:nsid w:val="4FB22945"/>
    <w:multiLevelType w:val="hybridMultilevel"/>
    <w:tmpl w:val="F9C83716"/>
    <w:lvl w:ilvl="0" w:tplc="97342CDA">
      <w:start w:val="1"/>
      <w:numFmt w:val="decimal"/>
      <w:lvlText w:val="(%1)"/>
      <w:lvlJc w:val="left"/>
      <w:pPr>
        <w:ind w:left="417" w:hanging="720"/>
      </w:pPr>
      <w:rPr>
        <w:rFonts w:cs="Times New Roman" w:hint="default"/>
      </w:rPr>
    </w:lvl>
    <w:lvl w:ilvl="1" w:tplc="04090019" w:tentative="1">
      <w:start w:val="1"/>
      <w:numFmt w:val="lowerLetter"/>
      <w:lvlText w:val="%2."/>
      <w:lvlJc w:val="left"/>
      <w:pPr>
        <w:ind w:left="777" w:hanging="360"/>
      </w:pPr>
      <w:rPr>
        <w:rFonts w:cs="Times New Roman"/>
      </w:rPr>
    </w:lvl>
    <w:lvl w:ilvl="2" w:tplc="0409001B" w:tentative="1">
      <w:start w:val="1"/>
      <w:numFmt w:val="lowerRoman"/>
      <w:lvlText w:val="%3."/>
      <w:lvlJc w:val="right"/>
      <w:pPr>
        <w:ind w:left="1497" w:hanging="180"/>
      </w:pPr>
      <w:rPr>
        <w:rFonts w:cs="Times New Roman"/>
      </w:rPr>
    </w:lvl>
    <w:lvl w:ilvl="3" w:tplc="0409000F" w:tentative="1">
      <w:start w:val="1"/>
      <w:numFmt w:val="decimal"/>
      <w:lvlText w:val="%4."/>
      <w:lvlJc w:val="left"/>
      <w:pPr>
        <w:ind w:left="2217" w:hanging="360"/>
      </w:pPr>
      <w:rPr>
        <w:rFonts w:cs="Times New Roman"/>
      </w:rPr>
    </w:lvl>
    <w:lvl w:ilvl="4" w:tplc="04090019" w:tentative="1">
      <w:start w:val="1"/>
      <w:numFmt w:val="lowerLetter"/>
      <w:lvlText w:val="%5."/>
      <w:lvlJc w:val="left"/>
      <w:pPr>
        <w:ind w:left="2937" w:hanging="360"/>
      </w:pPr>
      <w:rPr>
        <w:rFonts w:cs="Times New Roman"/>
      </w:rPr>
    </w:lvl>
    <w:lvl w:ilvl="5" w:tplc="0409001B" w:tentative="1">
      <w:start w:val="1"/>
      <w:numFmt w:val="lowerRoman"/>
      <w:lvlText w:val="%6."/>
      <w:lvlJc w:val="right"/>
      <w:pPr>
        <w:ind w:left="3657" w:hanging="180"/>
      </w:pPr>
      <w:rPr>
        <w:rFonts w:cs="Times New Roman"/>
      </w:rPr>
    </w:lvl>
    <w:lvl w:ilvl="6" w:tplc="0409000F" w:tentative="1">
      <w:start w:val="1"/>
      <w:numFmt w:val="decimal"/>
      <w:lvlText w:val="%7."/>
      <w:lvlJc w:val="left"/>
      <w:pPr>
        <w:ind w:left="4377" w:hanging="360"/>
      </w:pPr>
      <w:rPr>
        <w:rFonts w:cs="Times New Roman"/>
      </w:rPr>
    </w:lvl>
    <w:lvl w:ilvl="7" w:tplc="04090019" w:tentative="1">
      <w:start w:val="1"/>
      <w:numFmt w:val="lowerLetter"/>
      <w:lvlText w:val="%8."/>
      <w:lvlJc w:val="left"/>
      <w:pPr>
        <w:ind w:left="5097" w:hanging="360"/>
      </w:pPr>
      <w:rPr>
        <w:rFonts w:cs="Times New Roman"/>
      </w:rPr>
    </w:lvl>
    <w:lvl w:ilvl="8" w:tplc="0409001B" w:tentative="1">
      <w:start w:val="1"/>
      <w:numFmt w:val="lowerRoman"/>
      <w:lvlText w:val="%9."/>
      <w:lvlJc w:val="right"/>
      <w:pPr>
        <w:ind w:left="5817" w:hanging="180"/>
      </w:pPr>
      <w:rPr>
        <w:rFonts w:cs="Times New Roman"/>
      </w:rPr>
    </w:lvl>
  </w:abstractNum>
  <w:abstractNum w:abstractNumId="36" w15:restartNumberingAfterBreak="0">
    <w:nsid w:val="5080025E"/>
    <w:multiLevelType w:val="hybridMultilevel"/>
    <w:tmpl w:val="96F4B936"/>
    <w:lvl w:ilvl="0" w:tplc="8CFE764A">
      <w:start w:val="1"/>
      <w:numFmt w:val="arabicAlpha"/>
      <w:lvlText w:val="%1-"/>
      <w:lvlJc w:val="left"/>
      <w:pPr>
        <w:ind w:left="1268" w:hanging="720"/>
      </w:pPr>
      <w:rPr>
        <w:rFonts w:cs="Times New Roman" w:hint="default"/>
        <w:sz w:val="2"/>
        <w:szCs w:val="36"/>
      </w:rPr>
    </w:lvl>
    <w:lvl w:ilvl="1" w:tplc="04090019" w:tentative="1">
      <w:start w:val="1"/>
      <w:numFmt w:val="lowerLetter"/>
      <w:lvlText w:val="%2."/>
      <w:lvlJc w:val="left"/>
      <w:pPr>
        <w:ind w:left="1628" w:hanging="360"/>
      </w:pPr>
      <w:rPr>
        <w:rFonts w:cs="Times New Roman"/>
      </w:rPr>
    </w:lvl>
    <w:lvl w:ilvl="2" w:tplc="0409001B" w:tentative="1">
      <w:start w:val="1"/>
      <w:numFmt w:val="lowerRoman"/>
      <w:lvlText w:val="%3."/>
      <w:lvlJc w:val="right"/>
      <w:pPr>
        <w:ind w:left="2348" w:hanging="180"/>
      </w:pPr>
      <w:rPr>
        <w:rFonts w:cs="Times New Roman"/>
      </w:rPr>
    </w:lvl>
    <w:lvl w:ilvl="3" w:tplc="0409000F" w:tentative="1">
      <w:start w:val="1"/>
      <w:numFmt w:val="decimal"/>
      <w:lvlText w:val="%4."/>
      <w:lvlJc w:val="left"/>
      <w:pPr>
        <w:ind w:left="3068" w:hanging="360"/>
      </w:pPr>
      <w:rPr>
        <w:rFonts w:cs="Times New Roman"/>
      </w:rPr>
    </w:lvl>
    <w:lvl w:ilvl="4" w:tplc="04090019" w:tentative="1">
      <w:start w:val="1"/>
      <w:numFmt w:val="lowerLetter"/>
      <w:lvlText w:val="%5."/>
      <w:lvlJc w:val="left"/>
      <w:pPr>
        <w:ind w:left="3788" w:hanging="360"/>
      </w:pPr>
      <w:rPr>
        <w:rFonts w:cs="Times New Roman"/>
      </w:rPr>
    </w:lvl>
    <w:lvl w:ilvl="5" w:tplc="0409001B" w:tentative="1">
      <w:start w:val="1"/>
      <w:numFmt w:val="lowerRoman"/>
      <w:lvlText w:val="%6."/>
      <w:lvlJc w:val="right"/>
      <w:pPr>
        <w:ind w:left="4508" w:hanging="180"/>
      </w:pPr>
      <w:rPr>
        <w:rFonts w:cs="Times New Roman"/>
      </w:rPr>
    </w:lvl>
    <w:lvl w:ilvl="6" w:tplc="0409000F" w:tentative="1">
      <w:start w:val="1"/>
      <w:numFmt w:val="decimal"/>
      <w:lvlText w:val="%7."/>
      <w:lvlJc w:val="left"/>
      <w:pPr>
        <w:ind w:left="5228" w:hanging="360"/>
      </w:pPr>
      <w:rPr>
        <w:rFonts w:cs="Times New Roman"/>
      </w:rPr>
    </w:lvl>
    <w:lvl w:ilvl="7" w:tplc="04090019" w:tentative="1">
      <w:start w:val="1"/>
      <w:numFmt w:val="lowerLetter"/>
      <w:lvlText w:val="%8."/>
      <w:lvlJc w:val="left"/>
      <w:pPr>
        <w:ind w:left="5948" w:hanging="360"/>
      </w:pPr>
      <w:rPr>
        <w:rFonts w:cs="Times New Roman"/>
      </w:rPr>
    </w:lvl>
    <w:lvl w:ilvl="8" w:tplc="0409001B" w:tentative="1">
      <w:start w:val="1"/>
      <w:numFmt w:val="lowerRoman"/>
      <w:lvlText w:val="%9."/>
      <w:lvlJc w:val="right"/>
      <w:pPr>
        <w:ind w:left="6668" w:hanging="180"/>
      </w:pPr>
      <w:rPr>
        <w:rFonts w:cs="Times New Roman"/>
      </w:rPr>
    </w:lvl>
  </w:abstractNum>
  <w:abstractNum w:abstractNumId="37" w15:restartNumberingAfterBreak="0">
    <w:nsid w:val="50D41FAC"/>
    <w:multiLevelType w:val="hybridMultilevel"/>
    <w:tmpl w:val="11CAF8C6"/>
    <w:lvl w:ilvl="0" w:tplc="AEE4D398">
      <w:start w:val="1"/>
      <w:numFmt w:val="decimal"/>
      <w:lvlText w:val="%1-"/>
      <w:lvlJc w:val="left"/>
      <w:pPr>
        <w:ind w:left="1133" w:hanging="720"/>
      </w:pPr>
      <w:rPr>
        <w:rFonts w:cs="Times New Roman" w:hint="default"/>
      </w:rPr>
    </w:lvl>
    <w:lvl w:ilvl="1" w:tplc="04090019" w:tentative="1">
      <w:start w:val="1"/>
      <w:numFmt w:val="lowerLetter"/>
      <w:lvlText w:val="%2."/>
      <w:lvlJc w:val="left"/>
      <w:pPr>
        <w:ind w:left="1493" w:hanging="360"/>
      </w:pPr>
      <w:rPr>
        <w:rFonts w:cs="Times New Roman"/>
      </w:rPr>
    </w:lvl>
    <w:lvl w:ilvl="2" w:tplc="0409001B" w:tentative="1">
      <w:start w:val="1"/>
      <w:numFmt w:val="lowerRoman"/>
      <w:lvlText w:val="%3."/>
      <w:lvlJc w:val="right"/>
      <w:pPr>
        <w:ind w:left="2213" w:hanging="180"/>
      </w:pPr>
      <w:rPr>
        <w:rFonts w:cs="Times New Roman"/>
      </w:rPr>
    </w:lvl>
    <w:lvl w:ilvl="3" w:tplc="0409000F" w:tentative="1">
      <w:start w:val="1"/>
      <w:numFmt w:val="decimal"/>
      <w:lvlText w:val="%4."/>
      <w:lvlJc w:val="left"/>
      <w:pPr>
        <w:ind w:left="2933" w:hanging="360"/>
      </w:pPr>
      <w:rPr>
        <w:rFonts w:cs="Times New Roman"/>
      </w:rPr>
    </w:lvl>
    <w:lvl w:ilvl="4" w:tplc="04090019" w:tentative="1">
      <w:start w:val="1"/>
      <w:numFmt w:val="lowerLetter"/>
      <w:lvlText w:val="%5."/>
      <w:lvlJc w:val="left"/>
      <w:pPr>
        <w:ind w:left="3653" w:hanging="360"/>
      </w:pPr>
      <w:rPr>
        <w:rFonts w:cs="Times New Roman"/>
      </w:rPr>
    </w:lvl>
    <w:lvl w:ilvl="5" w:tplc="0409001B" w:tentative="1">
      <w:start w:val="1"/>
      <w:numFmt w:val="lowerRoman"/>
      <w:lvlText w:val="%6."/>
      <w:lvlJc w:val="right"/>
      <w:pPr>
        <w:ind w:left="4373" w:hanging="180"/>
      </w:pPr>
      <w:rPr>
        <w:rFonts w:cs="Times New Roman"/>
      </w:rPr>
    </w:lvl>
    <w:lvl w:ilvl="6" w:tplc="0409000F" w:tentative="1">
      <w:start w:val="1"/>
      <w:numFmt w:val="decimal"/>
      <w:lvlText w:val="%7."/>
      <w:lvlJc w:val="left"/>
      <w:pPr>
        <w:ind w:left="5093" w:hanging="360"/>
      </w:pPr>
      <w:rPr>
        <w:rFonts w:cs="Times New Roman"/>
      </w:rPr>
    </w:lvl>
    <w:lvl w:ilvl="7" w:tplc="04090019" w:tentative="1">
      <w:start w:val="1"/>
      <w:numFmt w:val="lowerLetter"/>
      <w:lvlText w:val="%8."/>
      <w:lvlJc w:val="left"/>
      <w:pPr>
        <w:ind w:left="5813" w:hanging="360"/>
      </w:pPr>
      <w:rPr>
        <w:rFonts w:cs="Times New Roman"/>
      </w:rPr>
    </w:lvl>
    <w:lvl w:ilvl="8" w:tplc="0409001B" w:tentative="1">
      <w:start w:val="1"/>
      <w:numFmt w:val="lowerRoman"/>
      <w:lvlText w:val="%9."/>
      <w:lvlJc w:val="right"/>
      <w:pPr>
        <w:ind w:left="6533" w:hanging="180"/>
      </w:pPr>
      <w:rPr>
        <w:rFonts w:cs="Times New Roman"/>
      </w:rPr>
    </w:lvl>
  </w:abstractNum>
  <w:abstractNum w:abstractNumId="38" w15:restartNumberingAfterBreak="0">
    <w:nsid w:val="56780EFD"/>
    <w:multiLevelType w:val="hybridMultilevel"/>
    <w:tmpl w:val="D14271AA"/>
    <w:lvl w:ilvl="0" w:tplc="FDC04C84">
      <w:start w:val="1"/>
      <w:numFmt w:val="decimal"/>
      <w:lvlText w:val="%1-"/>
      <w:lvlJc w:val="left"/>
      <w:pPr>
        <w:ind w:left="1276" w:hanging="720"/>
      </w:pPr>
      <w:rPr>
        <w:rFonts w:cs="Times New Roman" w:hint="default"/>
      </w:rPr>
    </w:lvl>
    <w:lvl w:ilvl="1" w:tplc="04090019" w:tentative="1">
      <w:start w:val="1"/>
      <w:numFmt w:val="lowerLetter"/>
      <w:lvlText w:val="%2."/>
      <w:lvlJc w:val="left"/>
      <w:pPr>
        <w:ind w:left="1636" w:hanging="360"/>
      </w:pPr>
      <w:rPr>
        <w:rFonts w:cs="Times New Roman"/>
      </w:rPr>
    </w:lvl>
    <w:lvl w:ilvl="2" w:tplc="0409001B" w:tentative="1">
      <w:start w:val="1"/>
      <w:numFmt w:val="lowerRoman"/>
      <w:lvlText w:val="%3."/>
      <w:lvlJc w:val="right"/>
      <w:pPr>
        <w:ind w:left="2356" w:hanging="180"/>
      </w:pPr>
      <w:rPr>
        <w:rFonts w:cs="Times New Roman"/>
      </w:rPr>
    </w:lvl>
    <w:lvl w:ilvl="3" w:tplc="0409000F" w:tentative="1">
      <w:start w:val="1"/>
      <w:numFmt w:val="decimal"/>
      <w:lvlText w:val="%4."/>
      <w:lvlJc w:val="left"/>
      <w:pPr>
        <w:ind w:left="3076" w:hanging="360"/>
      </w:pPr>
      <w:rPr>
        <w:rFonts w:cs="Times New Roman"/>
      </w:rPr>
    </w:lvl>
    <w:lvl w:ilvl="4" w:tplc="04090019" w:tentative="1">
      <w:start w:val="1"/>
      <w:numFmt w:val="lowerLetter"/>
      <w:lvlText w:val="%5."/>
      <w:lvlJc w:val="left"/>
      <w:pPr>
        <w:ind w:left="3796" w:hanging="360"/>
      </w:pPr>
      <w:rPr>
        <w:rFonts w:cs="Times New Roman"/>
      </w:rPr>
    </w:lvl>
    <w:lvl w:ilvl="5" w:tplc="0409001B" w:tentative="1">
      <w:start w:val="1"/>
      <w:numFmt w:val="lowerRoman"/>
      <w:lvlText w:val="%6."/>
      <w:lvlJc w:val="right"/>
      <w:pPr>
        <w:ind w:left="4516" w:hanging="180"/>
      </w:pPr>
      <w:rPr>
        <w:rFonts w:cs="Times New Roman"/>
      </w:rPr>
    </w:lvl>
    <w:lvl w:ilvl="6" w:tplc="0409000F" w:tentative="1">
      <w:start w:val="1"/>
      <w:numFmt w:val="decimal"/>
      <w:lvlText w:val="%7."/>
      <w:lvlJc w:val="left"/>
      <w:pPr>
        <w:ind w:left="5236" w:hanging="360"/>
      </w:pPr>
      <w:rPr>
        <w:rFonts w:cs="Times New Roman"/>
      </w:rPr>
    </w:lvl>
    <w:lvl w:ilvl="7" w:tplc="04090019" w:tentative="1">
      <w:start w:val="1"/>
      <w:numFmt w:val="lowerLetter"/>
      <w:lvlText w:val="%8."/>
      <w:lvlJc w:val="left"/>
      <w:pPr>
        <w:ind w:left="5956" w:hanging="360"/>
      </w:pPr>
      <w:rPr>
        <w:rFonts w:cs="Times New Roman"/>
      </w:rPr>
    </w:lvl>
    <w:lvl w:ilvl="8" w:tplc="0409001B" w:tentative="1">
      <w:start w:val="1"/>
      <w:numFmt w:val="lowerRoman"/>
      <w:lvlText w:val="%9."/>
      <w:lvlJc w:val="right"/>
      <w:pPr>
        <w:ind w:left="6676" w:hanging="180"/>
      </w:pPr>
      <w:rPr>
        <w:rFonts w:cs="Times New Roman"/>
      </w:rPr>
    </w:lvl>
  </w:abstractNum>
  <w:abstractNum w:abstractNumId="39" w15:restartNumberingAfterBreak="0">
    <w:nsid w:val="5A553FBF"/>
    <w:multiLevelType w:val="hybridMultilevel"/>
    <w:tmpl w:val="890620AA"/>
    <w:lvl w:ilvl="0" w:tplc="0812EE16">
      <w:numFmt w:val="bullet"/>
      <w:lvlText w:val=""/>
      <w:lvlJc w:val="left"/>
      <w:pPr>
        <w:ind w:left="927" w:hanging="360"/>
      </w:pPr>
      <w:rPr>
        <w:rFonts w:ascii="Symbol" w:eastAsiaTheme="minorHAnsi" w:hAnsi="Symbol" w:cs="Sakkal Majalla"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5E007605"/>
    <w:multiLevelType w:val="hybridMultilevel"/>
    <w:tmpl w:val="CB4E0386"/>
    <w:lvl w:ilvl="0" w:tplc="54A00450">
      <w:start w:val="1"/>
      <w:numFmt w:val="arabicAbjad"/>
      <w:lvlText w:val="%1-"/>
      <w:lvlJc w:val="center"/>
      <w:pPr>
        <w:ind w:left="2222" w:hanging="360"/>
      </w:pPr>
      <w:rPr>
        <w:rFonts w:cs="Times New Roman" w:hint="default"/>
        <w:sz w:val="2"/>
        <w:szCs w:val="36"/>
      </w:rPr>
    </w:lvl>
    <w:lvl w:ilvl="1" w:tplc="04090019" w:tentative="1">
      <w:start w:val="1"/>
      <w:numFmt w:val="lowerLetter"/>
      <w:lvlText w:val="%2."/>
      <w:lvlJc w:val="left"/>
      <w:pPr>
        <w:ind w:left="2942" w:hanging="360"/>
      </w:pPr>
      <w:rPr>
        <w:rFonts w:cs="Times New Roman"/>
      </w:rPr>
    </w:lvl>
    <w:lvl w:ilvl="2" w:tplc="0409001B" w:tentative="1">
      <w:start w:val="1"/>
      <w:numFmt w:val="lowerRoman"/>
      <w:lvlText w:val="%3."/>
      <w:lvlJc w:val="right"/>
      <w:pPr>
        <w:ind w:left="3662" w:hanging="180"/>
      </w:pPr>
      <w:rPr>
        <w:rFonts w:cs="Times New Roman"/>
      </w:rPr>
    </w:lvl>
    <w:lvl w:ilvl="3" w:tplc="0409000F" w:tentative="1">
      <w:start w:val="1"/>
      <w:numFmt w:val="decimal"/>
      <w:lvlText w:val="%4."/>
      <w:lvlJc w:val="left"/>
      <w:pPr>
        <w:ind w:left="4382" w:hanging="360"/>
      </w:pPr>
      <w:rPr>
        <w:rFonts w:cs="Times New Roman"/>
      </w:rPr>
    </w:lvl>
    <w:lvl w:ilvl="4" w:tplc="04090019" w:tentative="1">
      <w:start w:val="1"/>
      <w:numFmt w:val="lowerLetter"/>
      <w:lvlText w:val="%5."/>
      <w:lvlJc w:val="left"/>
      <w:pPr>
        <w:ind w:left="5102" w:hanging="360"/>
      </w:pPr>
      <w:rPr>
        <w:rFonts w:cs="Times New Roman"/>
      </w:rPr>
    </w:lvl>
    <w:lvl w:ilvl="5" w:tplc="0409001B" w:tentative="1">
      <w:start w:val="1"/>
      <w:numFmt w:val="lowerRoman"/>
      <w:lvlText w:val="%6."/>
      <w:lvlJc w:val="right"/>
      <w:pPr>
        <w:ind w:left="5822" w:hanging="180"/>
      </w:pPr>
      <w:rPr>
        <w:rFonts w:cs="Times New Roman"/>
      </w:rPr>
    </w:lvl>
    <w:lvl w:ilvl="6" w:tplc="0409000F" w:tentative="1">
      <w:start w:val="1"/>
      <w:numFmt w:val="decimal"/>
      <w:lvlText w:val="%7."/>
      <w:lvlJc w:val="left"/>
      <w:pPr>
        <w:ind w:left="6542" w:hanging="360"/>
      </w:pPr>
      <w:rPr>
        <w:rFonts w:cs="Times New Roman"/>
      </w:rPr>
    </w:lvl>
    <w:lvl w:ilvl="7" w:tplc="04090019" w:tentative="1">
      <w:start w:val="1"/>
      <w:numFmt w:val="lowerLetter"/>
      <w:lvlText w:val="%8."/>
      <w:lvlJc w:val="left"/>
      <w:pPr>
        <w:ind w:left="7262" w:hanging="360"/>
      </w:pPr>
      <w:rPr>
        <w:rFonts w:cs="Times New Roman"/>
      </w:rPr>
    </w:lvl>
    <w:lvl w:ilvl="8" w:tplc="0409001B" w:tentative="1">
      <w:start w:val="1"/>
      <w:numFmt w:val="lowerRoman"/>
      <w:lvlText w:val="%9."/>
      <w:lvlJc w:val="right"/>
      <w:pPr>
        <w:ind w:left="7982" w:hanging="180"/>
      </w:pPr>
      <w:rPr>
        <w:rFonts w:cs="Times New Roman"/>
      </w:rPr>
    </w:lvl>
  </w:abstractNum>
  <w:abstractNum w:abstractNumId="41" w15:restartNumberingAfterBreak="0">
    <w:nsid w:val="60904001"/>
    <w:multiLevelType w:val="hybridMultilevel"/>
    <w:tmpl w:val="E754396C"/>
    <w:lvl w:ilvl="0" w:tplc="A1861ECC">
      <w:start w:val="1"/>
      <w:numFmt w:val="decimal"/>
      <w:lvlText w:val="(%1)"/>
      <w:lvlJc w:val="left"/>
      <w:pPr>
        <w:ind w:left="1229" w:hanging="720"/>
      </w:pPr>
      <w:rPr>
        <w:rFonts w:cs="Times New Roman" w:hint="default"/>
      </w:rPr>
    </w:lvl>
    <w:lvl w:ilvl="1" w:tplc="04090019" w:tentative="1">
      <w:start w:val="1"/>
      <w:numFmt w:val="lowerLetter"/>
      <w:lvlText w:val="%2."/>
      <w:lvlJc w:val="left"/>
      <w:pPr>
        <w:ind w:left="1589" w:hanging="360"/>
      </w:pPr>
      <w:rPr>
        <w:rFonts w:cs="Times New Roman"/>
      </w:rPr>
    </w:lvl>
    <w:lvl w:ilvl="2" w:tplc="0409001B" w:tentative="1">
      <w:start w:val="1"/>
      <w:numFmt w:val="lowerRoman"/>
      <w:lvlText w:val="%3."/>
      <w:lvlJc w:val="right"/>
      <w:pPr>
        <w:ind w:left="2309" w:hanging="180"/>
      </w:pPr>
      <w:rPr>
        <w:rFonts w:cs="Times New Roman"/>
      </w:rPr>
    </w:lvl>
    <w:lvl w:ilvl="3" w:tplc="0409000F" w:tentative="1">
      <w:start w:val="1"/>
      <w:numFmt w:val="decimal"/>
      <w:lvlText w:val="%4."/>
      <w:lvlJc w:val="left"/>
      <w:pPr>
        <w:ind w:left="3029" w:hanging="360"/>
      </w:pPr>
      <w:rPr>
        <w:rFonts w:cs="Times New Roman"/>
      </w:rPr>
    </w:lvl>
    <w:lvl w:ilvl="4" w:tplc="04090019" w:tentative="1">
      <w:start w:val="1"/>
      <w:numFmt w:val="lowerLetter"/>
      <w:lvlText w:val="%5."/>
      <w:lvlJc w:val="left"/>
      <w:pPr>
        <w:ind w:left="3749" w:hanging="360"/>
      </w:pPr>
      <w:rPr>
        <w:rFonts w:cs="Times New Roman"/>
      </w:rPr>
    </w:lvl>
    <w:lvl w:ilvl="5" w:tplc="0409001B" w:tentative="1">
      <w:start w:val="1"/>
      <w:numFmt w:val="lowerRoman"/>
      <w:lvlText w:val="%6."/>
      <w:lvlJc w:val="right"/>
      <w:pPr>
        <w:ind w:left="4469" w:hanging="180"/>
      </w:pPr>
      <w:rPr>
        <w:rFonts w:cs="Times New Roman"/>
      </w:rPr>
    </w:lvl>
    <w:lvl w:ilvl="6" w:tplc="0409000F" w:tentative="1">
      <w:start w:val="1"/>
      <w:numFmt w:val="decimal"/>
      <w:lvlText w:val="%7."/>
      <w:lvlJc w:val="left"/>
      <w:pPr>
        <w:ind w:left="5189" w:hanging="360"/>
      </w:pPr>
      <w:rPr>
        <w:rFonts w:cs="Times New Roman"/>
      </w:rPr>
    </w:lvl>
    <w:lvl w:ilvl="7" w:tplc="04090019" w:tentative="1">
      <w:start w:val="1"/>
      <w:numFmt w:val="lowerLetter"/>
      <w:lvlText w:val="%8."/>
      <w:lvlJc w:val="left"/>
      <w:pPr>
        <w:ind w:left="5909" w:hanging="360"/>
      </w:pPr>
      <w:rPr>
        <w:rFonts w:cs="Times New Roman"/>
      </w:rPr>
    </w:lvl>
    <w:lvl w:ilvl="8" w:tplc="0409001B" w:tentative="1">
      <w:start w:val="1"/>
      <w:numFmt w:val="lowerRoman"/>
      <w:lvlText w:val="%9."/>
      <w:lvlJc w:val="right"/>
      <w:pPr>
        <w:ind w:left="6629" w:hanging="180"/>
      </w:pPr>
      <w:rPr>
        <w:rFonts w:cs="Times New Roman"/>
      </w:rPr>
    </w:lvl>
  </w:abstractNum>
  <w:abstractNum w:abstractNumId="42" w15:restartNumberingAfterBreak="0">
    <w:nsid w:val="6589785B"/>
    <w:multiLevelType w:val="hybridMultilevel"/>
    <w:tmpl w:val="AA9A6F56"/>
    <w:lvl w:ilvl="0" w:tplc="CD8646D4">
      <w:numFmt w:val="bullet"/>
      <w:lvlText w:val="-"/>
      <w:lvlJc w:val="left"/>
      <w:pPr>
        <w:ind w:left="927" w:hanging="360"/>
      </w:pPr>
      <w:rPr>
        <w:rFonts w:ascii="Sakkal Majalla" w:eastAsiaTheme="minorHAnsi" w:hAnsi="Sakkal Majalla" w:cs="DecoType Thuluth"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674635A2"/>
    <w:multiLevelType w:val="hybridMultilevel"/>
    <w:tmpl w:val="8FA887D0"/>
    <w:lvl w:ilvl="0" w:tplc="0ED8F234">
      <w:start w:val="1"/>
      <w:numFmt w:val="bullet"/>
      <w:suff w:val="space"/>
      <w:lvlText w:val=""/>
      <w:lvlJc w:val="left"/>
      <w:pPr>
        <w:ind w:left="567" w:firstLine="567"/>
      </w:pPr>
      <w:rPr>
        <w:rFonts w:ascii="Wingdings" w:hAnsi="Wingdings" w:hint="default"/>
        <w:color w:val="auto"/>
        <w:sz w:val="32"/>
        <w:szCs w:val="3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67ED2E9F"/>
    <w:multiLevelType w:val="hybridMultilevel"/>
    <w:tmpl w:val="7C64AF58"/>
    <w:lvl w:ilvl="0" w:tplc="780AAA1C">
      <w:start w:val="1"/>
      <w:numFmt w:val="decimal"/>
      <w:lvlText w:val="(%1)"/>
      <w:lvlJc w:val="left"/>
      <w:pPr>
        <w:tabs>
          <w:tab w:val="num" w:pos="-227"/>
        </w:tabs>
        <w:ind w:left="-227" w:hanging="720"/>
      </w:pPr>
      <w:rPr>
        <w:rFonts w:cs="Times New Roman" w:hint="default"/>
      </w:rPr>
    </w:lvl>
    <w:lvl w:ilvl="1" w:tplc="04090019" w:tentative="1">
      <w:start w:val="1"/>
      <w:numFmt w:val="lowerLetter"/>
      <w:lvlText w:val="%2."/>
      <w:lvlJc w:val="left"/>
      <w:pPr>
        <w:tabs>
          <w:tab w:val="num" w:pos="133"/>
        </w:tabs>
        <w:ind w:left="133" w:hanging="360"/>
      </w:pPr>
      <w:rPr>
        <w:rFonts w:cs="Times New Roman"/>
      </w:rPr>
    </w:lvl>
    <w:lvl w:ilvl="2" w:tplc="0409001B" w:tentative="1">
      <w:start w:val="1"/>
      <w:numFmt w:val="lowerRoman"/>
      <w:lvlText w:val="%3."/>
      <w:lvlJc w:val="right"/>
      <w:pPr>
        <w:tabs>
          <w:tab w:val="num" w:pos="853"/>
        </w:tabs>
        <w:ind w:left="853" w:hanging="180"/>
      </w:pPr>
      <w:rPr>
        <w:rFonts w:cs="Times New Roman"/>
      </w:rPr>
    </w:lvl>
    <w:lvl w:ilvl="3" w:tplc="0409000F" w:tentative="1">
      <w:start w:val="1"/>
      <w:numFmt w:val="decimal"/>
      <w:lvlText w:val="%4."/>
      <w:lvlJc w:val="left"/>
      <w:pPr>
        <w:tabs>
          <w:tab w:val="num" w:pos="1573"/>
        </w:tabs>
        <w:ind w:left="1573" w:hanging="360"/>
      </w:pPr>
      <w:rPr>
        <w:rFonts w:cs="Times New Roman"/>
      </w:rPr>
    </w:lvl>
    <w:lvl w:ilvl="4" w:tplc="04090019" w:tentative="1">
      <w:start w:val="1"/>
      <w:numFmt w:val="lowerLetter"/>
      <w:lvlText w:val="%5."/>
      <w:lvlJc w:val="left"/>
      <w:pPr>
        <w:tabs>
          <w:tab w:val="num" w:pos="2293"/>
        </w:tabs>
        <w:ind w:left="2293" w:hanging="360"/>
      </w:pPr>
      <w:rPr>
        <w:rFonts w:cs="Times New Roman"/>
      </w:rPr>
    </w:lvl>
    <w:lvl w:ilvl="5" w:tplc="0409001B" w:tentative="1">
      <w:start w:val="1"/>
      <w:numFmt w:val="lowerRoman"/>
      <w:lvlText w:val="%6."/>
      <w:lvlJc w:val="right"/>
      <w:pPr>
        <w:tabs>
          <w:tab w:val="num" w:pos="3013"/>
        </w:tabs>
        <w:ind w:left="3013" w:hanging="180"/>
      </w:pPr>
      <w:rPr>
        <w:rFonts w:cs="Times New Roman"/>
      </w:rPr>
    </w:lvl>
    <w:lvl w:ilvl="6" w:tplc="0409000F" w:tentative="1">
      <w:start w:val="1"/>
      <w:numFmt w:val="decimal"/>
      <w:lvlText w:val="%7."/>
      <w:lvlJc w:val="left"/>
      <w:pPr>
        <w:tabs>
          <w:tab w:val="num" w:pos="3733"/>
        </w:tabs>
        <w:ind w:left="3733" w:hanging="360"/>
      </w:pPr>
      <w:rPr>
        <w:rFonts w:cs="Times New Roman"/>
      </w:rPr>
    </w:lvl>
    <w:lvl w:ilvl="7" w:tplc="04090019" w:tentative="1">
      <w:start w:val="1"/>
      <w:numFmt w:val="lowerLetter"/>
      <w:lvlText w:val="%8."/>
      <w:lvlJc w:val="left"/>
      <w:pPr>
        <w:tabs>
          <w:tab w:val="num" w:pos="4453"/>
        </w:tabs>
        <w:ind w:left="4453" w:hanging="360"/>
      </w:pPr>
      <w:rPr>
        <w:rFonts w:cs="Times New Roman"/>
      </w:rPr>
    </w:lvl>
    <w:lvl w:ilvl="8" w:tplc="0409001B" w:tentative="1">
      <w:start w:val="1"/>
      <w:numFmt w:val="lowerRoman"/>
      <w:lvlText w:val="%9."/>
      <w:lvlJc w:val="right"/>
      <w:pPr>
        <w:tabs>
          <w:tab w:val="num" w:pos="5173"/>
        </w:tabs>
        <w:ind w:left="5173" w:hanging="180"/>
      </w:pPr>
      <w:rPr>
        <w:rFonts w:cs="Times New Roman"/>
      </w:rPr>
    </w:lvl>
  </w:abstractNum>
  <w:abstractNum w:abstractNumId="45" w15:restartNumberingAfterBreak="0">
    <w:nsid w:val="71023AB1"/>
    <w:multiLevelType w:val="hybridMultilevel"/>
    <w:tmpl w:val="1242BA82"/>
    <w:lvl w:ilvl="0" w:tplc="F426F11A">
      <w:start w:val="2"/>
      <w:numFmt w:val="bullet"/>
      <w:lvlText w:val="-"/>
      <w:lvlJc w:val="left"/>
      <w:pPr>
        <w:ind w:left="574" w:hanging="360"/>
      </w:pPr>
      <w:rPr>
        <w:rFonts w:ascii="Tahoma" w:eastAsia="Times New Roman" w:hAnsi="Tahoma" w:hint="default"/>
      </w:rPr>
    </w:lvl>
    <w:lvl w:ilvl="1" w:tplc="04090003" w:tentative="1">
      <w:start w:val="1"/>
      <w:numFmt w:val="bullet"/>
      <w:lvlText w:val="o"/>
      <w:lvlJc w:val="left"/>
      <w:pPr>
        <w:ind w:left="1294" w:hanging="360"/>
      </w:pPr>
      <w:rPr>
        <w:rFonts w:ascii="Courier New" w:hAnsi="Courier New" w:hint="default"/>
      </w:rPr>
    </w:lvl>
    <w:lvl w:ilvl="2" w:tplc="04090005" w:tentative="1">
      <w:start w:val="1"/>
      <w:numFmt w:val="bullet"/>
      <w:lvlText w:val=""/>
      <w:lvlJc w:val="left"/>
      <w:pPr>
        <w:ind w:left="2014" w:hanging="360"/>
      </w:pPr>
      <w:rPr>
        <w:rFonts w:ascii="Wingdings" w:hAnsi="Wingdings" w:hint="default"/>
      </w:rPr>
    </w:lvl>
    <w:lvl w:ilvl="3" w:tplc="04090001" w:tentative="1">
      <w:start w:val="1"/>
      <w:numFmt w:val="bullet"/>
      <w:lvlText w:val=""/>
      <w:lvlJc w:val="left"/>
      <w:pPr>
        <w:ind w:left="2734" w:hanging="360"/>
      </w:pPr>
      <w:rPr>
        <w:rFonts w:ascii="Symbol" w:hAnsi="Symbol" w:hint="default"/>
      </w:rPr>
    </w:lvl>
    <w:lvl w:ilvl="4" w:tplc="04090003" w:tentative="1">
      <w:start w:val="1"/>
      <w:numFmt w:val="bullet"/>
      <w:lvlText w:val="o"/>
      <w:lvlJc w:val="left"/>
      <w:pPr>
        <w:ind w:left="3454" w:hanging="360"/>
      </w:pPr>
      <w:rPr>
        <w:rFonts w:ascii="Courier New" w:hAnsi="Courier New" w:hint="default"/>
      </w:rPr>
    </w:lvl>
    <w:lvl w:ilvl="5" w:tplc="04090005" w:tentative="1">
      <w:start w:val="1"/>
      <w:numFmt w:val="bullet"/>
      <w:lvlText w:val=""/>
      <w:lvlJc w:val="left"/>
      <w:pPr>
        <w:ind w:left="4174" w:hanging="360"/>
      </w:pPr>
      <w:rPr>
        <w:rFonts w:ascii="Wingdings" w:hAnsi="Wingdings" w:hint="default"/>
      </w:rPr>
    </w:lvl>
    <w:lvl w:ilvl="6" w:tplc="04090001" w:tentative="1">
      <w:start w:val="1"/>
      <w:numFmt w:val="bullet"/>
      <w:lvlText w:val=""/>
      <w:lvlJc w:val="left"/>
      <w:pPr>
        <w:ind w:left="4894" w:hanging="360"/>
      </w:pPr>
      <w:rPr>
        <w:rFonts w:ascii="Symbol" w:hAnsi="Symbol" w:hint="default"/>
      </w:rPr>
    </w:lvl>
    <w:lvl w:ilvl="7" w:tplc="04090003" w:tentative="1">
      <w:start w:val="1"/>
      <w:numFmt w:val="bullet"/>
      <w:lvlText w:val="o"/>
      <w:lvlJc w:val="left"/>
      <w:pPr>
        <w:ind w:left="5614" w:hanging="360"/>
      </w:pPr>
      <w:rPr>
        <w:rFonts w:ascii="Courier New" w:hAnsi="Courier New" w:hint="default"/>
      </w:rPr>
    </w:lvl>
    <w:lvl w:ilvl="8" w:tplc="04090005" w:tentative="1">
      <w:start w:val="1"/>
      <w:numFmt w:val="bullet"/>
      <w:lvlText w:val=""/>
      <w:lvlJc w:val="left"/>
      <w:pPr>
        <w:ind w:left="6334" w:hanging="360"/>
      </w:pPr>
      <w:rPr>
        <w:rFonts w:ascii="Wingdings" w:hAnsi="Wingdings" w:hint="default"/>
      </w:rPr>
    </w:lvl>
  </w:abstractNum>
  <w:abstractNum w:abstractNumId="46" w15:restartNumberingAfterBreak="0">
    <w:nsid w:val="717D153F"/>
    <w:multiLevelType w:val="hybridMultilevel"/>
    <w:tmpl w:val="D632CB70"/>
    <w:lvl w:ilvl="0" w:tplc="741E1C9C">
      <w:start w:val="1"/>
      <w:numFmt w:val="decimal"/>
      <w:lvlText w:val="(%1)"/>
      <w:lvlJc w:val="left"/>
      <w:pPr>
        <w:ind w:left="417" w:hanging="720"/>
      </w:pPr>
      <w:rPr>
        <w:rFonts w:cs="Times New Roman" w:hint="default"/>
      </w:rPr>
    </w:lvl>
    <w:lvl w:ilvl="1" w:tplc="04090019" w:tentative="1">
      <w:start w:val="1"/>
      <w:numFmt w:val="lowerLetter"/>
      <w:lvlText w:val="%2."/>
      <w:lvlJc w:val="left"/>
      <w:pPr>
        <w:ind w:left="777" w:hanging="360"/>
      </w:pPr>
      <w:rPr>
        <w:rFonts w:cs="Times New Roman"/>
      </w:rPr>
    </w:lvl>
    <w:lvl w:ilvl="2" w:tplc="0409001B" w:tentative="1">
      <w:start w:val="1"/>
      <w:numFmt w:val="lowerRoman"/>
      <w:lvlText w:val="%3."/>
      <w:lvlJc w:val="right"/>
      <w:pPr>
        <w:ind w:left="1497" w:hanging="180"/>
      </w:pPr>
      <w:rPr>
        <w:rFonts w:cs="Times New Roman"/>
      </w:rPr>
    </w:lvl>
    <w:lvl w:ilvl="3" w:tplc="0409000F" w:tentative="1">
      <w:start w:val="1"/>
      <w:numFmt w:val="decimal"/>
      <w:lvlText w:val="%4."/>
      <w:lvlJc w:val="left"/>
      <w:pPr>
        <w:ind w:left="2217" w:hanging="360"/>
      </w:pPr>
      <w:rPr>
        <w:rFonts w:cs="Times New Roman"/>
      </w:rPr>
    </w:lvl>
    <w:lvl w:ilvl="4" w:tplc="04090019" w:tentative="1">
      <w:start w:val="1"/>
      <w:numFmt w:val="lowerLetter"/>
      <w:lvlText w:val="%5."/>
      <w:lvlJc w:val="left"/>
      <w:pPr>
        <w:ind w:left="2937" w:hanging="360"/>
      </w:pPr>
      <w:rPr>
        <w:rFonts w:cs="Times New Roman"/>
      </w:rPr>
    </w:lvl>
    <w:lvl w:ilvl="5" w:tplc="0409001B" w:tentative="1">
      <w:start w:val="1"/>
      <w:numFmt w:val="lowerRoman"/>
      <w:lvlText w:val="%6."/>
      <w:lvlJc w:val="right"/>
      <w:pPr>
        <w:ind w:left="3657" w:hanging="180"/>
      </w:pPr>
      <w:rPr>
        <w:rFonts w:cs="Times New Roman"/>
      </w:rPr>
    </w:lvl>
    <w:lvl w:ilvl="6" w:tplc="0409000F" w:tentative="1">
      <w:start w:val="1"/>
      <w:numFmt w:val="decimal"/>
      <w:lvlText w:val="%7."/>
      <w:lvlJc w:val="left"/>
      <w:pPr>
        <w:ind w:left="4377" w:hanging="360"/>
      </w:pPr>
      <w:rPr>
        <w:rFonts w:cs="Times New Roman"/>
      </w:rPr>
    </w:lvl>
    <w:lvl w:ilvl="7" w:tplc="04090019" w:tentative="1">
      <w:start w:val="1"/>
      <w:numFmt w:val="lowerLetter"/>
      <w:lvlText w:val="%8."/>
      <w:lvlJc w:val="left"/>
      <w:pPr>
        <w:ind w:left="5097" w:hanging="360"/>
      </w:pPr>
      <w:rPr>
        <w:rFonts w:cs="Times New Roman"/>
      </w:rPr>
    </w:lvl>
    <w:lvl w:ilvl="8" w:tplc="0409001B" w:tentative="1">
      <w:start w:val="1"/>
      <w:numFmt w:val="lowerRoman"/>
      <w:lvlText w:val="%9."/>
      <w:lvlJc w:val="right"/>
      <w:pPr>
        <w:ind w:left="5817" w:hanging="180"/>
      </w:pPr>
      <w:rPr>
        <w:rFonts w:cs="Times New Roman"/>
      </w:rPr>
    </w:lvl>
  </w:abstractNum>
  <w:abstractNum w:abstractNumId="47" w15:restartNumberingAfterBreak="0">
    <w:nsid w:val="73C87EC8"/>
    <w:multiLevelType w:val="hybridMultilevel"/>
    <w:tmpl w:val="98405F76"/>
    <w:lvl w:ilvl="0" w:tplc="9A38E898">
      <w:start w:val="1"/>
      <w:numFmt w:val="bullet"/>
      <w:suff w:val="space"/>
      <w:lvlText w:val=""/>
      <w:lvlJc w:val="left"/>
      <w:pPr>
        <w:ind w:left="0" w:firstLine="567"/>
      </w:pPr>
      <w:rPr>
        <w:rFonts w:ascii="Wingdings" w:hAnsi="Wingdings" w:hint="default"/>
        <w:color w:val="auto"/>
        <w:sz w:val="32"/>
        <w:szCs w:val="32"/>
        <w:lang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15:restartNumberingAfterBreak="0">
    <w:nsid w:val="73F31059"/>
    <w:multiLevelType w:val="hybridMultilevel"/>
    <w:tmpl w:val="83FA9D76"/>
    <w:lvl w:ilvl="0" w:tplc="0FEC29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77944274"/>
    <w:multiLevelType w:val="hybridMultilevel"/>
    <w:tmpl w:val="60D8B578"/>
    <w:lvl w:ilvl="0" w:tplc="0D8C0FC0">
      <w:start w:val="1"/>
      <w:numFmt w:val="decimal"/>
      <w:suff w:val="space"/>
      <w:lvlText w:val="%1."/>
      <w:lvlJc w:val="left"/>
      <w:pPr>
        <w:ind w:left="0" w:firstLine="567"/>
      </w:pPr>
      <w:rPr>
        <w:rFonts w:hint="default"/>
        <w:color w:val="auto"/>
        <w:sz w:val="32"/>
        <w:szCs w:val="3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5"/>
  </w:num>
  <w:num w:numId="2">
    <w:abstractNumId w:val="44"/>
  </w:num>
  <w:num w:numId="3">
    <w:abstractNumId w:val="1"/>
  </w:num>
  <w:num w:numId="4">
    <w:abstractNumId w:val="14"/>
  </w:num>
  <w:num w:numId="5">
    <w:abstractNumId w:val="8"/>
  </w:num>
  <w:num w:numId="6">
    <w:abstractNumId w:val="17"/>
  </w:num>
  <w:num w:numId="7">
    <w:abstractNumId w:val="6"/>
  </w:num>
  <w:num w:numId="8">
    <w:abstractNumId w:val="26"/>
  </w:num>
  <w:num w:numId="9">
    <w:abstractNumId w:val="3"/>
  </w:num>
  <w:num w:numId="10">
    <w:abstractNumId w:val="0"/>
  </w:num>
  <w:num w:numId="11">
    <w:abstractNumId w:val="34"/>
  </w:num>
  <w:num w:numId="12">
    <w:abstractNumId w:val="36"/>
  </w:num>
  <w:num w:numId="13">
    <w:abstractNumId w:val="35"/>
  </w:num>
  <w:num w:numId="14">
    <w:abstractNumId w:val="4"/>
  </w:num>
  <w:num w:numId="15">
    <w:abstractNumId w:val="37"/>
  </w:num>
  <w:num w:numId="16">
    <w:abstractNumId w:val="20"/>
  </w:num>
  <w:num w:numId="17">
    <w:abstractNumId w:val="10"/>
  </w:num>
  <w:num w:numId="18">
    <w:abstractNumId w:val="46"/>
  </w:num>
  <w:num w:numId="19">
    <w:abstractNumId w:val="32"/>
  </w:num>
  <w:num w:numId="20">
    <w:abstractNumId w:val="15"/>
  </w:num>
  <w:num w:numId="21">
    <w:abstractNumId w:val="2"/>
  </w:num>
  <w:num w:numId="22">
    <w:abstractNumId w:val="9"/>
  </w:num>
  <w:num w:numId="23">
    <w:abstractNumId w:val="33"/>
  </w:num>
  <w:num w:numId="24">
    <w:abstractNumId w:val="40"/>
  </w:num>
  <w:num w:numId="25">
    <w:abstractNumId w:val="16"/>
  </w:num>
  <w:num w:numId="26">
    <w:abstractNumId w:val="38"/>
  </w:num>
  <w:num w:numId="27">
    <w:abstractNumId w:val="21"/>
  </w:num>
  <w:num w:numId="28">
    <w:abstractNumId w:val="30"/>
  </w:num>
  <w:num w:numId="29">
    <w:abstractNumId w:val="41"/>
  </w:num>
  <w:num w:numId="30">
    <w:abstractNumId w:val="13"/>
  </w:num>
  <w:num w:numId="31">
    <w:abstractNumId w:val="27"/>
  </w:num>
  <w:num w:numId="32">
    <w:abstractNumId w:val="23"/>
  </w:num>
  <w:num w:numId="33">
    <w:abstractNumId w:val="47"/>
  </w:num>
  <w:num w:numId="34">
    <w:abstractNumId w:val="12"/>
  </w:num>
  <w:num w:numId="35">
    <w:abstractNumId w:val="43"/>
  </w:num>
  <w:num w:numId="36">
    <w:abstractNumId w:val="24"/>
  </w:num>
  <w:num w:numId="37">
    <w:abstractNumId w:val="11"/>
  </w:num>
  <w:num w:numId="38">
    <w:abstractNumId w:val="29"/>
  </w:num>
  <w:num w:numId="39">
    <w:abstractNumId w:val="49"/>
  </w:num>
  <w:num w:numId="40">
    <w:abstractNumId w:val="39"/>
  </w:num>
  <w:num w:numId="41">
    <w:abstractNumId w:val="5"/>
  </w:num>
  <w:num w:numId="42">
    <w:abstractNumId w:val="48"/>
  </w:num>
  <w:num w:numId="43">
    <w:abstractNumId w:val="25"/>
  </w:num>
  <w:num w:numId="44">
    <w:abstractNumId w:val="31"/>
  </w:num>
  <w:num w:numId="45">
    <w:abstractNumId w:val="18"/>
  </w:num>
  <w:num w:numId="46">
    <w:abstractNumId w:val="22"/>
  </w:num>
  <w:num w:numId="47">
    <w:abstractNumId w:val="19"/>
  </w:num>
  <w:num w:numId="48">
    <w:abstractNumId w:val="28"/>
  </w:num>
  <w:num w:numId="49">
    <w:abstractNumId w:val="7"/>
  </w:num>
  <w:num w:numId="50">
    <w:abstractNumId w:val="4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o:colormru v:ext="edit" colors="#0c0,red,#6f6,#3c3,green,#9c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A"/>
    <w:rsid w:val="0000266A"/>
    <w:rsid w:val="000130EE"/>
    <w:rsid w:val="00014CEB"/>
    <w:rsid w:val="0001523C"/>
    <w:rsid w:val="00043B09"/>
    <w:rsid w:val="00044307"/>
    <w:rsid w:val="00045B95"/>
    <w:rsid w:val="00047B4A"/>
    <w:rsid w:val="00052DE2"/>
    <w:rsid w:val="00052EDA"/>
    <w:rsid w:val="00054ABC"/>
    <w:rsid w:val="000577D2"/>
    <w:rsid w:val="00067342"/>
    <w:rsid w:val="00071B6D"/>
    <w:rsid w:val="00072C3A"/>
    <w:rsid w:val="0007491E"/>
    <w:rsid w:val="000751E9"/>
    <w:rsid w:val="00076976"/>
    <w:rsid w:val="00080765"/>
    <w:rsid w:val="00093AD6"/>
    <w:rsid w:val="00094650"/>
    <w:rsid w:val="000A205D"/>
    <w:rsid w:val="000A458A"/>
    <w:rsid w:val="000B3E54"/>
    <w:rsid w:val="000B6A8C"/>
    <w:rsid w:val="000C4208"/>
    <w:rsid w:val="000C4FC5"/>
    <w:rsid w:val="000D14FF"/>
    <w:rsid w:val="000D3E06"/>
    <w:rsid w:val="000E332C"/>
    <w:rsid w:val="000E398C"/>
    <w:rsid w:val="000F635F"/>
    <w:rsid w:val="00103599"/>
    <w:rsid w:val="00112D24"/>
    <w:rsid w:val="00130629"/>
    <w:rsid w:val="00131392"/>
    <w:rsid w:val="00145371"/>
    <w:rsid w:val="00146395"/>
    <w:rsid w:val="00151699"/>
    <w:rsid w:val="001552D8"/>
    <w:rsid w:val="0016022D"/>
    <w:rsid w:val="00161B57"/>
    <w:rsid w:val="0018724B"/>
    <w:rsid w:val="00187D76"/>
    <w:rsid w:val="0019212E"/>
    <w:rsid w:val="0019255B"/>
    <w:rsid w:val="00195C68"/>
    <w:rsid w:val="00196C40"/>
    <w:rsid w:val="001B2CD1"/>
    <w:rsid w:val="001B5F03"/>
    <w:rsid w:val="001F0134"/>
    <w:rsid w:val="0020126F"/>
    <w:rsid w:val="00204DAA"/>
    <w:rsid w:val="00205FBC"/>
    <w:rsid w:val="00211DF9"/>
    <w:rsid w:val="00212D95"/>
    <w:rsid w:val="00213792"/>
    <w:rsid w:val="00215569"/>
    <w:rsid w:val="002658AD"/>
    <w:rsid w:val="0027268E"/>
    <w:rsid w:val="00272E7D"/>
    <w:rsid w:val="00275E1A"/>
    <w:rsid w:val="00276CF8"/>
    <w:rsid w:val="00293959"/>
    <w:rsid w:val="00294D22"/>
    <w:rsid w:val="0029556C"/>
    <w:rsid w:val="0029700B"/>
    <w:rsid w:val="002B320B"/>
    <w:rsid w:val="002B3A24"/>
    <w:rsid w:val="002B5D99"/>
    <w:rsid w:val="002D523F"/>
    <w:rsid w:val="002D7308"/>
    <w:rsid w:val="002E06ED"/>
    <w:rsid w:val="002E699F"/>
    <w:rsid w:val="003033F9"/>
    <w:rsid w:val="00307794"/>
    <w:rsid w:val="00317CE6"/>
    <w:rsid w:val="00322989"/>
    <w:rsid w:val="00323B6D"/>
    <w:rsid w:val="003266D6"/>
    <w:rsid w:val="00326AF8"/>
    <w:rsid w:val="003440B3"/>
    <w:rsid w:val="00347FFC"/>
    <w:rsid w:val="00354650"/>
    <w:rsid w:val="00357044"/>
    <w:rsid w:val="003640A9"/>
    <w:rsid w:val="003647A7"/>
    <w:rsid w:val="00367B1D"/>
    <w:rsid w:val="0039154B"/>
    <w:rsid w:val="003A38F1"/>
    <w:rsid w:val="003A7416"/>
    <w:rsid w:val="003C35D9"/>
    <w:rsid w:val="003C4990"/>
    <w:rsid w:val="003C50BB"/>
    <w:rsid w:val="003C6F0A"/>
    <w:rsid w:val="003D3B14"/>
    <w:rsid w:val="003D68C9"/>
    <w:rsid w:val="003E3578"/>
    <w:rsid w:val="003E5378"/>
    <w:rsid w:val="004102D9"/>
    <w:rsid w:val="00424469"/>
    <w:rsid w:val="00431B31"/>
    <w:rsid w:val="00431BB3"/>
    <w:rsid w:val="00434E08"/>
    <w:rsid w:val="00446871"/>
    <w:rsid w:val="00447A70"/>
    <w:rsid w:val="00453318"/>
    <w:rsid w:val="0045389A"/>
    <w:rsid w:val="004622EB"/>
    <w:rsid w:val="004676E9"/>
    <w:rsid w:val="00482A55"/>
    <w:rsid w:val="00487FE1"/>
    <w:rsid w:val="0049224E"/>
    <w:rsid w:val="00492A9A"/>
    <w:rsid w:val="00497427"/>
    <w:rsid w:val="004B2E20"/>
    <w:rsid w:val="004B67EE"/>
    <w:rsid w:val="004C2E82"/>
    <w:rsid w:val="004C4035"/>
    <w:rsid w:val="004C4047"/>
    <w:rsid w:val="004C46D6"/>
    <w:rsid w:val="004C71C7"/>
    <w:rsid w:val="004D2AC2"/>
    <w:rsid w:val="004E0FFE"/>
    <w:rsid w:val="004E71AB"/>
    <w:rsid w:val="004F4109"/>
    <w:rsid w:val="0050156A"/>
    <w:rsid w:val="00503129"/>
    <w:rsid w:val="00503B1C"/>
    <w:rsid w:val="005134A6"/>
    <w:rsid w:val="00514785"/>
    <w:rsid w:val="005166B3"/>
    <w:rsid w:val="005334C2"/>
    <w:rsid w:val="0053786E"/>
    <w:rsid w:val="00543FEE"/>
    <w:rsid w:val="00546C6F"/>
    <w:rsid w:val="00547F90"/>
    <w:rsid w:val="00556E4A"/>
    <w:rsid w:val="005639BA"/>
    <w:rsid w:val="0056400F"/>
    <w:rsid w:val="00564C06"/>
    <w:rsid w:val="005666FF"/>
    <w:rsid w:val="00581C51"/>
    <w:rsid w:val="005B2A04"/>
    <w:rsid w:val="005C0C6F"/>
    <w:rsid w:val="005C1202"/>
    <w:rsid w:val="005C264B"/>
    <w:rsid w:val="005C5C29"/>
    <w:rsid w:val="005D1898"/>
    <w:rsid w:val="005E2A7E"/>
    <w:rsid w:val="005F0C07"/>
    <w:rsid w:val="00605ED2"/>
    <w:rsid w:val="00611236"/>
    <w:rsid w:val="00614528"/>
    <w:rsid w:val="00624933"/>
    <w:rsid w:val="00633013"/>
    <w:rsid w:val="00635A6F"/>
    <w:rsid w:val="00637137"/>
    <w:rsid w:val="00640349"/>
    <w:rsid w:val="00642540"/>
    <w:rsid w:val="0064756F"/>
    <w:rsid w:val="0065543F"/>
    <w:rsid w:val="0067770B"/>
    <w:rsid w:val="0068271E"/>
    <w:rsid w:val="0068511D"/>
    <w:rsid w:val="006866E0"/>
    <w:rsid w:val="006A2260"/>
    <w:rsid w:val="006A4F74"/>
    <w:rsid w:val="006A63C6"/>
    <w:rsid w:val="006A6B2F"/>
    <w:rsid w:val="006B22A7"/>
    <w:rsid w:val="006B7937"/>
    <w:rsid w:val="006C459D"/>
    <w:rsid w:val="006D0D42"/>
    <w:rsid w:val="006D46F1"/>
    <w:rsid w:val="006E6383"/>
    <w:rsid w:val="006F0D9A"/>
    <w:rsid w:val="006F6BD0"/>
    <w:rsid w:val="007026D6"/>
    <w:rsid w:val="007131CA"/>
    <w:rsid w:val="00713882"/>
    <w:rsid w:val="00720931"/>
    <w:rsid w:val="007211C7"/>
    <w:rsid w:val="00732998"/>
    <w:rsid w:val="00742E25"/>
    <w:rsid w:val="00751874"/>
    <w:rsid w:val="00754CFE"/>
    <w:rsid w:val="007655CD"/>
    <w:rsid w:val="00767568"/>
    <w:rsid w:val="0077100F"/>
    <w:rsid w:val="007747C0"/>
    <w:rsid w:val="00775C70"/>
    <w:rsid w:val="00787533"/>
    <w:rsid w:val="007914AF"/>
    <w:rsid w:val="0079261B"/>
    <w:rsid w:val="00795AB4"/>
    <w:rsid w:val="007A726E"/>
    <w:rsid w:val="007B777D"/>
    <w:rsid w:val="007C5ED2"/>
    <w:rsid w:val="007E3694"/>
    <w:rsid w:val="007E5405"/>
    <w:rsid w:val="007E7A96"/>
    <w:rsid w:val="007F0D8A"/>
    <w:rsid w:val="008010C4"/>
    <w:rsid w:val="00802300"/>
    <w:rsid w:val="00804731"/>
    <w:rsid w:val="00815917"/>
    <w:rsid w:val="0082232C"/>
    <w:rsid w:val="00827DC6"/>
    <w:rsid w:val="00842C66"/>
    <w:rsid w:val="008440FE"/>
    <w:rsid w:val="008502CC"/>
    <w:rsid w:val="00853069"/>
    <w:rsid w:val="00861FAC"/>
    <w:rsid w:val="008650BA"/>
    <w:rsid w:val="008764E2"/>
    <w:rsid w:val="00877470"/>
    <w:rsid w:val="008813F6"/>
    <w:rsid w:val="008863AB"/>
    <w:rsid w:val="00896A52"/>
    <w:rsid w:val="008A1C7D"/>
    <w:rsid w:val="008A25A9"/>
    <w:rsid w:val="008A45E9"/>
    <w:rsid w:val="008B41C9"/>
    <w:rsid w:val="008C1F21"/>
    <w:rsid w:val="008C371C"/>
    <w:rsid w:val="008C78B3"/>
    <w:rsid w:val="008E1612"/>
    <w:rsid w:val="008F27D4"/>
    <w:rsid w:val="00910325"/>
    <w:rsid w:val="009117BE"/>
    <w:rsid w:val="00911B37"/>
    <w:rsid w:val="00915DA7"/>
    <w:rsid w:val="00915F09"/>
    <w:rsid w:val="00922C27"/>
    <w:rsid w:val="00923C96"/>
    <w:rsid w:val="00934ABD"/>
    <w:rsid w:val="00947A1F"/>
    <w:rsid w:val="00955B1B"/>
    <w:rsid w:val="0095768E"/>
    <w:rsid w:val="00963C9F"/>
    <w:rsid w:val="00963CB3"/>
    <w:rsid w:val="0096525F"/>
    <w:rsid w:val="00972335"/>
    <w:rsid w:val="009879F2"/>
    <w:rsid w:val="00996359"/>
    <w:rsid w:val="009969D9"/>
    <w:rsid w:val="009A592D"/>
    <w:rsid w:val="009A7273"/>
    <w:rsid w:val="009E1AE3"/>
    <w:rsid w:val="009E4526"/>
    <w:rsid w:val="009F60B5"/>
    <w:rsid w:val="00A05B3E"/>
    <w:rsid w:val="00A21316"/>
    <w:rsid w:val="00A233BB"/>
    <w:rsid w:val="00A24F83"/>
    <w:rsid w:val="00A254EA"/>
    <w:rsid w:val="00A36EB6"/>
    <w:rsid w:val="00A4650F"/>
    <w:rsid w:val="00A5141A"/>
    <w:rsid w:val="00A52162"/>
    <w:rsid w:val="00A5539E"/>
    <w:rsid w:val="00A669D2"/>
    <w:rsid w:val="00A67075"/>
    <w:rsid w:val="00A70BAA"/>
    <w:rsid w:val="00A8183A"/>
    <w:rsid w:val="00A901BE"/>
    <w:rsid w:val="00A92C84"/>
    <w:rsid w:val="00A943BC"/>
    <w:rsid w:val="00AB211B"/>
    <w:rsid w:val="00AB26C4"/>
    <w:rsid w:val="00AB5E8E"/>
    <w:rsid w:val="00AC1AC1"/>
    <w:rsid w:val="00AC5B83"/>
    <w:rsid w:val="00AC60B9"/>
    <w:rsid w:val="00AD08A3"/>
    <w:rsid w:val="00AD3293"/>
    <w:rsid w:val="00B02C5A"/>
    <w:rsid w:val="00B04C1D"/>
    <w:rsid w:val="00B125F4"/>
    <w:rsid w:val="00B1578D"/>
    <w:rsid w:val="00B201D1"/>
    <w:rsid w:val="00B23419"/>
    <w:rsid w:val="00B34021"/>
    <w:rsid w:val="00B42DBC"/>
    <w:rsid w:val="00B51F49"/>
    <w:rsid w:val="00B61D5D"/>
    <w:rsid w:val="00B62B4A"/>
    <w:rsid w:val="00B6386E"/>
    <w:rsid w:val="00B70D57"/>
    <w:rsid w:val="00B87C44"/>
    <w:rsid w:val="00B93C95"/>
    <w:rsid w:val="00BB42BD"/>
    <w:rsid w:val="00BB6BBD"/>
    <w:rsid w:val="00BC1D76"/>
    <w:rsid w:val="00BC7ABE"/>
    <w:rsid w:val="00BD5E0B"/>
    <w:rsid w:val="00BD62E3"/>
    <w:rsid w:val="00BE38F7"/>
    <w:rsid w:val="00BF0DF0"/>
    <w:rsid w:val="00C0256E"/>
    <w:rsid w:val="00C0353F"/>
    <w:rsid w:val="00C05BA8"/>
    <w:rsid w:val="00C06331"/>
    <w:rsid w:val="00C122FB"/>
    <w:rsid w:val="00C21D62"/>
    <w:rsid w:val="00C22595"/>
    <w:rsid w:val="00C26ADD"/>
    <w:rsid w:val="00C33F21"/>
    <w:rsid w:val="00C43247"/>
    <w:rsid w:val="00C47E77"/>
    <w:rsid w:val="00C62B79"/>
    <w:rsid w:val="00C67159"/>
    <w:rsid w:val="00C77262"/>
    <w:rsid w:val="00CA2516"/>
    <w:rsid w:val="00CB1547"/>
    <w:rsid w:val="00CC5365"/>
    <w:rsid w:val="00CD222F"/>
    <w:rsid w:val="00CD26DE"/>
    <w:rsid w:val="00CD49D4"/>
    <w:rsid w:val="00D05A26"/>
    <w:rsid w:val="00D05E15"/>
    <w:rsid w:val="00D12623"/>
    <w:rsid w:val="00D17156"/>
    <w:rsid w:val="00D307CB"/>
    <w:rsid w:val="00D30904"/>
    <w:rsid w:val="00D32B41"/>
    <w:rsid w:val="00D4487A"/>
    <w:rsid w:val="00D50966"/>
    <w:rsid w:val="00D55B3A"/>
    <w:rsid w:val="00D670FE"/>
    <w:rsid w:val="00D73508"/>
    <w:rsid w:val="00D73E41"/>
    <w:rsid w:val="00D77EE7"/>
    <w:rsid w:val="00D86B30"/>
    <w:rsid w:val="00D921A2"/>
    <w:rsid w:val="00DA21AC"/>
    <w:rsid w:val="00DA3843"/>
    <w:rsid w:val="00DB35B0"/>
    <w:rsid w:val="00DC4322"/>
    <w:rsid w:val="00DD15DC"/>
    <w:rsid w:val="00DD4C8C"/>
    <w:rsid w:val="00DD62D9"/>
    <w:rsid w:val="00DE503B"/>
    <w:rsid w:val="00DE55C9"/>
    <w:rsid w:val="00DE5DDC"/>
    <w:rsid w:val="00DE76C2"/>
    <w:rsid w:val="00DF6503"/>
    <w:rsid w:val="00DF6D77"/>
    <w:rsid w:val="00DF77A1"/>
    <w:rsid w:val="00E024B2"/>
    <w:rsid w:val="00E04376"/>
    <w:rsid w:val="00E06F41"/>
    <w:rsid w:val="00E16259"/>
    <w:rsid w:val="00E2169E"/>
    <w:rsid w:val="00E25D40"/>
    <w:rsid w:val="00E35F00"/>
    <w:rsid w:val="00E37D16"/>
    <w:rsid w:val="00E42C69"/>
    <w:rsid w:val="00E51663"/>
    <w:rsid w:val="00E568D8"/>
    <w:rsid w:val="00E65817"/>
    <w:rsid w:val="00E658E5"/>
    <w:rsid w:val="00E82239"/>
    <w:rsid w:val="00E846E2"/>
    <w:rsid w:val="00EB09DB"/>
    <w:rsid w:val="00EB72B0"/>
    <w:rsid w:val="00EC0DAE"/>
    <w:rsid w:val="00ED04C6"/>
    <w:rsid w:val="00ED2940"/>
    <w:rsid w:val="00ED66C2"/>
    <w:rsid w:val="00ED6939"/>
    <w:rsid w:val="00EE3566"/>
    <w:rsid w:val="00F06164"/>
    <w:rsid w:val="00F06CB8"/>
    <w:rsid w:val="00F07E77"/>
    <w:rsid w:val="00F10A91"/>
    <w:rsid w:val="00F16969"/>
    <w:rsid w:val="00F27717"/>
    <w:rsid w:val="00F576CE"/>
    <w:rsid w:val="00F60DBB"/>
    <w:rsid w:val="00F61361"/>
    <w:rsid w:val="00F61E93"/>
    <w:rsid w:val="00F62931"/>
    <w:rsid w:val="00F6421E"/>
    <w:rsid w:val="00F64F44"/>
    <w:rsid w:val="00F65E14"/>
    <w:rsid w:val="00F668A6"/>
    <w:rsid w:val="00F72112"/>
    <w:rsid w:val="00F73C0E"/>
    <w:rsid w:val="00F91A71"/>
    <w:rsid w:val="00F93F47"/>
    <w:rsid w:val="00FB124D"/>
    <w:rsid w:val="00FB2EE1"/>
    <w:rsid w:val="00FB6DDE"/>
    <w:rsid w:val="00FB6ED4"/>
    <w:rsid w:val="00FC2178"/>
    <w:rsid w:val="00FC2D27"/>
    <w:rsid w:val="00FD184C"/>
    <w:rsid w:val="00FE391D"/>
    <w:rsid w:val="00FF1749"/>
    <w:rsid w:val="00FF481D"/>
    <w:rsid w:val="00FF57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c0,red,#6f6,#3c3,green,#9c0"/>
    </o:shapedefaults>
    <o:shapelayout v:ext="edit">
      <o:idmap v:ext="edit" data="1"/>
    </o:shapelayout>
  </w:shapeDefaults>
  <w:decimalSymbol w:val="."/>
  <w:listSeparator w:val=";"/>
  <w14:docId w14:val="28F4059D"/>
  <w15:docId w15:val="{8A08C6F6-BF14-4C60-8071-98FDAFDC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bidi/>
    </w:pPr>
    <w:rPr>
      <w:sz w:val="24"/>
      <w:szCs w:val="24"/>
    </w:rPr>
  </w:style>
  <w:style w:type="paragraph" w:styleId="1">
    <w:name w:val="heading 1"/>
    <w:basedOn w:val="a"/>
    <w:next w:val="a"/>
    <w:link w:val="1Char"/>
    <w:uiPriority w:val="99"/>
    <w:qFormat/>
    <w:rsid w:val="006B7937"/>
    <w:pPr>
      <w:keepNext/>
      <w:keepLines/>
      <w:spacing w:before="240"/>
      <w:jc w:val="center"/>
      <w:outlineLvl w:val="0"/>
    </w:pPr>
    <w:rPr>
      <w:rFonts w:ascii="KFGQPC Uthman Taha Naskh" w:eastAsia="KFGQPC Uthman Taha Naskh" w:hAnsi="KFGQPC Uthman Taha Naskh" w:cs="SF Sultan"/>
      <w:b/>
      <w:color w:val="0000FF"/>
      <w:sz w:val="44"/>
      <w:szCs w:val="44"/>
    </w:rPr>
  </w:style>
  <w:style w:type="paragraph" w:styleId="2">
    <w:name w:val="heading 2"/>
    <w:basedOn w:val="a"/>
    <w:next w:val="a"/>
    <w:link w:val="2Char"/>
    <w:uiPriority w:val="99"/>
    <w:unhideWhenUsed/>
    <w:qFormat/>
    <w:rsid w:val="00071B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Char"/>
    <w:uiPriority w:val="99"/>
    <w:qFormat/>
    <w:rsid w:val="00546C6F"/>
    <w:pPr>
      <w:bidi w:val="0"/>
      <w:spacing w:before="100" w:beforeAutospacing="1" w:after="100" w:afterAutospacing="1"/>
      <w:outlineLvl w:val="2"/>
    </w:pPr>
    <w:rPr>
      <w:b/>
      <w:bCs/>
      <w:sz w:val="27"/>
      <w:szCs w:val="27"/>
    </w:rPr>
  </w:style>
  <w:style w:type="paragraph" w:styleId="4">
    <w:name w:val="heading 4"/>
    <w:basedOn w:val="a"/>
    <w:next w:val="a"/>
    <w:link w:val="4Char"/>
    <w:uiPriority w:val="99"/>
    <w:qFormat/>
    <w:rsid w:val="00581C51"/>
    <w:pPr>
      <w:keepNext/>
      <w:keepLines/>
      <w:spacing w:before="200"/>
      <w:ind w:firstLine="454"/>
      <w:jc w:val="lowKashida"/>
      <w:outlineLvl w:val="3"/>
    </w:pPr>
    <w:rPr>
      <w:rFonts w:ascii="Cambria" w:hAnsi="Cambria"/>
      <w:b/>
      <w:bCs/>
      <w:i/>
      <w:iCs/>
      <w:color w:val="4F81BD"/>
      <w:spacing w:val="2"/>
      <w:kern w:val="24"/>
      <w:position w:val="2"/>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04376"/>
    <w:pPr>
      <w:tabs>
        <w:tab w:val="center" w:pos="4320"/>
        <w:tab w:val="right" w:pos="8640"/>
      </w:tabs>
    </w:pPr>
  </w:style>
  <w:style w:type="character" w:styleId="a4">
    <w:name w:val="page number"/>
    <w:basedOn w:val="a0"/>
    <w:uiPriority w:val="99"/>
    <w:rsid w:val="00E04376"/>
  </w:style>
  <w:style w:type="paragraph" w:styleId="a5">
    <w:name w:val="header"/>
    <w:basedOn w:val="a"/>
    <w:link w:val="Char0"/>
    <w:uiPriority w:val="99"/>
    <w:rsid w:val="00E04376"/>
    <w:pPr>
      <w:tabs>
        <w:tab w:val="center" w:pos="4320"/>
        <w:tab w:val="right" w:pos="8640"/>
      </w:tabs>
    </w:pPr>
  </w:style>
  <w:style w:type="character" w:customStyle="1" w:styleId="Char">
    <w:name w:val="تذييل الصفحة Char"/>
    <w:basedOn w:val="a0"/>
    <w:link w:val="a3"/>
    <w:uiPriority w:val="99"/>
    <w:rsid w:val="000E398C"/>
    <w:rPr>
      <w:sz w:val="24"/>
      <w:szCs w:val="24"/>
    </w:rPr>
  </w:style>
  <w:style w:type="character" w:styleId="Hyperlink">
    <w:name w:val="Hyperlink"/>
    <w:basedOn w:val="a0"/>
    <w:uiPriority w:val="99"/>
    <w:rsid w:val="00EB72B0"/>
    <w:rPr>
      <w:color w:val="0000FF"/>
      <w:u w:val="single"/>
    </w:rPr>
  </w:style>
  <w:style w:type="paragraph" w:styleId="a6">
    <w:name w:val="List Paragraph"/>
    <w:basedOn w:val="a"/>
    <w:uiPriority w:val="99"/>
    <w:qFormat/>
    <w:rsid w:val="008A1C7D"/>
    <w:pPr>
      <w:ind w:left="720"/>
      <w:contextualSpacing/>
      <w:jc w:val="lowKashida"/>
    </w:pPr>
  </w:style>
  <w:style w:type="character" w:customStyle="1" w:styleId="Char0">
    <w:name w:val="رأس الصفحة Char"/>
    <w:basedOn w:val="a0"/>
    <w:link w:val="a5"/>
    <w:uiPriority w:val="99"/>
    <w:rsid w:val="008010C4"/>
    <w:rPr>
      <w:sz w:val="24"/>
      <w:szCs w:val="24"/>
    </w:rPr>
  </w:style>
  <w:style w:type="paragraph" w:styleId="a7">
    <w:name w:val="Normal (Web)"/>
    <w:basedOn w:val="a"/>
    <w:uiPriority w:val="99"/>
    <w:rsid w:val="008B41C9"/>
    <w:pPr>
      <w:bidi w:val="0"/>
    </w:pPr>
    <w:rPr>
      <w:rFonts w:cs="Traditional Arabic"/>
      <w:szCs w:val="36"/>
      <w:lang w:bidi="ar-EG"/>
    </w:rPr>
  </w:style>
  <w:style w:type="table" w:styleId="a8">
    <w:name w:val="Table Grid"/>
    <w:basedOn w:val="a1"/>
    <w:uiPriority w:val="99"/>
    <w:rsid w:val="00546C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عنوان 3 Char"/>
    <w:basedOn w:val="a0"/>
    <w:link w:val="3"/>
    <w:uiPriority w:val="99"/>
    <w:rsid w:val="00546C6F"/>
    <w:rPr>
      <w:b/>
      <w:bCs/>
      <w:sz w:val="27"/>
      <w:szCs w:val="27"/>
    </w:rPr>
  </w:style>
  <w:style w:type="character" w:customStyle="1" w:styleId="1Char">
    <w:name w:val="العنوان 1 Char"/>
    <w:basedOn w:val="a0"/>
    <w:link w:val="1"/>
    <w:uiPriority w:val="99"/>
    <w:rsid w:val="006B7937"/>
    <w:rPr>
      <w:rFonts w:ascii="KFGQPC Uthman Taha Naskh" w:eastAsia="KFGQPC Uthman Taha Naskh" w:hAnsi="KFGQPC Uthman Taha Naskh" w:cs="SF Sultan"/>
      <w:b/>
      <w:color w:val="0000FF"/>
      <w:sz w:val="44"/>
      <w:szCs w:val="44"/>
    </w:rPr>
  </w:style>
  <w:style w:type="paragraph" w:styleId="a9">
    <w:name w:val="TOC Heading"/>
    <w:basedOn w:val="1"/>
    <w:next w:val="a"/>
    <w:uiPriority w:val="39"/>
    <w:unhideWhenUsed/>
    <w:qFormat/>
    <w:rsid w:val="009E1AE3"/>
    <w:pPr>
      <w:spacing w:line="259" w:lineRule="auto"/>
      <w:jc w:val="left"/>
      <w:outlineLvl w:val="9"/>
    </w:pPr>
    <w:rPr>
      <w:rFonts w:asciiTheme="majorHAnsi" w:eastAsiaTheme="majorEastAsia" w:hAnsiTheme="majorHAnsi" w:cstheme="majorBidi"/>
      <w:b w:val="0"/>
      <w:bCs/>
      <w:color w:val="365F91" w:themeColor="accent1" w:themeShade="BF"/>
      <w:sz w:val="32"/>
      <w:szCs w:val="32"/>
      <w:rtl/>
    </w:rPr>
  </w:style>
  <w:style w:type="paragraph" w:styleId="10">
    <w:name w:val="toc 1"/>
    <w:basedOn w:val="a"/>
    <w:next w:val="a"/>
    <w:autoRedefine/>
    <w:uiPriority w:val="39"/>
    <w:unhideWhenUsed/>
    <w:rsid w:val="009E1AE3"/>
    <w:pPr>
      <w:spacing w:after="100"/>
    </w:pPr>
  </w:style>
  <w:style w:type="character" w:customStyle="1" w:styleId="2Char">
    <w:name w:val="عنوان 2 Char"/>
    <w:basedOn w:val="a0"/>
    <w:link w:val="2"/>
    <w:uiPriority w:val="99"/>
    <w:rsid w:val="00071B6D"/>
    <w:rPr>
      <w:rFonts w:asciiTheme="majorHAnsi" w:eastAsiaTheme="majorEastAsia" w:hAnsiTheme="majorHAnsi" w:cstheme="majorBidi"/>
      <w:color w:val="365F91" w:themeColor="accent1" w:themeShade="BF"/>
      <w:sz w:val="26"/>
      <w:szCs w:val="26"/>
    </w:rPr>
  </w:style>
  <w:style w:type="paragraph" w:styleId="aa">
    <w:name w:val="Balloon Text"/>
    <w:basedOn w:val="a"/>
    <w:link w:val="Char1"/>
    <w:uiPriority w:val="99"/>
    <w:unhideWhenUsed/>
    <w:rsid w:val="00071B6D"/>
    <w:rPr>
      <w:rFonts w:ascii="Tahoma" w:eastAsiaTheme="minorHAnsi" w:hAnsi="Tahoma" w:cs="Tahoma"/>
      <w:sz w:val="16"/>
      <w:szCs w:val="16"/>
    </w:rPr>
  </w:style>
  <w:style w:type="character" w:customStyle="1" w:styleId="Char1">
    <w:name w:val="نص في بالون Char"/>
    <w:basedOn w:val="a0"/>
    <w:link w:val="aa"/>
    <w:uiPriority w:val="99"/>
    <w:rsid w:val="00071B6D"/>
    <w:rPr>
      <w:rFonts w:ascii="Tahoma" w:eastAsiaTheme="minorHAnsi" w:hAnsi="Tahoma" w:cs="Tahoma"/>
      <w:sz w:val="16"/>
      <w:szCs w:val="16"/>
    </w:rPr>
  </w:style>
  <w:style w:type="paragraph" w:styleId="ab">
    <w:name w:val="footnote text"/>
    <w:aliases w:val="Char,Char Char Char Char,Char Char Char Char C, Char11,Char Char Char Char Char Char Char Char Char,Char Char Char Char Char Char Char Char Char Char Char Char Char Char Char  Char Char Char Char Char Char Char Char Char Char Char,Char11"/>
    <w:basedOn w:val="a"/>
    <w:link w:val="Char2"/>
    <w:uiPriority w:val="99"/>
    <w:unhideWhenUsed/>
    <w:rsid w:val="00071B6D"/>
    <w:rPr>
      <w:rFonts w:asciiTheme="minorHAnsi" w:eastAsiaTheme="minorHAnsi" w:hAnsiTheme="minorHAnsi" w:cstheme="minorBidi"/>
      <w:sz w:val="20"/>
      <w:szCs w:val="20"/>
    </w:rPr>
  </w:style>
  <w:style w:type="character" w:customStyle="1" w:styleId="Char2">
    <w:name w:val="نص حاشية سفلية Char"/>
    <w:aliases w:val="Char Char,Char Char Char Char Char,Char Char Char Char C Char, Char11 Char,Char Char Char Char Char Char Char Char Char Char,Char11 Char"/>
    <w:basedOn w:val="a0"/>
    <w:link w:val="ab"/>
    <w:uiPriority w:val="99"/>
    <w:rsid w:val="00071B6D"/>
    <w:rPr>
      <w:rFonts w:asciiTheme="minorHAnsi" w:eastAsiaTheme="minorHAnsi" w:hAnsiTheme="minorHAnsi" w:cstheme="minorBidi"/>
    </w:rPr>
  </w:style>
  <w:style w:type="character" w:styleId="ac">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rsid w:val="00071B6D"/>
    <w:rPr>
      <w:vertAlign w:val="superscript"/>
    </w:rPr>
  </w:style>
  <w:style w:type="paragraph" w:styleId="20">
    <w:name w:val="toc 2"/>
    <w:basedOn w:val="a"/>
    <w:next w:val="a"/>
    <w:autoRedefine/>
    <w:uiPriority w:val="39"/>
    <w:unhideWhenUsed/>
    <w:rsid w:val="00071B6D"/>
    <w:pPr>
      <w:spacing w:after="100" w:line="259" w:lineRule="auto"/>
      <w:ind w:left="220"/>
    </w:pPr>
    <w:rPr>
      <w:rFonts w:asciiTheme="minorHAnsi" w:eastAsiaTheme="minorHAnsi" w:hAnsiTheme="minorHAnsi" w:cstheme="minorBidi"/>
      <w:sz w:val="22"/>
      <w:szCs w:val="22"/>
    </w:rPr>
  </w:style>
  <w:style w:type="paragraph" w:styleId="ad">
    <w:name w:val="endnote text"/>
    <w:basedOn w:val="a"/>
    <w:link w:val="Char3"/>
    <w:uiPriority w:val="99"/>
    <w:unhideWhenUsed/>
    <w:rsid w:val="00642540"/>
    <w:rPr>
      <w:rFonts w:asciiTheme="minorHAnsi" w:eastAsiaTheme="minorEastAsia" w:hAnsiTheme="minorHAnsi" w:cstheme="minorBidi"/>
      <w:sz w:val="20"/>
      <w:szCs w:val="20"/>
    </w:rPr>
  </w:style>
  <w:style w:type="character" w:customStyle="1" w:styleId="Char3">
    <w:name w:val="نص تعليق ختامي Char"/>
    <w:basedOn w:val="a0"/>
    <w:link w:val="ad"/>
    <w:uiPriority w:val="99"/>
    <w:rsid w:val="00642540"/>
    <w:rPr>
      <w:rFonts w:asciiTheme="minorHAnsi" w:eastAsiaTheme="minorEastAsia" w:hAnsiTheme="minorHAnsi" w:cstheme="minorBidi"/>
    </w:rPr>
  </w:style>
  <w:style w:type="character" w:styleId="ae">
    <w:name w:val="endnote reference"/>
    <w:basedOn w:val="a0"/>
    <w:uiPriority w:val="99"/>
    <w:unhideWhenUsed/>
    <w:rsid w:val="00642540"/>
    <w:rPr>
      <w:vertAlign w:val="superscript"/>
    </w:rPr>
  </w:style>
  <w:style w:type="paragraph" w:styleId="af">
    <w:name w:val="Title"/>
    <w:basedOn w:val="a"/>
    <w:next w:val="a"/>
    <w:link w:val="Char4"/>
    <w:qFormat/>
    <w:rsid w:val="006B7937"/>
    <w:pPr>
      <w:spacing w:before="240" w:after="60"/>
      <w:outlineLvl w:val="0"/>
    </w:pPr>
    <w:rPr>
      <w:rFonts w:ascii="(AH) Manal Black" w:eastAsia="(AH) Manal Black" w:hAnsi="(AH) Manal Black" w:cs="(AH) Manal Black"/>
      <w:color w:val="800000"/>
      <w:spacing w:val="-4"/>
      <w:kern w:val="28"/>
      <w:sz w:val="36"/>
      <w:szCs w:val="40"/>
    </w:rPr>
  </w:style>
  <w:style w:type="character" w:customStyle="1" w:styleId="Char4">
    <w:name w:val="العنوان Char"/>
    <w:basedOn w:val="a0"/>
    <w:link w:val="af"/>
    <w:rsid w:val="006B7937"/>
    <w:rPr>
      <w:rFonts w:ascii="(AH) Manal Black" w:eastAsia="(AH) Manal Black" w:hAnsi="(AH) Manal Black" w:cs="(AH) Manal Black"/>
      <w:color w:val="800000"/>
      <w:spacing w:val="-4"/>
      <w:kern w:val="28"/>
      <w:sz w:val="36"/>
      <w:szCs w:val="40"/>
    </w:rPr>
  </w:style>
  <w:style w:type="character" w:customStyle="1" w:styleId="apple-converted-space">
    <w:name w:val="apple-converted-space"/>
    <w:basedOn w:val="a0"/>
    <w:rsid w:val="006B7937"/>
  </w:style>
  <w:style w:type="character" w:styleId="af0">
    <w:name w:val="Strong"/>
    <w:uiPriority w:val="99"/>
    <w:qFormat/>
    <w:rsid w:val="006B7937"/>
    <w:rPr>
      <w:b/>
      <w:bCs/>
    </w:rPr>
  </w:style>
  <w:style w:type="character" w:customStyle="1" w:styleId="4Char">
    <w:name w:val="عنوان 4 Char"/>
    <w:basedOn w:val="a0"/>
    <w:link w:val="4"/>
    <w:uiPriority w:val="99"/>
    <w:rsid w:val="00581C51"/>
    <w:rPr>
      <w:rFonts w:ascii="Cambria" w:hAnsi="Cambria"/>
      <w:b/>
      <w:bCs/>
      <w:i/>
      <w:iCs/>
      <w:color w:val="4F81BD"/>
      <w:spacing w:val="2"/>
      <w:kern w:val="24"/>
      <w:position w:val="2"/>
      <w:sz w:val="24"/>
      <w:szCs w:val="36"/>
      <w:lang w:eastAsia="ar-SA"/>
    </w:rPr>
  </w:style>
  <w:style w:type="character" w:customStyle="1" w:styleId="newscontent">
    <w:name w:val="newscontent"/>
    <w:uiPriority w:val="99"/>
    <w:rsid w:val="00581C51"/>
    <w:rPr>
      <w:rFonts w:cs="Times New Roman"/>
    </w:rPr>
  </w:style>
  <w:style w:type="paragraph" w:customStyle="1" w:styleId="30">
    <w:name w:val="المستوى3"/>
    <w:basedOn w:val="3"/>
    <w:link w:val="3Char0"/>
    <w:autoRedefine/>
    <w:uiPriority w:val="99"/>
    <w:rsid w:val="00581C51"/>
    <w:pPr>
      <w:keepNext/>
      <w:bidi/>
      <w:spacing w:before="240" w:beforeAutospacing="0" w:after="60" w:afterAutospacing="0" w:line="276" w:lineRule="auto"/>
      <w:contextualSpacing/>
    </w:pPr>
    <w:rPr>
      <w:rFonts w:ascii="Cambria" w:hAnsi="Cambria" w:cs="Traditional Arabic"/>
      <w:b w:val="0"/>
      <w:sz w:val="26"/>
      <w:szCs w:val="36"/>
    </w:rPr>
  </w:style>
  <w:style w:type="character" w:customStyle="1" w:styleId="3Char0">
    <w:name w:val="المستوى3 Char"/>
    <w:link w:val="30"/>
    <w:uiPriority w:val="99"/>
    <w:locked/>
    <w:rsid w:val="00581C51"/>
    <w:rPr>
      <w:rFonts w:ascii="Cambria" w:hAnsi="Cambria" w:cs="Traditional Arabic"/>
      <w:bCs/>
      <w:sz w:val="26"/>
      <w:szCs w:val="36"/>
    </w:rPr>
  </w:style>
  <w:style w:type="paragraph" w:customStyle="1" w:styleId="40">
    <w:name w:val="المستوى 4"/>
    <w:basedOn w:val="4"/>
    <w:uiPriority w:val="99"/>
    <w:rsid w:val="00581C51"/>
    <w:pPr>
      <w:keepLines w:val="0"/>
      <w:spacing w:before="240" w:after="60"/>
      <w:ind w:firstLine="0"/>
      <w:jc w:val="left"/>
    </w:pPr>
    <w:rPr>
      <w:rFonts w:ascii="Times New Roman" w:hAnsi="Times New Roman" w:cs="Traditional Arabic"/>
      <w:bCs w:val="0"/>
      <w:i w:val="0"/>
      <w:iCs w:val="0"/>
      <w:noProof/>
      <w:color w:val="000000"/>
      <w:spacing w:val="0"/>
      <w:kern w:val="0"/>
      <w:position w:val="0"/>
      <w:sz w:val="36"/>
      <w:u w:val="single"/>
    </w:rPr>
  </w:style>
  <w:style w:type="character" w:styleId="af1">
    <w:name w:val="Placeholder Text"/>
    <w:uiPriority w:val="99"/>
    <w:semiHidden/>
    <w:rsid w:val="00581C51"/>
    <w:rPr>
      <w:rFonts w:cs="Times New Roman"/>
      <w:color w:val="808080"/>
    </w:rPr>
  </w:style>
  <w:style w:type="paragraph" w:customStyle="1" w:styleId="11">
    <w:name w:val="سرد الفقرات1"/>
    <w:basedOn w:val="a"/>
    <w:uiPriority w:val="99"/>
    <w:rsid w:val="00581C51"/>
    <w:pPr>
      <w:bidi w:val="0"/>
      <w:spacing w:after="200" w:line="276" w:lineRule="auto"/>
      <w:ind w:left="720"/>
      <w:contextualSpacing/>
    </w:pPr>
    <w:rPr>
      <w:rFonts w:ascii="Calibri" w:eastAsia="Calibri" w:hAnsi="Calibri" w:cs="Arial"/>
      <w:sz w:val="22"/>
      <w:szCs w:val="22"/>
    </w:rPr>
  </w:style>
  <w:style w:type="paragraph" w:styleId="af2">
    <w:name w:val="Body Text Indent"/>
    <w:basedOn w:val="a"/>
    <w:link w:val="Char5"/>
    <w:uiPriority w:val="99"/>
    <w:rsid w:val="00581C51"/>
    <w:pPr>
      <w:spacing w:after="120"/>
      <w:ind w:left="283"/>
    </w:pPr>
  </w:style>
  <w:style w:type="character" w:customStyle="1" w:styleId="Char5">
    <w:name w:val="نص أساسي بمسافة بادئة Char"/>
    <w:basedOn w:val="a0"/>
    <w:link w:val="af2"/>
    <w:uiPriority w:val="99"/>
    <w:rsid w:val="00581C51"/>
    <w:rPr>
      <w:sz w:val="24"/>
      <w:szCs w:val="24"/>
    </w:rPr>
  </w:style>
  <w:style w:type="paragraph" w:customStyle="1" w:styleId="tdheadline">
    <w:name w:val="tdheadline"/>
    <w:basedOn w:val="a"/>
    <w:uiPriority w:val="99"/>
    <w:rsid w:val="00581C51"/>
    <w:pPr>
      <w:bidi w:val="0"/>
      <w:spacing w:before="100" w:beforeAutospacing="1" w:after="100" w:afterAutospacing="1"/>
    </w:pPr>
  </w:style>
  <w:style w:type="paragraph" w:customStyle="1" w:styleId="auther">
    <w:name w:val="auther"/>
    <w:basedOn w:val="a"/>
    <w:uiPriority w:val="99"/>
    <w:rsid w:val="00581C51"/>
    <w:pPr>
      <w:bidi w:val="0"/>
      <w:spacing w:before="100" w:beforeAutospacing="1" w:after="100" w:afterAutospacing="1"/>
    </w:pPr>
  </w:style>
  <w:style w:type="paragraph" w:customStyle="1" w:styleId="af3">
    <w:name w:val="عنوان البحث"/>
    <w:basedOn w:val="a"/>
    <w:autoRedefine/>
    <w:uiPriority w:val="99"/>
    <w:rsid w:val="00581C51"/>
    <w:pPr>
      <w:keepNext/>
      <w:jc w:val="center"/>
      <w:outlineLvl w:val="0"/>
    </w:pPr>
    <w:rPr>
      <w:rFonts w:ascii="Cambria" w:hAnsi="Cambria" w:cs="Traditional Arabic"/>
      <w:bCs/>
      <w:color w:val="FF0000"/>
      <w:kern w:val="32"/>
      <w:sz w:val="72"/>
      <w:szCs w:val="72"/>
    </w:rPr>
  </w:style>
  <w:style w:type="paragraph" w:customStyle="1" w:styleId="CharCharCharCharChar2">
    <w:name w:val="Char Char Char Char Char2"/>
    <w:basedOn w:val="a"/>
    <w:autoRedefine/>
    <w:uiPriority w:val="99"/>
    <w:rsid w:val="00581C51"/>
    <w:pPr>
      <w:ind w:firstLine="567"/>
      <w:jc w:val="lowKashida"/>
    </w:pPr>
    <w:rPr>
      <w:rFonts w:eastAsia="SimSun" w:cs="Traditional Arabic"/>
      <w:b/>
      <w:bCs/>
      <w:sz w:val="28"/>
      <w:szCs w:val="36"/>
      <w:lang w:bidi="ar-BH"/>
    </w:rPr>
  </w:style>
  <w:style w:type="paragraph" w:customStyle="1" w:styleId="CharCharCharCharChar1">
    <w:name w:val="Char Char Char Char Char1"/>
    <w:basedOn w:val="a"/>
    <w:autoRedefine/>
    <w:uiPriority w:val="99"/>
    <w:rsid w:val="00581C51"/>
    <w:pPr>
      <w:ind w:firstLine="567"/>
      <w:jc w:val="lowKashida"/>
    </w:pPr>
    <w:rPr>
      <w:rFonts w:eastAsia="SimSun" w:cs="Traditional Arabic"/>
      <w:b/>
      <w:bCs/>
      <w:sz w:val="28"/>
      <w:szCs w:val="36"/>
      <w:lang w:bidi="ar-BH"/>
    </w:rPr>
  </w:style>
  <w:style w:type="paragraph" w:styleId="af4">
    <w:name w:val="No Spacing"/>
    <w:link w:val="Char6"/>
    <w:uiPriority w:val="99"/>
    <w:qFormat/>
    <w:rsid w:val="00581C51"/>
    <w:pPr>
      <w:bidi/>
    </w:pPr>
    <w:rPr>
      <w:rFonts w:ascii="Calibri" w:hAnsi="Calibri" w:cs="Arial"/>
      <w:sz w:val="22"/>
      <w:szCs w:val="22"/>
    </w:rPr>
  </w:style>
  <w:style w:type="character" w:customStyle="1" w:styleId="Char6">
    <w:name w:val="بلا تباعد Char"/>
    <w:link w:val="af4"/>
    <w:uiPriority w:val="99"/>
    <w:locked/>
    <w:rsid w:val="00581C51"/>
    <w:rPr>
      <w:rFonts w:ascii="Calibri" w:hAnsi="Calibri" w:cs="Arial"/>
      <w:sz w:val="22"/>
      <w:szCs w:val="22"/>
    </w:rPr>
  </w:style>
  <w:style w:type="character" w:customStyle="1" w:styleId="edit">
    <w:name w:val="edit"/>
    <w:uiPriority w:val="99"/>
    <w:rsid w:val="00581C51"/>
    <w:rPr>
      <w:rFonts w:cs="Times New Roman"/>
    </w:rPr>
  </w:style>
  <w:style w:type="character" w:customStyle="1" w:styleId="itemauthor">
    <w:name w:val="itemauthor"/>
    <w:uiPriority w:val="99"/>
    <w:rsid w:val="00581C51"/>
    <w:rPr>
      <w:rFonts w:cs="Times New Roman"/>
    </w:rPr>
  </w:style>
  <w:style w:type="character" w:styleId="af5">
    <w:name w:val="Intense Emphasis"/>
    <w:basedOn w:val="a0"/>
    <w:uiPriority w:val="21"/>
    <w:qFormat/>
    <w:rsid w:val="009F60B5"/>
    <w:rPr>
      <w:i/>
      <w:iCs/>
      <w:color w:val="4F81BD" w:themeColor="accent1"/>
    </w:rPr>
  </w:style>
  <w:style w:type="character" w:styleId="af6">
    <w:name w:val="Book Title"/>
    <w:basedOn w:val="a0"/>
    <w:uiPriority w:val="33"/>
    <w:qFormat/>
    <w:rsid w:val="009F60B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866556">
      <w:bodyDiv w:val="1"/>
      <w:marLeft w:val="0"/>
      <w:marRight w:val="0"/>
      <w:marTop w:val="0"/>
      <w:marBottom w:val="0"/>
      <w:divBdr>
        <w:top w:val="none" w:sz="0" w:space="0" w:color="auto"/>
        <w:left w:val="none" w:sz="0" w:space="0" w:color="auto"/>
        <w:bottom w:val="none" w:sz="0" w:space="0" w:color="auto"/>
        <w:right w:val="none" w:sz="0" w:space="0" w:color="auto"/>
      </w:divBdr>
    </w:div>
    <w:div w:id="466900342">
      <w:bodyDiv w:val="1"/>
      <w:marLeft w:val="0"/>
      <w:marRight w:val="0"/>
      <w:marTop w:val="0"/>
      <w:marBottom w:val="0"/>
      <w:divBdr>
        <w:top w:val="none" w:sz="0" w:space="0" w:color="auto"/>
        <w:left w:val="none" w:sz="0" w:space="0" w:color="auto"/>
        <w:bottom w:val="none" w:sz="0" w:space="0" w:color="auto"/>
        <w:right w:val="none" w:sz="0" w:space="0" w:color="auto"/>
      </w:divBdr>
    </w:div>
    <w:div w:id="1412501912">
      <w:bodyDiv w:val="1"/>
      <w:marLeft w:val="0"/>
      <w:marRight w:val="0"/>
      <w:marTop w:val="0"/>
      <w:marBottom w:val="0"/>
      <w:divBdr>
        <w:top w:val="none" w:sz="0" w:space="0" w:color="auto"/>
        <w:left w:val="none" w:sz="0" w:space="0" w:color="auto"/>
        <w:bottom w:val="none" w:sz="0" w:space="0" w:color="auto"/>
        <w:right w:val="none" w:sz="0" w:space="0" w:color="auto"/>
      </w:divBdr>
    </w:div>
    <w:div w:id="15696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05;&#1610;&#1583;&#1608;\Desktop\&#1602;&#1575;&#1604;&#1576;\&#1605;&#1580;&#1604;&#1583;%20&#1580;&#1583;&#1610;&#1583;\&#1575;&#1604;&#1602;&#1575;&#1604;&#1576;%20&#1575;&#1604;&#1580;&#1583;&#1610;&#1583;.do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74DB3-58D6-40DA-A59C-6B2DD8338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القالب الجديد</Template>
  <TotalTime>0</TotalTime>
  <Pages>33</Pages>
  <Words>5384</Words>
  <Characters>30694</Characters>
  <Application>Microsoft Office Word</Application>
  <DocSecurity>0</DocSecurity>
  <Lines>255</Lines>
  <Paragraphs>72</Paragraphs>
  <ScaleCrop>false</ScaleCrop>
  <HeadingPairs>
    <vt:vector size="2" baseType="variant">
      <vt:variant>
        <vt:lpstr>العنوان</vt:lpstr>
      </vt:variant>
      <vt:variant>
        <vt:i4>1</vt:i4>
      </vt:variant>
    </vt:vector>
  </HeadingPairs>
  <TitlesOfParts>
    <vt:vector size="1" baseType="lpstr">
      <vt:lpstr/>
    </vt:vector>
  </TitlesOfParts>
  <Company>Elzeny</Company>
  <LinksUpToDate>false</LinksUpToDate>
  <CharactersWithSpaces>36006</CharactersWithSpaces>
  <SharedDoc>false</SharedDoc>
  <HLinks>
    <vt:vector size="12" baseType="variant">
      <vt:variant>
        <vt:i4>4980781</vt:i4>
      </vt:variant>
      <vt:variant>
        <vt:i4>3</vt:i4>
      </vt:variant>
      <vt:variant>
        <vt:i4>0</vt:i4>
      </vt:variant>
      <vt:variant>
        <vt:i4>5</vt:i4>
      </vt:variant>
      <vt:variant>
        <vt:lpwstr>mailto:salhmohamed884@gmail.com</vt:lpwstr>
      </vt:variant>
      <vt:variant>
        <vt:lpwstr/>
      </vt:variant>
      <vt:variant>
        <vt:i4>6160401</vt:i4>
      </vt:variant>
      <vt:variant>
        <vt:i4>0</vt:i4>
      </vt:variant>
      <vt:variant>
        <vt:i4>0</vt:i4>
      </vt:variant>
      <vt:variant>
        <vt:i4>5</vt:i4>
      </vt:variant>
      <vt:variant>
        <vt:lpwstr>http://noor-elhuda.com-/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ميدو</dc:creator>
  <cp:lastModifiedBy>Administrator</cp:lastModifiedBy>
  <cp:revision>3</cp:revision>
  <cp:lastPrinted>2024-10-26T08:07:00Z</cp:lastPrinted>
  <dcterms:created xsi:type="dcterms:W3CDTF">2024-10-26T08:06:00Z</dcterms:created>
  <dcterms:modified xsi:type="dcterms:W3CDTF">2024-10-26T08:07:00Z</dcterms:modified>
</cp:coreProperties>
</file>